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018" w:rsidRPr="005B7400" w:rsidRDefault="00E074EC" w:rsidP="00E074EC">
      <w:pPr>
        <w:tabs>
          <w:tab w:val="left" w:pos="1224"/>
        </w:tabs>
        <w:rPr>
          <w:rFonts w:ascii="Arial" w:hAnsi="Arial" w:cs="Arial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2991">
        <w:tab/>
      </w:r>
      <w:r w:rsidR="00D41018" w:rsidRPr="005B7400">
        <w:rPr>
          <w:rFonts w:ascii="Arial" w:hAnsi="Arial" w:cs="Arial"/>
          <w:szCs w:val="24"/>
        </w:rPr>
        <w:t>Додаток 1</w:t>
      </w:r>
    </w:p>
    <w:p w:rsidR="00D41018" w:rsidRPr="005B7400" w:rsidRDefault="00D41018" w:rsidP="005B74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490" w:right="-5"/>
        <w:jc w:val="both"/>
        <w:rPr>
          <w:rFonts w:ascii="Arial" w:hAnsi="Arial" w:cs="Arial"/>
          <w:sz w:val="24"/>
          <w:szCs w:val="24"/>
        </w:rPr>
      </w:pPr>
      <w:r w:rsidRPr="005B7400">
        <w:rPr>
          <w:rFonts w:ascii="Arial" w:hAnsi="Arial" w:cs="Arial"/>
          <w:sz w:val="24"/>
          <w:szCs w:val="24"/>
        </w:rPr>
        <w:t>до Положення про ланку Львівської МТГ територіальної підсистеми єдиної державної системи цивільного захисту Львівської області</w:t>
      </w:r>
    </w:p>
    <w:p w:rsidR="005B7400" w:rsidRPr="005B7400" w:rsidRDefault="005B7400" w:rsidP="005B74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490" w:right="-5"/>
        <w:jc w:val="both"/>
        <w:rPr>
          <w:sz w:val="28"/>
          <w:szCs w:val="28"/>
        </w:rPr>
      </w:pPr>
    </w:p>
    <w:p w:rsidR="00D41018" w:rsidRDefault="00D41018" w:rsidP="00D41018">
      <w:pPr>
        <w:jc w:val="center"/>
        <w:rPr>
          <w:rFonts w:ascii="Arial" w:hAnsi="Arial" w:cs="Arial"/>
          <w:b/>
          <w:bCs/>
          <w:szCs w:val="24"/>
        </w:rPr>
      </w:pPr>
      <w:r w:rsidRPr="00606778">
        <w:rPr>
          <w:rFonts w:ascii="Arial" w:hAnsi="Arial" w:cs="Arial"/>
          <w:b/>
          <w:bCs/>
          <w:szCs w:val="24"/>
        </w:rPr>
        <w:t>СХЕМА ЛАНКИ ЛЬВІВСЬКОЇ МТГ ТП ЄДСЦЗ ЛЬВІВСЬКОЇ ОБЛАСТІ</w:t>
      </w:r>
    </w:p>
    <w:p w:rsidR="005B7400" w:rsidRPr="00606778" w:rsidRDefault="005B7400" w:rsidP="00D41018">
      <w:pPr>
        <w:jc w:val="center"/>
        <w:rPr>
          <w:rFonts w:ascii="Arial" w:hAnsi="Arial" w:cs="Arial"/>
          <w:szCs w:val="24"/>
        </w:rPr>
      </w:pPr>
    </w:p>
    <w:p w:rsidR="00D41018" w:rsidRPr="00606778" w:rsidRDefault="00D41018" w:rsidP="00D41018">
      <w:pPr>
        <w:ind w:left="16869"/>
        <w:rPr>
          <w:b/>
          <w:bCs/>
          <w:szCs w:val="24"/>
          <w:lang w:eastAsia="uk-UA"/>
        </w:rPr>
      </w:pPr>
      <w:r w:rsidRPr="00606778"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78720" behindDoc="0" locked="0" layoutInCell="1" allowOverlap="1">
                <wp:simplePos x="0" y="0"/>
                <wp:positionH relativeFrom="column">
                  <wp:posOffset>3940175</wp:posOffset>
                </wp:positionH>
                <wp:positionV relativeFrom="paragraph">
                  <wp:posOffset>6985</wp:posOffset>
                </wp:positionV>
                <wp:extent cx="2078355" cy="876300"/>
                <wp:effectExtent l="0" t="0" r="17145" b="19050"/>
                <wp:wrapNone/>
                <wp:docPr id="1477194533" name="Поле 1477194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35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1F7" w:rsidRPr="00695174" w:rsidRDefault="00B151F7" w:rsidP="00D4101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Львівський міський голова</w:t>
                            </w:r>
                            <w:r w:rsidRPr="00C54E9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– керівник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ланки Львівської МТГ ТП</w:t>
                            </w:r>
                            <w:r w:rsidRPr="0069517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 ЄДСЦЗ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Львівської області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77194533" o:spid="_x0000_s1026" type="#_x0000_t202" style="position:absolute;left:0;text-align:left;margin-left:310.25pt;margin-top:.55pt;width:163.65pt;height:69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">
                <v:textbox>
                  <w:txbxContent>
                    <w:p w:rsidR="00B151F7" w:rsidRPr="00695174" w:rsidRDefault="00B151F7" w:rsidP="00D41018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Львівський міський голова</w:t>
                      </w:r>
                      <w:r w:rsidRPr="00C54E9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– керівник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ланки Львівської МТГ ТП</w:t>
                      </w:r>
                      <w:r w:rsidRPr="00695174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 ЄДСЦЗ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Львівської області</w:t>
                      </w:r>
                    </w:p>
                  </w:txbxContent>
                </v:textbox>
              </v:shap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>
                <wp:simplePos x="0" y="0"/>
                <wp:positionH relativeFrom="column">
                  <wp:posOffset>775970</wp:posOffset>
                </wp:positionH>
                <wp:positionV relativeFrom="paragraph">
                  <wp:posOffset>66040</wp:posOffset>
                </wp:positionV>
                <wp:extent cx="2528570" cy="538480"/>
                <wp:effectExtent l="0" t="0" r="24130" b="13970"/>
                <wp:wrapNone/>
                <wp:docPr id="1593938351" name="Поле 1593938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857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1F7" w:rsidRPr="009B7E9C" w:rsidRDefault="00B151F7" w:rsidP="00D41018">
                            <w:pPr>
                              <w:jc w:val="center"/>
                            </w:pPr>
                            <w:r w:rsidRPr="00C54E95">
                              <w:rPr>
                                <w:rFonts w:ascii="Arial" w:hAnsi="Arial" w:cs="Arial"/>
                                <w:sz w:val="20"/>
                              </w:rPr>
                              <w:t xml:space="preserve">Заступник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міського голови (директор департаменту)</w:t>
                            </w:r>
                            <w:r w:rsidRPr="00C54E95">
                              <w:rPr>
                                <w:rFonts w:ascii="Arial" w:hAnsi="Arial" w:cs="Arial"/>
                                <w:sz w:val="20"/>
                              </w:rPr>
                              <w:t xml:space="preserve"> – голова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міської</w:t>
                            </w:r>
                            <w:r w:rsidRPr="00C54E95">
                              <w:rPr>
                                <w:rFonts w:ascii="Arial" w:hAnsi="Arial" w:cs="Arial"/>
                                <w:sz w:val="20"/>
                              </w:rPr>
                              <w:t xml:space="preserve"> комісії з питань евакуації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93938351" o:spid="_x0000_s1027" type="#_x0000_t202" style="position:absolute;left:0;text-align:left;margin-left:61.1pt;margin-top:5.2pt;width:199.1pt;height:42.4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">
                <v:textbox>
                  <w:txbxContent>
                    <w:p w:rsidR="00B151F7" w:rsidRPr="009B7E9C" w:rsidRDefault="00B151F7" w:rsidP="00D41018">
                      <w:pPr>
                        <w:jc w:val="center"/>
                      </w:pPr>
                      <w:r w:rsidRPr="00C54E95">
                        <w:rPr>
                          <w:rFonts w:ascii="Arial" w:hAnsi="Arial" w:cs="Arial"/>
                          <w:sz w:val="20"/>
                        </w:rPr>
                        <w:t xml:space="preserve">Заступник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міського голови (директор департаменту)</w:t>
                      </w:r>
                      <w:r w:rsidRPr="00C54E95">
                        <w:rPr>
                          <w:rFonts w:ascii="Arial" w:hAnsi="Arial" w:cs="Arial"/>
                          <w:sz w:val="20"/>
                        </w:rPr>
                        <w:t xml:space="preserve"> – голова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міської</w:t>
                      </w:r>
                      <w:r w:rsidRPr="00C54E95">
                        <w:rPr>
                          <w:rFonts w:ascii="Arial" w:hAnsi="Arial" w:cs="Arial"/>
                          <w:sz w:val="20"/>
                        </w:rPr>
                        <w:t xml:space="preserve"> комісії з питань евакуації</w:t>
                      </w:r>
                    </w:p>
                  </w:txbxContent>
                </v:textbox>
              </v:shap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>
                <wp:simplePos x="0" y="0"/>
                <wp:positionH relativeFrom="column">
                  <wp:posOffset>7023735</wp:posOffset>
                </wp:positionH>
                <wp:positionV relativeFrom="paragraph">
                  <wp:posOffset>55245</wp:posOffset>
                </wp:positionV>
                <wp:extent cx="2927985" cy="235585"/>
                <wp:effectExtent l="0" t="0" r="24765" b="12065"/>
                <wp:wrapNone/>
                <wp:docPr id="423657534" name="Поле 423657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98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1F7" w:rsidRPr="00646DC6" w:rsidRDefault="00B151F7" w:rsidP="00D4101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Міська</w:t>
                            </w:r>
                            <w:r w:rsidRPr="00646DC6">
                              <w:rPr>
                                <w:rFonts w:ascii="Arial" w:hAnsi="Arial" w:cs="Arial"/>
                                <w:sz w:val="20"/>
                              </w:rPr>
                              <w:t xml:space="preserve"> комісія з питань ТЕБ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і</w:t>
                            </w:r>
                            <w:r w:rsidRPr="00646DC6">
                              <w:rPr>
                                <w:rFonts w:ascii="Arial" w:hAnsi="Arial" w:cs="Arial"/>
                                <w:sz w:val="20"/>
                              </w:rPr>
                              <w:t xml:space="preserve"> НС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23657534" o:spid="_x0000_s1028" type="#_x0000_t202" style="position:absolute;left:0;text-align:left;margin-left:553.05pt;margin-top:4.35pt;width:230.55pt;height:18.55pt;z-index:2516736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">
                <v:textbox>
                  <w:txbxContent>
                    <w:p w:rsidR="00B151F7" w:rsidRPr="00646DC6" w:rsidRDefault="00B151F7" w:rsidP="00D41018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Міська</w:t>
                      </w:r>
                      <w:r w:rsidRPr="00646DC6">
                        <w:rPr>
                          <w:rFonts w:ascii="Arial" w:hAnsi="Arial" w:cs="Arial"/>
                          <w:sz w:val="20"/>
                        </w:rPr>
                        <w:t xml:space="preserve"> комісія з питань ТЕБ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і</w:t>
                      </w:r>
                      <w:r w:rsidRPr="00646DC6">
                        <w:rPr>
                          <w:rFonts w:ascii="Arial" w:hAnsi="Arial" w:cs="Arial"/>
                          <w:sz w:val="20"/>
                        </w:rPr>
                        <w:t xml:space="preserve"> НС</w:t>
                      </w:r>
                    </w:p>
                  </w:txbxContent>
                </v:textbox>
              </v:shap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8566150</wp:posOffset>
                </wp:positionH>
                <wp:positionV relativeFrom="paragraph">
                  <wp:posOffset>1180465</wp:posOffset>
                </wp:positionV>
                <wp:extent cx="1211580" cy="1247775"/>
                <wp:effectExtent l="0" t="0" r="26670" b="28575"/>
                <wp:wrapNone/>
                <wp:docPr id="39" name="Прямокут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158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C31FE" id="Прямокутник 39" o:spid="_x0000_s1026" style="position:absolute;margin-left:674.5pt;margin-top:92.95pt;width:95.4pt;height:98.2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" strokeweight=".26mm">
                <v:stroke dashstyle="dash" endcap="square"/>
              </v:rect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>
                <wp:simplePos x="0" y="0"/>
                <wp:positionH relativeFrom="column">
                  <wp:posOffset>7119620</wp:posOffset>
                </wp:positionH>
                <wp:positionV relativeFrom="paragraph">
                  <wp:posOffset>361950</wp:posOffset>
                </wp:positionV>
                <wp:extent cx="2760345" cy="263525"/>
                <wp:effectExtent l="0" t="0" r="20955" b="22225"/>
                <wp:wrapNone/>
                <wp:docPr id="1942171530" name="Поле 1942171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34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1F7" w:rsidRPr="005C02E8" w:rsidRDefault="00B151F7" w:rsidP="00D4101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C02E8">
                              <w:rPr>
                                <w:rFonts w:ascii="Arial" w:hAnsi="Arial" w:cs="Arial"/>
                                <w:sz w:val="20"/>
                              </w:rPr>
                              <w:t>Спеціальна комісія з ліквідації НС*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42171530" o:spid="_x0000_s1029" type="#_x0000_t202" style="position:absolute;left:0;text-align:left;margin-left:560.6pt;margin-top:28.5pt;width:217.35pt;height:20.75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">
                <v:textbox>
                  <w:txbxContent>
                    <w:p w:rsidR="00B151F7" w:rsidRPr="005C02E8" w:rsidRDefault="00B151F7" w:rsidP="00D41018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5C02E8">
                        <w:rPr>
                          <w:rFonts w:ascii="Arial" w:hAnsi="Arial" w:cs="Arial"/>
                          <w:sz w:val="20"/>
                        </w:rPr>
                        <w:t>Спеціальна комісія з ліквідації НС*</w:t>
                      </w:r>
                    </w:p>
                  </w:txbxContent>
                </v:textbox>
              </v:shap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>
                <wp:simplePos x="0" y="0"/>
                <wp:positionH relativeFrom="column">
                  <wp:posOffset>8657590</wp:posOffset>
                </wp:positionH>
                <wp:positionV relativeFrom="paragraph">
                  <wp:posOffset>1228090</wp:posOffset>
                </wp:positionV>
                <wp:extent cx="1057275" cy="627380"/>
                <wp:effectExtent l="0" t="0" r="28575" b="20320"/>
                <wp:wrapNone/>
                <wp:docPr id="699173623" name="Поле 699173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1F7" w:rsidRPr="00C54E95" w:rsidRDefault="00B151F7" w:rsidP="00D4101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C54E95">
                              <w:rPr>
                                <w:rFonts w:ascii="Arial" w:hAnsi="Arial" w:cs="Arial"/>
                                <w:sz w:val="20"/>
                              </w:rPr>
                              <w:t>Керівник* робіт</w:t>
                            </w:r>
                          </w:p>
                          <w:p w:rsidR="00B151F7" w:rsidRPr="00C54E95" w:rsidRDefault="00B151F7" w:rsidP="00D4101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54E95">
                              <w:rPr>
                                <w:rFonts w:ascii="Arial" w:hAnsi="Arial" w:cs="Arial"/>
                                <w:sz w:val="20"/>
                              </w:rPr>
                              <w:t>з ліквідації НС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99173623" o:spid="_x0000_s1030" type="#_x0000_t202" style="position:absolute;left:0;text-align:left;margin-left:681.7pt;margin-top:96.7pt;width:83.25pt;height:49.4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">
                <v:textbox>
                  <w:txbxContent>
                    <w:p w:rsidR="00B151F7" w:rsidRPr="00C54E95" w:rsidRDefault="00B151F7" w:rsidP="00D41018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C54E95">
                        <w:rPr>
                          <w:rFonts w:ascii="Arial" w:hAnsi="Arial" w:cs="Arial"/>
                          <w:sz w:val="20"/>
                        </w:rPr>
                        <w:t>Керівник* робіт</w:t>
                      </w:r>
                    </w:p>
                    <w:p w:rsidR="00B151F7" w:rsidRPr="00C54E95" w:rsidRDefault="00B151F7" w:rsidP="00D4101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54E95">
                        <w:rPr>
                          <w:rFonts w:ascii="Arial" w:hAnsi="Arial" w:cs="Arial"/>
                          <w:sz w:val="20"/>
                        </w:rPr>
                        <w:t>з ліквідації НС</w:t>
                      </w:r>
                    </w:p>
                  </w:txbxContent>
                </v:textbox>
              </v:shap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>
                <wp:simplePos x="0" y="0"/>
                <wp:positionH relativeFrom="column">
                  <wp:posOffset>8657590</wp:posOffset>
                </wp:positionH>
                <wp:positionV relativeFrom="paragraph">
                  <wp:posOffset>1856105</wp:posOffset>
                </wp:positionV>
                <wp:extent cx="1057275" cy="545465"/>
                <wp:effectExtent l="0" t="0" r="28575" b="26035"/>
                <wp:wrapNone/>
                <wp:docPr id="1712910549" name="Поле 1712910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1F7" w:rsidRPr="00C54E95" w:rsidRDefault="00B151F7" w:rsidP="00D4101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C54E95">
                              <w:rPr>
                                <w:rFonts w:ascii="Arial" w:hAnsi="Arial" w:cs="Arial"/>
                                <w:sz w:val="20"/>
                              </w:rPr>
                              <w:t>Штаб* з ліквідації</w:t>
                            </w:r>
                          </w:p>
                          <w:p w:rsidR="00B151F7" w:rsidRPr="00C54E95" w:rsidRDefault="00B151F7" w:rsidP="00D4101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54E95">
                              <w:rPr>
                                <w:rFonts w:ascii="Arial" w:hAnsi="Arial" w:cs="Arial"/>
                                <w:sz w:val="20"/>
                              </w:rPr>
                              <w:t>наслідків НС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12910549" o:spid="_x0000_s1031" type="#_x0000_t202" style="position:absolute;left:0;text-align:left;margin-left:681.7pt;margin-top:146.15pt;width:83.25pt;height:42.95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">
                <v:textbox>
                  <w:txbxContent>
                    <w:p w:rsidR="00B151F7" w:rsidRPr="00C54E95" w:rsidRDefault="00B151F7" w:rsidP="00D41018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C54E95">
                        <w:rPr>
                          <w:rFonts w:ascii="Arial" w:hAnsi="Arial" w:cs="Arial"/>
                          <w:sz w:val="20"/>
                        </w:rPr>
                        <w:t>Штаб* з ліквідації</w:t>
                      </w:r>
                    </w:p>
                    <w:p w:rsidR="00B151F7" w:rsidRPr="00C54E95" w:rsidRDefault="00B151F7" w:rsidP="00D4101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54E95">
                        <w:rPr>
                          <w:rFonts w:ascii="Arial" w:hAnsi="Arial" w:cs="Arial"/>
                          <w:sz w:val="20"/>
                        </w:rPr>
                        <w:t>наслідків НС</w:t>
                      </w:r>
                    </w:p>
                  </w:txbxContent>
                </v:textbox>
              </v:shap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72576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1485265</wp:posOffset>
                </wp:positionV>
                <wp:extent cx="2142490" cy="418465"/>
                <wp:effectExtent l="0" t="0" r="10160" b="19685"/>
                <wp:wrapNone/>
                <wp:docPr id="1510539933" name="Поле 1510539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249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1F7" w:rsidRPr="00695174" w:rsidRDefault="00B151F7" w:rsidP="00D4101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95174">
                              <w:rPr>
                                <w:rFonts w:ascii="Arial" w:hAnsi="Arial" w:cs="Arial"/>
                                <w:sz w:val="20"/>
                              </w:rPr>
                              <w:t>ГУ ДСНС України</w:t>
                            </w:r>
                          </w:p>
                          <w:p w:rsidR="00B151F7" w:rsidRPr="00695174" w:rsidRDefault="00B151F7" w:rsidP="00D4101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95174">
                              <w:rPr>
                                <w:rFonts w:ascii="Arial" w:hAnsi="Arial" w:cs="Arial"/>
                                <w:sz w:val="20"/>
                              </w:rPr>
                              <w:t>у Львівській області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10539933" o:spid="_x0000_s1032" type="#_x0000_t202" style="position:absolute;left:0;text-align:left;margin-left:495pt;margin-top:116.95pt;width:168.7pt;height:32.95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">
                <v:textbox>
                  <w:txbxContent>
                    <w:p w:rsidR="00B151F7" w:rsidRPr="00695174" w:rsidRDefault="00B151F7" w:rsidP="00D41018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695174">
                        <w:rPr>
                          <w:rFonts w:ascii="Arial" w:hAnsi="Arial" w:cs="Arial"/>
                          <w:sz w:val="20"/>
                        </w:rPr>
                        <w:t>ГУ ДСНС України</w:t>
                      </w:r>
                    </w:p>
                    <w:p w:rsidR="00B151F7" w:rsidRPr="00695174" w:rsidRDefault="00B151F7" w:rsidP="00D41018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695174">
                        <w:rPr>
                          <w:rFonts w:ascii="Arial" w:hAnsi="Arial" w:cs="Arial"/>
                          <w:sz w:val="20"/>
                        </w:rPr>
                        <w:t>у Львівській області</w:t>
                      </w:r>
                    </w:p>
                  </w:txbxContent>
                </v:textbox>
              </v:shap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>
                <wp:simplePos x="0" y="0"/>
                <wp:positionH relativeFrom="column">
                  <wp:posOffset>7033895</wp:posOffset>
                </wp:positionH>
                <wp:positionV relativeFrom="paragraph">
                  <wp:posOffset>1974850</wp:posOffset>
                </wp:positionV>
                <wp:extent cx="1395095" cy="643255"/>
                <wp:effectExtent l="0" t="0" r="14605" b="23495"/>
                <wp:wrapNone/>
                <wp:docPr id="1070983084" name="Поле 1070983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09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1F7" w:rsidRPr="00C54E95" w:rsidRDefault="00B151F7" w:rsidP="00D4101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C54E95">
                              <w:rPr>
                                <w:rFonts w:ascii="Arial" w:hAnsi="Arial" w:cs="Arial"/>
                                <w:sz w:val="20"/>
                              </w:rPr>
                              <w:t>Оперативно-координаційний центр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70983084" o:spid="_x0000_s1033" type="#_x0000_t202" style="position:absolute;left:0;text-align:left;margin-left:553.85pt;margin-top:155.5pt;width:109.85pt;height:50.65pt;z-index:2516756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">
                <v:textbox>
                  <w:txbxContent>
                    <w:p w:rsidR="00B151F7" w:rsidRPr="00C54E95" w:rsidRDefault="00B151F7" w:rsidP="00D41018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C54E95">
                        <w:rPr>
                          <w:rFonts w:ascii="Arial" w:hAnsi="Arial" w:cs="Arial"/>
                          <w:sz w:val="20"/>
                        </w:rPr>
                        <w:t>Оперативно-координаційний центр</w:t>
                      </w:r>
                    </w:p>
                  </w:txbxContent>
                </v:textbox>
              </v:shap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80768" behindDoc="0" locked="0" layoutInCell="1" allowOverlap="1">
                <wp:simplePos x="0" y="0"/>
                <wp:positionH relativeFrom="column">
                  <wp:posOffset>4240530</wp:posOffset>
                </wp:positionH>
                <wp:positionV relativeFrom="paragraph">
                  <wp:posOffset>1744980</wp:posOffset>
                </wp:positionV>
                <wp:extent cx="1584960" cy="596900"/>
                <wp:effectExtent l="0" t="0" r="15240" b="12700"/>
                <wp:wrapNone/>
                <wp:docPr id="1263299348" name="Поле 1263299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1F7" w:rsidRPr="00C54E95" w:rsidRDefault="00B151F7" w:rsidP="00D4101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Управління </w:t>
                            </w:r>
                          </w:p>
                          <w:p w:rsidR="00B151F7" w:rsidRPr="00C54E95" w:rsidRDefault="00B151F7" w:rsidP="00D4101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C54E95">
                              <w:rPr>
                                <w:rFonts w:ascii="Arial" w:hAnsi="Arial" w:cs="Arial"/>
                                <w:sz w:val="20"/>
                              </w:rPr>
                              <w:t xml:space="preserve">з питань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ЦЗ та ТРО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63299348" o:spid="_x0000_s1034" type="#_x0000_t202" style="position:absolute;left:0;text-align:left;margin-left:333.9pt;margin-top:137.4pt;width:124.8pt;height:47pt;z-index:2516807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">
                <v:textbox>
                  <w:txbxContent>
                    <w:p w:rsidR="00B151F7" w:rsidRPr="00C54E95" w:rsidRDefault="00B151F7" w:rsidP="00D41018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Управління </w:t>
                      </w:r>
                    </w:p>
                    <w:p w:rsidR="00B151F7" w:rsidRPr="00C54E95" w:rsidRDefault="00B151F7" w:rsidP="00D41018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C54E95">
                        <w:rPr>
                          <w:rFonts w:ascii="Arial" w:hAnsi="Arial" w:cs="Arial"/>
                          <w:sz w:val="20"/>
                        </w:rPr>
                        <w:t xml:space="preserve">з питань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ЦЗ та ТРО</w:t>
                      </w:r>
                    </w:p>
                  </w:txbxContent>
                </v:textbox>
              </v:shap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6005830</wp:posOffset>
                </wp:positionH>
                <wp:positionV relativeFrom="paragraph">
                  <wp:posOffset>718820</wp:posOffset>
                </wp:positionV>
                <wp:extent cx="2942590" cy="1270"/>
                <wp:effectExtent l="19050" t="19050" r="29210" b="36830"/>
                <wp:wrapNone/>
                <wp:docPr id="38" name="Пряма зі стрілкою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2590" cy="127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DE05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38" o:spid="_x0000_s1026" type="#_x0000_t32" style="position:absolute;margin-left:472.9pt;margin-top:56.6pt;width:231.7pt;height: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" strokeweight=".26mm">
                <v:stroke joinstyle="miter" endcap="square"/>
              </v:shap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3931285</wp:posOffset>
                </wp:positionH>
                <wp:positionV relativeFrom="paragraph">
                  <wp:posOffset>2034540</wp:posOffset>
                </wp:positionV>
                <wp:extent cx="299720" cy="1905"/>
                <wp:effectExtent l="19050" t="19050" r="24130" b="36195"/>
                <wp:wrapNone/>
                <wp:docPr id="37" name="Пряма зі стрілкою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720" cy="190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F3307" id="Пряма зі стрілкою 37" o:spid="_x0000_s1026" type="#_x0000_t32" style="position:absolute;margin-left:309.55pt;margin-top:160.2pt;width:23.6pt;height: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" strokeweight=".26mm">
                <v:stroke joinstyle="miter" endcap="square"/>
              </v:shap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6887210</wp:posOffset>
                </wp:positionH>
                <wp:positionV relativeFrom="paragraph">
                  <wp:posOffset>2984500</wp:posOffset>
                </wp:positionV>
                <wp:extent cx="139700" cy="1270"/>
                <wp:effectExtent l="0" t="76200" r="31750" b="93980"/>
                <wp:wrapNone/>
                <wp:docPr id="36" name="Пряма зі стрілкою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127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ED29A" id="Пряма зі стрілкою 36" o:spid="_x0000_s1026" type="#_x0000_t32" style="position:absolute;margin-left:542.3pt;margin-top:235pt;width:11pt;height: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" strokeweight=".26mm">
                <v:stroke endarrow="block" joinstyle="miter" endcap="square"/>
              </v:shap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703296" behindDoc="0" locked="0" layoutInCell="1" allowOverlap="1">
                <wp:simplePos x="0" y="0"/>
                <wp:positionH relativeFrom="column">
                  <wp:posOffset>6742430</wp:posOffset>
                </wp:positionH>
                <wp:positionV relativeFrom="paragraph">
                  <wp:posOffset>2554604</wp:posOffset>
                </wp:positionV>
                <wp:extent cx="281305" cy="0"/>
                <wp:effectExtent l="38100" t="76200" r="23495" b="95250"/>
                <wp:wrapNone/>
                <wp:docPr id="35" name="Пряма сполучна ліні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30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ACAE3" id="Пряма сполучна лінія 35" o:spid="_x0000_s1026" style="position:absolute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0.9pt,201.15pt" to="553.05pt,2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" strokeweight=".26mm">
                <v:stroke startarrow="block" endarrow="block" joinstyle="miter" endcap="square"/>
              </v:lin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>
                <wp:simplePos x="0" y="0"/>
                <wp:positionH relativeFrom="column">
                  <wp:posOffset>8429625</wp:posOffset>
                </wp:positionH>
                <wp:positionV relativeFrom="paragraph">
                  <wp:posOffset>2878454</wp:posOffset>
                </wp:positionV>
                <wp:extent cx="227965" cy="0"/>
                <wp:effectExtent l="38100" t="76200" r="19685" b="95250"/>
                <wp:wrapNone/>
                <wp:docPr id="34" name="Пряма сполучна ліні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0CE31" id="Пряма сполучна лінія 34" o:spid="_x0000_s1026" style="position:absolute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3.75pt,226.65pt" to="681.7pt,2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" strokeweight=".26mm">
                <v:stroke startarrow="block" endarrow="block" joinstyle="miter" endcap="square"/>
              </v:lin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705344" behindDoc="0" locked="0" layoutInCell="1" allowOverlap="1">
                <wp:simplePos x="0" y="0"/>
                <wp:positionH relativeFrom="column">
                  <wp:posOffset>3931284</wp:posOffset>
                </wp:positionH>
                <wp:positionV relativeFrom="paragraph">
                  <wp:posOffset>2037715</wp:posOffset>
                </wp:positionV>
                <wp:extent cx="0" cy="371475"/>
                <wp:effectExtent l="76200" t="19050" r="76200" b="47625"/>
                <wp:wrapNone/>
                <wp:docPr id="33" name="Пряма сполучна ліні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FBCE1" id="Пряма сполучна лінія 33" o:spid="_x0000_s1026" style="position:absolute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9.55pt,160.45pt" to="309.5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" strokeweight=".26mm">
                <v:stroke endarrow="block" joinstyle="miter" endcap="square"/>
              </v:lin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6887210</wp:posOffset>
                </wp:positionH>
                <wp:positionV relativeFrom="paragraph">
                  <wp:posOffset>2270125</wp:posOffset>
                </wp:positionV>
                <wp:extent cx="139700" cy="1270"/>
                <wp:effectExtent l="0" t="76200" r="31750" b="93980"/>
                <wp:wrapNone/>
                <wp:docPr id="32" name="Пряма зі стрілкою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127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FCE30" id="Пряма зі стрілкою 32" o:spid="_x0000_s1026" type="#_x0000_t32" style="position:absolute;margin-left:542.3pt;margin-top:178.75pt;width:11pt;height: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" strokeweight=".26mm">
                <v:stroke endarrow="block" joinstyle="miter" endcap="square"/>
              </v:shap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709440" behindDoc="0" locked="0" layoutInCell="1" allowOverlap="1">
                <wp:simplePos x="0" y="0"/>
                <wp:positionH relativeFrom="column">
                  <wp:posOffset>938530</wp:posOffset>
                </wp:positionH>
                <wp:positionV relativeFrom="paragraph">
                  <wp:posOffset>1611629</wp:posOffset>
                </wp:positionV>
                <wp:extent cx="3131185" cy="0"/>
                <wp:effectExtent l="19050" t="19050" r="31115" b="38100"/>
                <wp:wrapNone/>
                <wp:docPr id="31" name="Пряма сполучна ліні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11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F9E6F" id="Пряма сполучна лінія 31" o:spid="_x0000_s1026" style="position:absolute;z-index:251709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9pt,126.9pt" to="320.45pt,1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" strokeweight=".26mm">
                <v:stroke joinstyle="miter" endcap="square"/>
              </v:lin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710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1506854</wp:posOffset>
                </wp:positionV>
                <wp:extent cx="4069715" cy="0"/>
                <wp:effectExtent l="19050" t="19050" r="26035" b="38100"/>
                <wp:wrapNone/>
                <wp:docPr id="30" name="Пряма сполучна ліні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971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68E95" id="Пряма сполучна лінія 30" o:spid="_x0000_s1026" style="position:absolute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8.65pt" to="320.45pt,1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" strokeweight=".26mm">
                <v:stroke joinstyle="miter" endcap="square"/>
              </v:lin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713536" behindDoc="0" locked="0" layoutInCell="1" allowOverlap="1">
                <wp:simplePos x="0" y="0"/>
                <wp:positionH relativeFrom="column">
                  <wp:posOffset>2010410</wp:posOffset>
                </wp:positionH>
                <wp:positionV relativeFrom="paragraph">
                  <wp:posOffset>1402079</wp:posOffset>
                </wp:positionV>
                <wp:extent cx="2059305" cy="0"/>
                <wp:effectExtent l="19050" t="19050" r="36195" b="38100"/>
                <wp:wrapNone/>
                <wp:docPr id="29" name="Пряма сполучна ліні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930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2B3A5" id="Пряма сполучна лінія 29" o:spid="_x0000_s1026" style="position:absolute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8.3pt,110.4pt" to="320.45pt,1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" strokeweight=".26mm">
                <v:stroke joinstyle="miter" endcap="square"/>
              </v:lin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714560" behindDoc="0" locked="0" layoutInCell="1" allowOverlap="1">
                <wp:simplePos x="0" y="0"/>
                <wp:positionH relativeFrom="column">
                  <wp:posOffset>8420100</wp:posOffset>
                </wp:positionH>
                <wp:positionV relativeFrom="paragraph">
                  <wp:posOffset>1697354</wp:posOffset>
                </wp:positionV>
                <wp:extent cx="227965" cy="0"/>
                <wp:effectExtent l="38100" t="76200" r="19685" b="95250"/>
                <wp:wrapNone/>
                <wp:docPr id="28" name="Пряма сполучна ліні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268FD" id="Пряма сполучна лінія 28" o:spid="_x0000_s1026" style="position:absolute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3pt,133.65pt" to="680.95pt,1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" strokeweight=".26mm">
                <v:stroke startarrow="block" endarrow="block" joinstyle="miter" endcap="square"/>
              </v:lin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718656" behindDoc="0" locked="0" layoutInCell="1" allowOverlap="1">
                <wp:simplePos x="0" y="0"/>
                <wp:positionH relativeFrom="column">
                  <wp:posOffset>2010409</wp:posOffset>
                </wp:positionH>
                <wp:positionV relativeFrom="paragraph">
                  <wp:posOffset>1104900</wp:posOffset>
                </wp:positionV>
                <wp:extent cx="0" cy="297180"/>
                <wp:effectExtent l="76200" t="38100" r="57150" b="26670"/>
                <wp:wrapNone/>
                <wp:docPr id="574056815" name="Пряма сполучна лінія 574056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621B2" id="Пряма сполучна лінія 574056815" o:spid="_x0000_s1026" style="position:absolute;flip:y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8.3pt,87pt" to="158.3pt,1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" strokeweight=".26mm">
                <v:stroke endarrow="block" joinstyle="miter" endcap="square"/>
              </v:lin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719680" behindDoc="0" locked="0" layoutInCell="1" allowOverlap="1">
                <wp:simplePos x="0" y="0"/>
                <wp:positionH relativeFrom="column">
                  <wp:posOffset>8947784</wp:posOffset>
                </wp:positionH>
                <wp:positionV relativeFrom="paragraph">
                  <wp:posOffset>718820</wp:posOffset>
                </wp:positionV>
                <wp:extent cx="0" cy="509270"/>
                <wp:effectExtent l="76200" t="19050" r="57150" b="62230"/>
                <wp:wrapNone/>
                <wp:docPr id="27" name="Пряма сполучна ліні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927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93DF4" id="Пряма сполучна лінія 27" o:spid="_x0000_s1026" style="position:absolute;z-index:25171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04.55pt,56.6pt" to="704.55pt,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" strokeweight=".26mm">
                <v:stroke endarrow="block" joinstyle="miter" endcap="square"/>
              </v:lin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720704" behindDoc="0" locked="0" layoutInCell="1" allowOverlap="1">
                <wp:simplePos x="0" y="0"/>
                <wp:positionH relativeFrom="column">
                  <wp:posOffset>6947534</wp:posOffset>
                </wp:positionH>
                <wp:positionV relativeFrom="paragraph">
                  <wp:posOffset>718820</wp:posOffset>
                </wp:positionV>
                <wp:extent cx="0" cy="766445"/>
                <wp:effectExtent l="76200" t="19050" r="57150" b="52705"/>
                <wp:wrapNone/>
                <wp:docPr id="26" name="Пряма сполучна ліні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644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06676" id="Пряма сполучна лінія 26" o:spid="_x0000_s1026" style="position:absolute;z-index:251720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7.05pt,56.6pt" to="547.05pt,1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" strokeweight=".26mm">
                <v:stroke endarrow="block" joinstyle="miter" endcap="square"/>
              </v:lin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721728" behindDoc="0" locked="0" layoutInCell="1" allowOverlap="1">
                <wp:simplePos x="0" y="0"/>
                <wp:positionH relativeFrom="column">
                  <wp:posOffset>7840979</wp:posOffset>
                </wp:positionH>
                <wp:positionV relativeFrom="paragraph">
                  <wp:posOffset>624205</wp:posOffset>
                </wp:positionV>
                <wp:extent cx="0" cy="861060"/>
                <wp:effectExtent l="76200" t="38100" r="57150" b="53340"/>
                <wp:wrapNone/>
                <wp:docPr id="25" name="Пряма сполучна ліні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106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138C4" id="Пряма сполучна лінія 25" o:spid="_x0000_s1026" style="position:absolute;z-index:251721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7.4pt,49.15pt" to="617.4pt,1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" strokeweight=".26mm">
                <v:stroke startarrow="block" endarrow="block" joinstyle="miter" endcap="square"/>
              </v:lin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722752" behindDoc="0" locked="0" layoutInCell="1" allowOverlap="1">
                <wp:simplePos x="0" y="0"/>
                <wp:positionH relativeFrom="column">
                  <wp:posOffset>9404984</wp:posOffset>
                </wp:positionH>
                <wp:positionV relativeFrom="paragraph">
                  <wp:posOffset>624205</wp:posOffset>
                </wp:positionV>
                <wp:extent cx="0" cy="603885"/>
                <wp:effectExtent l="76200" t="38100" r="57150" b="62865"/>
                <wp:wrapNone/>
                <wp:docPr id="24" name="Пряма сполучна ліні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388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406A7" id="Пряма сполучна лінія 24" o:spid="_x0000_s1026" style="position:absolute;z-index:25172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40.55pt,49.15pt" to="740.55pt,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" strokeweight=".26mm">
                <v:stroke startarrow="block" endarrow="block" joinstyle="miter" endcap="square"/>
              </v:lin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723776" behindDoc="0" locked="0" layoutInCell="1" allowOverlap="1">
                <wp:simplePos x="0" y="0"/>
                <wp:positionH relativeFrom="column">
                  <wp:posOffset>9831704</wp:posOffset>
                </wp:positionH>
                <wp:positionV relativeFrom="paragraph">
                  <wp:posOffset>626110</wp:posOffset>
                </wp:positionV>
                <wp:extent cx="0" cy="2033270"/>
                <wp:effectExtent l="76200" t="19050" r="57150" b="62230"/>
                <wp:wrapNone/>
                <wp:docPr id="23" name="Пряма сполучна ліні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327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15E7F" id="Пряма сполучна лінія 23" o:spid="_x0000_s1026" style="position:absolute;z-index:251723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74.15pt,49.3pt" to="774.15pt,2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" strokeweight=".26mm">
                <v:stroke endarrow="block" joinstyle="miter" endcap="square"/>
              </v:lin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724800" behindDoc="0" locked="0" layoutInCell="1" allowOverlap="1">
                <wp:simplePos x="0" y="0"/>
                <wp:positionH relativeFrom="column">
                  <wp:posOffset>6005830</wp:posOffset>
                </wp:positionH>
                <wp:positionV relativeFrom="paragraph">
                  <wp:posOffset>168274</wp:posOffset>
                </wp:positionV>
                <wp:extent cx="1017905" cy="0"/>
                <wp:effectExtent l="38100" t="76200" r="10795" b="95250"/>
                <wp:wrapNone/>
                <wp:docPr id="22" name="Пряма сполучна ліні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790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40EC7" id="Пряма сполучна лінія 22" o:spid="_x0000_s1026" style="position:absolute;z-index:251724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2.9pt,13.25pt" to="553.0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" strokeweight=".26mm">
                <v:stroke startarrow="block" endarrow="block" joinstyle="miter" endcap="square"/>
              </v:line>
            </w:pict>
          </mc:Fallback>
        </mc:AlternateContent>
      </w:r>
    </w:p>
    <w:p w:rsidR="00D41018" w:rsidRPr="00606778" w:rsidRDefault="00D41018" w:rsidP="00D41018">
      <w:pPr>
        <w:ind w:left="16869"/>
        <w:rPr>
          <w:b/>
          <w:bCs/>
          <w:szCs w:val="24"/>
        </w:rPr>
      </w:pPr>
      <w:r w:rsidRPr="00606778"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717632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67944</wp:posOffset>
                </wp:positionV>
                <wp:extent cx="632460" cy="0"/>
                <wp:effectExtent l="38100" t="76200" r="15240" b="95250"/>
                <wp:wrapNone/>
                <wp:docPr id="1184934407" name="Пряма сполучна лінія 1184934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8239D" id="Пряма сполучна лінія 1184934407" o:spid="_x0000_s1026" style="position:absolute;z-index:251717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0.45pt,5.35pt" to="310.2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" strokeweight=".26mm">
                <v:stroke startarrow="block" endarrow="block" joinstyle="miter" endcap="square"/>
              </v:line>
            </w:pict>
          </mc:Fallback>
        </mc:AlternateContent>
      </w:r>
    </w:p>
    <w:p w:rsidR="00D41018" w:rsidRPr="00606778" w:rsidRDefault="00D41018" w:rsidP="00D41018">
      <w:pPr>
        <w:ind w:left="16869"/>
        <w:rPr>
          <w:b/>
          <w:bCs/>
          <w:szCs w:val="24"/>
        </w:rPr>
      </w:pPr>
    </w:p>
    <w:p w:rsidR="00D41018" w:rsidRPr="00606778" w:rsidRDefault="00D41018" w:rsidP="00D41018">
      <w:pPr>
        <w:ind w:left="16869"/>
        <w:rPr>
          <w:b/>
          <w:bCs/>
          <w:szCs w:val="24"/>
        </w:rPr>
      </w:pPr>
      <w:r w:rsidRPr="00606778"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>
                <wp:simplePos x="0" y="0"/>
                <wp:positionH relativeFrom="column">
                  <wp:posOffset>775970</wp:posOffset>
                </wp:positionH>
                <wp:positionV relativeFrom="paragraph">
                  <wp:posOffset>41910</wp:posOffset>
                </wp:positionV>
                <wp:extent cx="2528570" cy="275590"/>
                <wp:effectExtent l="0" t="0" r="24130" b="10160"/>
                <wp:wrapNone/>
                <wp:docPr id="583202841" name="Поле 583202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857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1F7" w:rsidRPr="00695174" w:rsidRDefault="00B151F7" w:rsidP="00D4101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Міська</w:t>
                            </w:r>
                            <w:r w:rsidRPr="00695174">
                              <w:rPr>
                                <w:rFonts w:ascii="Arial" w:hAnsi="Arial" w:cs="Arial"/>
                                <w:sz w:val="20"/>
                              </w:rPr>
                              <w:t xml:space="preserve"> комісія з питань евакуації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83202841" o:spid="_x0000_s1035" type="#_x0000_t202" style="position:absolute;left:0;text-align:left;margin-left:61.1pt;margin-top:3.3pt;width:199.1pt;height:21.7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">
                <v:textbox>
                  <w:txbxContent>
                    <w:p w:rsidR="00B151F7" w:rsidRPr="00695174" w:rsidRDefault="00B151F7" w:rsidP="00D41018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Міська</w:t>
                      </w:r>
                      <w:r w:rsidRPr="00695174">
                        <w:rPr>
                          <w:rFonts w:ascii="Arial" w:hAnsi="Arial" w:cs="Arial"/>
                          <w:sz w:val="20"/>
                        </w:rPr>
                        <w:t xml:space="preserve"> комісія з питань евакуації</w:t>
                      </w:r>
                    </w:p>
                  </w:txbxContent>
                </v:textbox>
              </v:shape>
            </w:pict>
          </mc:Fallback>
        </mc:AlternateContent>
      </w:r>
    </w:p>
    <w:p w:rsidR="00D41018" w:rsidRPr="00606778" w:rsidRDefault="00D41018" w:rsidP="00D41018">
      <w:pPr>
        <w:ind w:left="16869"/>
        <w:rPr>
          <w:b/>
          <w:bCs/>
          <w:szCs w:val="24"/>
        </w:rPr>
      </w:pPr>
      <w:r w:rsidRPr="00606778"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97152" behindDoc="0" locked="0" layoutInCell="1" allowOverlap="1">
                <wp:simplePos x="0" y="0"/>
                <wp:positionH relativeFrom="column">
                  <wp:posOffset>775970</wp:posOffset>
                </wp:positionH>
                <wp:positionV relativeFrom="paragraph">
                  <wp:posOffset>165735</wp:posOffset>
                </wp:positionV>
                <wp:extent cx="2528570" cy="237490"/>
                <wp:effectExtent l="0" t="0" r="24130" b="10160"/>
                <wp:wrapNone/>
                <wp:docPr id="944033830" name="Поле 944033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857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1F7" w:rsidRPr="00695174" w:rsidRDefault="00B151F7" w:rsidP="00D4101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95174">
                              <w:rPr>
                                <w:rFonts w:ascii="Arial" w:hAnsi="Arial" w:cs="Arial"/>
                                <w:sz w:val="20"/>
                              </w:rPr>
                              <w:t>Органи з евакуації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44033830" o:spid="_x0000_s1036" type="#_x0000_t202" style="position:absolute;left:0;text-align:left;margin-left:61.1pt;margin-top:13.05pt;width:199.1pt;height:18.7pt;z-index:2516971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">
                <v:textbox>
                  <w:txbxContent>
                    <w:p w:rsidR="00B151F7" w:rsidRPr="00695174" w:rsidRDefault="00B151F7" w:rsidP="00D41018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695174">
                        <w:rPr>
                          <w:rFonts w:ascii="Arial" w:hAnsi="Arial" w:cs="Arial"/>
                          <w:sz w:val="20"/>
                        </w:rPr>
                        <w:t>Органи з евакуації</w:t>
                      </w:r>
                    </w:p>
                  </w:txbxContent>
                </v:textbox>
              </v:shape>
            </w:pict>
          </mc:Fallback>
        </mc:AlternateContent>
      </w:r>
    </w:p>
    <w:p w:rsidR="00D41018" w:rsidRPr="00606778" w:rsidRDefault="00D41018" w:rsidP="00D41018">
      <w:pPr>
        <w:ind w:left="16869"/>
        <w:rPr>
          <w:b/>
          <w:bCs/>
          <w:szCs w:val="24"/>
        </w:rPr>
      </w:pPr>
      <w:r w:rsidRPr="00606778"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716608" behindDoc="0" locked="0" layoutInCell="1" allowOverlap="1">
                <wp:simplePos x="0" y="0"/>
                <wp:positionH relativeFrom="column">
                  <wp:posOffset>3734435</wp:posOffset>
                </wp:positionH>
                <wp:positionV relativeFrom="paragraph">
                  <wp:posOffset>83185</wp:posOffset>
                </wp:positionV>
                <wp:extent cx="2720975" cy="236220"/>
                <wp:effectExtent l="0" t="0" r="22225" b="11430"/>
                <wp:wrapNone/>
                <wp:docPr id="1681377855" name="Поле 1681377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975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1F7" w:rsidRPr="00695174" w:rsidRDefault="00B151F7" w:rsidP="00D4101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9517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Органи управління цивільного захисту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81377855" o:spid="_x0000_s1037" type="#_x0000_t202" style="position:absolute;left:0;text-align:left;margin-left:294.05pt;margin-top:6.55pt;width:214.25pt;height:18.6pt;z-index:2517166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" strokecolor="white" strokeweight=".25pt">
                <v:textbox>
                  <w:txbxContent>
                    <w:p w:rsidR="00B151F7" w:rsidRPr="00695174" w:rsidRDefault="00B151F7" w:rsidP="00D41018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695174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Органи управління цивільного захисту</w:t>
                      </w:r>
                    </w:p>
                  </w:txbxContent>
                </v:textbox>
              </v:shap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5029835</wp:posOffset>
                </wp:positionH>
                <wp:positionV relativeFrom="paragraph">
                  <wp:posOffset>14605</wp:posOffset>
                </wp:positionV>
                <wp:extent cx="7620" cy="371475"/>
                <wp:effectExtent l="38100" t="19050" r="68580" b="47625"/>
                <wp:wrapNone/>
                <wp:docPr id="1664296002" name="Пряма сполучна лінія 1664296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37147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EAEEA" id="Пряма сполучна лінія 1664296002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05pt,1.15pt" to="396.6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" strokeweight=".26mm">
                <v:stroke endarrow="block" joinstyle="miter" endcap="square"/>
              </v:line>
            </w:pict>
          </mc:Fallback>
        </mc:AlternateContent>
      </w:r>
    </w:p>
    <w:p w:rsidR="00D41018" w:rsidRPr="00606778" w:rsidRDefault="00D41018" w:rsidP="00D41018">
      <w:pPr>
        <w:ind w:left="16869"/>
        <w:rPr>
          <w:b/>
          <w:bCs/>
          <w:szCs w:val="24"/>
        </w:rPr>
      </w:pPr>
    </w:p>
    <w:p w:rsidR="00D41018" w:rsidRPr="00606778" w:rsidRDefault="00D41018" w:rsidP="00D41018">
      <w:pPr>
        <w:ind w:left="16869"/>
        <w:rPr>
          <w:b/>
          <w:bCs/>
          <w:szCs w:val="24"/>
        </w:rPr>
      </w:pPr>
      <w:r w:rsidRPr="00606778"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79744" behindDoc="0" locked="0" layoutInCell="1" allowOverlap="1">
                <wp:simplePos x="0" y="0"/>
                <wp:positionH relativeFrom="column">
                  <wp:posOffset>4069715</wp:posOffset>
                </wp:positionH>
                <wp:positionV relativeFrom="paragraph">
                  <wp:posOffset>46990</wp:posOffset>
                </wp:positionV>
                <wp:extent cx="1935480" cy="471170"/>
                <wp:effectExtent l="0" t="0" r="26670" b="24130"/>
                <wp:wrapNone/>
                <wp:docPr id="89043105" name="Поле 89043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1F7" w:rsidRPr="00695174" w:rsidRDefault="00B151F7" w:rsidP="00D4101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95174">
                              <w:rPr>
                                <w:rFonts w:ascii="Arial" w:hAnsi="Arial" w:cs="Arial"/>
                                <w:sz w:val="20"/>
                              </w:rPr>
                              <w:t xml:space="preserve">Львівська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міська рада (департаменти, управління)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9043105" o:spid="_x0000_s1038" type="#_x0000_t202" style="position:absolute;left:0;text-align:left;margin-left:320.45pt;margin-top:3.7pt;width:152.4pt;height:37.1pt;z-index:2516797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">
                <v:textbox>
                  <w:txbxContent>
                    <w:p w:rsidR="00B151F7" w:rsidRPr="00695174" w:rsidRDefault="00B151F7" w:rsidP="00D41018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695174">
                        <w:rPr>
                          <w:rFonts w:ascii="Arial" w:hAnsi="Arial" w:cs="Arial"/>
                          <w:sz w:val="20"/>
                        </w:rPr>
                        <w:t xml:space="preserve">Львівська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міська рада (департаменти, управління)</w:t>
                      </w:r>
                    </w:p>
                  </w:txbxContent>
                </v:textbox>
              </v:shape>
            </w:pict>
          </mc:Fallback>
        </mc:AlternateContent>
      </w:r>
    </w:p>
    <w:p w:rsidR="00D41018" w:rsidRPr="00606778" w:rsidRDefault="00D41018" w:rsidP="00D41018">
      <w:pPr>
        <w:ind w:left="16869"/>
        <w:rPr>
          <w:b/>
          <w:bCs/>
          <w:szCs w:val="24"/>
        </w:rPr>
      </w:pPr>
      <w:r w:rsidRPr="00606778">
        <w:rPr>
          <w:b/>
          <w:bCs/>
          <w:noProof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6172835</wp:posOffset>
                </wp:positionH>
                <wp:positionV relativeFrom="paragraph">
                  <wp:posOffset>38735</wp:posOffset>
                </wp:positionV>
                <wp:extent cx="7620" cy="951230"/>
                <wp:effectExtent l="76200" t="19050" r="68580" b="58420"/>
                <wp:wrapNone/>
                <wp:docPr id="21" name="Пряма сполучна ліні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95123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8FE7F" id="Пряма сполучна лінія 21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.05pt,3.05pt" to="486.6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" strokeweight=".26mm">
                <v:stroke endarrow="block" joinstyle="miter" endcap="square"/>
              </v:line>
            </w:pict>
          </mc:Fallback>
        </mc:AlternateContent>
      </w:r>
      <w:r w:rsidRPr="00606778">
        <w:rPr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5997575</wp:posOffset>
                </wp:positionH>
                <wp:positionV relativeFrom="paragraph">
                  <wp:posOffset>37465</wp:posOffset>
                </wp:positionV>
                <wp:extent cx="160020" cy="1270"/>
                <wp:effectExtent l="19050" t="19050" r="30480" b="36830"/>
                <wp:wrapNone/>
                <wp:docPr id="20" name="Пряма зі стрілкою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" cy="127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6B7D2" id="Пряма зі стрілкою 20" o:spid="_x0000_s1026" type="#_x0000_t32" style="position:absolute;margin-left:472.25pt;margin-top:2.95pt;width:12.6pt;height:.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" strokeweight=".26mm">
                <v:stroke joinstyle="miter" endcap="square"/>
              </v:shap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3175" cy="3180080"/>
                <wp:effectExtent l="19050" t="19050" r="34925" b="39370"/>
                <wp:wrapNone/>
                <wp:docPr id="19" name="Пряма сполучна ліні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318008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9B405" id="Пряма сполучна лінія 19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25pt" to=".25pt,2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" strokeweight=".26mm">
                <v:stroke joinstyle="miter" endcap="square"/>
              </v:line>
            </w:pict>
          </mc:Fallback>
        </mc:AlternateContent>
      </w:r>
    </w:p>
    <w:p w:rsidR="00D41018" w:rsidRPr="00606778" w:rsidRDefault="00D41018" w:rsidP="00D41018">
      <w:pPr>
        <w:ind w:left="16869"/>
        <w:rPr>
          <w:b/>
          <w:bCs/>
          <w:szCs w:val="24"/>
        </w:rPr>
      </w:pPr>
      <w:r w:rsidRPr="00606778"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712512" behindDoc="0" locked="0" layoutInCell="1" allowOverlap="1">
                <wp:simplePos x="0" y="0"/>
                <wp:positionH relativeFrom="column">
                  <wp:posOffset>2586354</wp:posOffset>
                </wp:positionH>
                <wp:positionV relativeFrom="paragraph">
                  <wp:posOffset>43815</wp:posOffset>
                </wp:positionV>
                <wp:extent cx="0" cy="1814830"/>
                <wp:effectExtent l="76200" t="19050" r="57150" b="52070"/>
                <wp:wrapNone/>
                <wp:docPr id="18" name="Пряма сполучна ліні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483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28315" id="Пряма сполучна лінія 18" o:spid="_x0000_s1026" style="position:absolute;z-index:251712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3.65pt,3.45pt" to="203.6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" strokeweight=".26mm">
                <v:stroke endarrow="block" joinstyle="miter" endcap="square"/>
              </v:lin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708416" behindDoc="0" locked="0" layoutInCell="1" allowOverlap="1">
                <wp:simplePos x="0" y="0"/>
                <wp:positionH relativeFrom="column">
                  <wp:posOffset>938529</wp:posOffset>
                </wp:positionH>
                <wp:positionV relativeFrom="paragraph">
                  <wp:posOffset>34290</wp:posOffset>
                </wp:positionV>
                <wp:extent cx="0" cy="1824355"/>
                <wp:effectExtent l="76200" t="19050" r="57150" b="61595"/>
                <wp:wrapNone/>
                <wp:docPr id="17" name="Пряма сполучна ліні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435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0C1FF" id="Пряма сполучна лінія 17" o:spid="_x0000_s1026" style="position:absolute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3.9pt,2.7pt" to="73.9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" strokeweight=".26mm">
                <v:stroke endarrow="block" joinstyle="miter" endcap="square"/>
              </v:line>
            </w:pict>
          </mc:Fallback>
        </mc:AlternateContent>
      </w:r>
    </w:p>
    <w:p w:rsidR="00D41018" w:rsidRPr="00606778" w:rsidRDefault="00D41018" w:rsidP="00D41018">
      <w:pPr>
        <w:ind w:left="16869"/>
        <w:rPr>
          <w:b/>
          <w:bCs/>
          <w:szCs w:val="24"/>
        </w:rPr>
      </w:pPr>
      <w:r w:rsidRPr="0060677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6877685</wp:posOffset>
                </wp:positionH>
                <wp:positionV relativeFrom="paragraph">
                  <wp:posOffset>151130</wp:posOffset>
                </wp:positionV>
                <wp:extent cx="9525" cy="1990725"/>
                <wp:effectExtent l="19050" t="19050" r="28575" b="28575"/>
                <wp:wrapNone/>
                <wp:docPr id="16" name="Пряма сполучна ліні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99072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A5495" id="Пряма сполучна лінія 1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1.55pt,11.9pt" to="542.3pt,1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" strokeweight=".26mm">
                <v:stroke joinstyle="miter" endcap="square"/>
              </v:line>
            </w:pict>
          </mc:Fallback>
        </mc:AlternateContent>
      </w:r>
    </w:p>
    <w:p w:rsidR="00D41018" w:rsidRPr="00606778" w:rsidRDefault="00D41018" w:rsidP="00D41018">
      <w:pPr>
        <w:tabs>
          <w:tab w:val="center" w:pos="7568"/>
          <w:tab w:val="left" w:pos="9240"/>
          <w:tab w:val="left" w:pos="9660"/>
        </w:tabs>
        <w:rPr>
          <w:b/>
          <w:bCs/>
          <w:szCs w:val="28"/>
          <w:lang w:eastAsia="uk-UA"/>
        </w:rPr>
      </w:pPr>
      <w:r w:rsidRPr="00606778"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734016" behindDoc="0" locked="0" layoutInCell="1" allowOverlap="1">
                <wp:simplePos x="0" y="0"/>
                <wp:positionH relativeFrom="column">
                  <wp:posOffset>5997574</wp:posOffset>
                </wp:positionH>
                <wp:positionV relativeFrom="paragraph">
                  <wp:posOffset>77470</wp:posOffset>
                </wp:positionV>
                <wp:extent cx="0" cy="371475"/>
                <wp:effectExtent l="76200" t="19050" r="76200" b="47625"/>
                <wp:wrapNone/>
                <wp:docPr id="15" name="Пряма сполучна ліні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D57B9" id="Пряма сполучна лінія 15" o:spid="_x0000_s1026" style="position:absolute;z-index:251734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72.25pt,6.1pt" to="472.2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" strokeweight=".26mm">
                <v:stroke endarrow="block" joinstyle="miter" endcap="square"/>
              </v:line>
            </w:pict>
          </mc:Fallback>
        </mc:AlternateContent>
      </w:r>
      <w:r w:rsidRPr="00606778">
        <w:rPr>
          <w:noProof/>
          <w:sz w:val="26"/>
          <w:szCs w:val="26"/>
          <w:lang w:eastAsia="uk-UA"/>
        </w:rPr>
        <mc:AlternateContent>
          <mc:Choice Requires="wps">
            <w:drawing>
              <wp:anchor distT="4294967295" distB="4294967295" distL="114300" distR="114300" simplePos="0" relativeHeight="251735040" behindDoc="0" locked="0" layoutInCell="1" allowOverlap="1">
                <wp:simplePos x="0" y="0"/>
                <wp:positionH relativeFrom="column">
                  <wp:posOffset>5807075</wp:posOffset>
                </wp:positionH>
                <wp:positionV relativeFrom="paragraph">
                  <wp:posOffset>67944</wp:posOffset>
                </wp:positionV>
                <wp:extent cx="198755" cy="0"/>
                <wp:effectExtent l="38100" t="76200" r="0" b="95250"/>
                <wp:wrapNone/>
                <wp:docPr id="14" name="Пряма зі стрілкою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8755" cy="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0F638" id="Пряма зі стрілкою 14" o:spid="_x0000_s1026" type="#_x0000_t32" style="position:absolute;margin-left:457.25pt;margin-top:5.35pt;width:15.65pt;height:0;flip:x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" strokeweight=".26mm">
                <v:stroke endarrow="block" joinstyle="miter" endcap="square"/>
              </v:shape>
            </w:pict>
          </mc:Fallback>
        </mc:AlternateContent>
      </w:r>
      <w:r w:rsidRPr="00606778">
        <w:rPr>
          <w:b/>
          <w:bCs/>
          <w:szCs w:val="28"/>
          <w:lang w:eastAsia="uk-UA"/>
        </w:rPr>
        <w:tab/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>
                <wp:simplePos x="0" y="0"/>
                <wp:positionH relativeFrom="column">
                  <wp:posOffset>15819755</wp:posOffset>
                </wp:positionH>
                <wp:positionV relativeFrom="paragraph">
                  <wp:posOffset>7595870</wp:posOffset>
                </wp:positionV>
                <wp:extent cx="1118870" cy="861695"/>
                <wp:effectExtent l="0" t="0" r="24130" b="14605"/>
                <wp:wrapNone/>
                <wp:docPr id="1061782314" name="Поле 1061782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1F7" w:rsidRDefault="00B151F7" w:rsidP="00D41018">
                            <w:pPr>
                              <w:ind w:left="-142" w:right="-108"/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Державна екологічна інспекція у Харківській обл.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61782314" o:spid="_x0000_s1039" type="#_x0000_t202" style="position:absolute;margin-left:1245.65pt;margin-top:598.1pt;width:88.1pt;height:67.8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">
                <v:textbox>
                  <w:txbxContent>
                    <w:p w:rsidR="00B151F7" w:rsidRDefault="00B151F7" w:rsidP="00D41018">
                      <w:pPr>
                        <w:ind w:left="-142" w:right="-108"/>
                        <w:jc w:val="center"/>
                      </w:pPr>
                      <w:r>
                        <w:rPr>
                          <w:sz w:val="20"/>
                        </w:rPr>
                        <w:t>Державна екологічна інспекція у Харківській обл.</w:t>
                      </w:r>
                    </w:p>
                  </w:txbxContent>
                </v:textbox>
              </v:shap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>
                <wp:simplePos x="0" y="0"/>
                <wp:positionH relativeFrom="column">
                  <wp:posOffset>17001490</wp:posOffset>
                </wp:positionH>
                <wp:positionV relativeFrom="paragraph">
                  <wp:posOffset>7595870</wp:posOffset>
                </wp:positionV>
                <wp:extent cx="1066800" cy="861695"/>
                <wp:effectExtent l="0" t="0" r="19050" b="14605"/>
                <wp:wrapNone/>
                <wp:docPr id="120580162" name="Поле 120580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1F7" w:rsidRDefault="00B151F7" w:rsidP="00D41018">
                            <w:pPr>
                              <w:ind w:left="-142" w:right="-187"/>
                              <w:rPr>
                                <w:sz w:val="20"/>
                              </w:rPr>
                            </w:pPr>
                          </w:p>
                          <w:p w:rsidR="00B151F7" w:rsidRDefault="00B151F7" w:rsidP="00D41018">
                            <w:pPr>
                              <w:ind w:left="-142" w:right="-187"/>
                            </w:pPr>
                            <w:r>
                              <w:rPr>
                                <w:sz w:val="20"/>
                              </w:rPr>
                              <w:t>Управління СБУ в Харківській обл.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0580162" o:spid="_x0000_s1040" type="#_x0000_t202" style="position:absolute;margin-left:1338.7pt;margin-top:598.1pt;width:84pt;height:67.8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">
                <v:textbox>
                  <w:txbxContent>
                    <w:p w:rsidR="00B151F7" w:rsidRDefault="00B151F7" w:rsidP="00D41018">
                      <w:pPr>
                        <w:ind w:left="-142" w:right="-187"/>
                        <w:rPr>
                          <w:sz w:val="20"/>
                        </w:rPr>
                      </w:pPr>
                    </w:p>
                    <w:p w:rsidR="00B151F7" w:rsidRDefault="00B151F7" w:rsidP="00D41018">
                      <w:pPr>
                        <w:ind w:left="-142" w:right="-187"/>
                      </w:pPr>
                      <w:r>
                        <w:rPr>
                          <w:sz w:val="20"/>
                        </w:rPr>
                        <w:t>Управління СБУ в Харківській обл.</w:t>
                      </w:r>
                    </w:p>
                  </w:txbxContent>
                </v:textbox>
              </v:shap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>
                <wp:simplePos x="0" y="0"/>
                <wp:positionH relativeFrom="column">
                  <wp:posOffset>18129250</wp:posOffset>
                </wp:positionH>
                <wp:positionV relativeFrom="paragraph">
                  <wp:posOffset>7595870</wp:posOffset>
                </wp:positionV>
                <wp:extent cx="1118870" cy="861695"/>
                <wp:effectExtent l="0" t="0" r="24130" b="14605"/>
                <wp:wrapNone/>
                <wp:docPr id="642160905" name="Поле 642160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1F7" w:rsidRDefault="00B151F7" w:rsidP="00D41018">
                            <w:pPr>
                              <w:ind w:right="-187"/>
                              <w:rPr>
                                <w:shd w:val="clear" w:color="auto" w:fill="FFFF00"/>
                              </w:rPr>
                            </w:pPr>
                            <w:r>
                              <w:rPr>
                                <w:sz w:val="20"/>
                              </w:rPr>
                              <w:t>Харківський об</w:t>
                            </w:r>
                            <w:r>
                              <w:rPr>
                                <w:sz w:val="20"/>
                                <w:shd w:val="clear" w:color="auto" w:fill="FFFF00"/>
                              </w:rPr>
                              <w:t>ласний центр з гідрометеріології</w:t>
                            </w:r>
                          </w:p>
                          <w:p w:rsidR="00B151F7" w:rsidRDefault="00B151F7" w:rsidP="00D41018">
                            <w:pPr>
                              <w:ind w:left="-142" w:right="-93"/>
                              <w:rPr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42160905" o:spid="_x0000_s1041" type="#_x0000_t202" style="position:absolute;margin-left:1427.5pt;margin-top:598.1pt;width:88.1pt;height:67.8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">
                <v:textbox>
                  <w:txbxContent>
                    <w:p w:rsidR="00B151F7" w:rsidRDefault="00B151F7" w:rsidP="00D41018">
                      <w:pPr>
                        <w:ind w:right="-187"/>
                        <w:rPr>
                          <w:shd w:val="clear" w:color="auto" w:fill="FFFF00"/>
                        </w:rPr>
                      </w:pPr>
                      <w:r>
                        <w:rPr>
                          <w:sz w:val="20"/>
                        </w:rPr>
                        <w:t>Харківський об</w:t>
                      </w:r>
                      <w:r>
                        <w:rPr>
                          <w:sz w:val="20"/>
                          <w:shd w:val="clear" w:color="auto" w:fill="FFFF00"/>
                        </w:rPr>
                        <w:t>ласний центр з гідрометеріології</w:t>
                      </w:r>
                    </w:p>
                    <w:p w:rsidR="00B151F7" w:rsidRDefault="00B151F7" w:rsidP="00D41018">
                      <w:pPr>
                        <w:ind w:left="-142" w:right="-93"/>
                        <w:rPr>
                          <w:shd w:val="clear" w:color="auto" w:fil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06778">
        <w:rPr>
          <w:b/>
          <w:bCs/>
          <w:szCs w:val="28"/>
          <w:lang w:eastAsia="uk-UA"/>
        </w:rPr>
        <w:tab/>
      </w:r>
      <w:r w:rsidRPr="00606778">
        <w:rPr>
          <w:b/>
          <w:bCs/>
          <w:szCs w:val="28"/>
          <w:lang w:eastAsia="uk-UA"/>
        </w:rPr>
        <w:tab/>
      </w:r>
    </w:p>
    <w:p w:rsidR="00D41018" w:rsidRPr="00606778" w:rsidRDefault="00D41018" w:rsidP="00D41018">
      <w:pPr>
        <w:tabs>
          <w:tab w:val="left" w:pos="9660"/>
        </w:tabs>
      </w:pPr>
      <w:r w:rsidRPr="00606778"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5008879</wp:posOffset>
                </wp:positionH>
                <wp:positionV relativeFrom="paragraph">
                  <wp:posOffset>210185</wp:posOffset>
                </wp:positionV>
                <wp:extent cx="0" cy="2169160"/>
                <wp:effectExtent l="76200" t="19050" r="76200" b="59690"/>
                <wp:wrapNone/>
                <wp:docPr id="990857966" name="Пряма сполучна лінія 990857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916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78BEE" id="Пряма сполучна лінія 990857966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4.4pt,16.55pt" to="394.4pt,1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" strokeweight=".26mm">
                <v:stroke endarrow="block" joinstyle="miter" endcap="square"/>
              </v:lin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86912" behindDoc="0" locked="0" layoutInCell="1" allowOverlap="1">
                <wp:simplePos x="0" y="0"/>
                <wp:positionH relativeFrom="column">
                  <wp:posOffset>1808480</wp:posOffset>
                </wp:positionH>
                <wp:positionV relativeFrom="paragraph">
                  <wp:posOffset>1305560</wp:posOffset>
                </wp:positionV>
                <wp:extent cx="1365885" cy="915670"/>
                <wp:effectExtent l="0" t="0" r="24765" b="17780"/>
                <wp:wrapNone/>
                <wp:docPr id="1275720776" name="Поле 1275720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885" cy="91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1F7" w:rsidRPr="00695174" w:rsidRDefault="00B151F7" w:rsidP="00D4101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95174">
                              <w:rPr>
                                <w:rFonts w:ascii="Arial" w:hAnsi="Arial" w:cs="Arial"/>
                                <w:sz w:val="20"/>
                              </w:rPr>
                              <w:t>Аварійно-рятувальні служби громадських</w:t>
                            </w:r>
                            <w:r w:rsidRPr="00695174">
                              <w:rPr>
                                <w:sz w:val="20"/>
                              </w:rPr>
                              <w:t xml:space="preserve"> </w:t>
                            </w:r>
                            <w:r w:rsidRPr="00695174">
                              <w:rPr>
                                <w:rFonts w:ascii="Arial" w:hAnsi="Arial" w:cs="Arial"/>
                                <w:sz w:val="20"/>
                              </w:rPr>
                              <w:t>організацій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75720776" o:spid="_x0000_s1042" type="#_x0000_t202" style="position:absolute;margin-left:142.4pt;margin-top:102.8pt;width:107.55pt;height:72.1pt;z-index:2516869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">
                <v:textbox>
                  <w:txbxContent>
                    <w:p w:rsidR="00B151F7" w:rsidRPr="00695174" w:rsidRDefault="00B151F7" w:rsidP="00D41018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695174">
                        <w:rPr>
                          <w:rFonts w:ascii="Arial" w:hAnsi="Arial" w:cs="Arial"/>
                          <w:sz w:val="20"/>
                        </w:rPr>
                        <w:t>Аварійно-рятувальні служби громадських</w:t>
                      </w:r>
                      <w:r w:rsidRPr="00695174">
                        <w:rPr>
                          <w:sz w:val="20"/>
                        </w:rPr>
                        <w:t xml:space="preserve"> </w:t>
                      </w:r>
                      <w:r w:rsidRPr="00695174">
                        <w:rPr>
                          <w:rFonts w:ascii="Arial" w:hAnsi="Arial" w:cs="Arial"/>
                          <w:sz w:val="20"/>
                        </w:rPr>
                        <w:t>організацій</w:t>
                      </w:r>
                    </w:p>
                  </w:txbxContent>
                </v:textbox>
              </v:shap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83840" behindDoc="0" locked="0" layoutInCell="1" allowOverlap="1">
                <wp:simplePos x="0" y="0"/>
                <wp:positionH relativeFrom="column">
                  <wp:posOffset>3774440</wp:posOffset>
                </wp:positionH>
                <wp:positionV relativeFrom="paragraph">
                  <wp:posOffset>1031875</wp:posOffset>
                </wp:positionV>
                <wp:extent cx="2601595" cy="320675"/>
                <wp:effectExtent l="0" t="0" r="27305" b="22225"/>
                <wp:wrapNone/>
                <wp:docPr id="574726661" name="Поле 574726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59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1F7" w:rsidRPr="00646DC6" w:rsidRDefault="00B151F7" w:rsidP="00D4101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46DC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Сили цивільного захисту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74726661" o:spid="_x0000_s1043" type="#_x0000_t202" style="position:absolute;margin-left:297.2pt;margin-top:81.25pt;width:204.85pt;height:25.25pt;z-index:2516838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" strokecolor="white" strokeweight=".25pt">
                <v:textbox>
                  <w:txbxContent>
                    <w:p w:rsidR="00B151F7" w:rsidRPr="00646DC6" w:rsidRDefault="00B151F7" w:rsidP="00D41018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646DC6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Сили цивільного захисту</w:t>
                      </w:r>
                    </w:p>
                  </w:txbxContent>
                </v:textbox>
              </v:shap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88960" behindDoc="0" locked="0" layoutInCell="1" allowOverlap="1">
                <wp:simplePos x="0" y="0"/>
                <wp:positionH relativeFrom="column">
                  <wp:posOffset>3148965</wp:posOffset>
                </wp:positionH>
                <wp:positionV relativeFrom="paragraph">
                  <wp:posOffset>276860</wp:posOffset>
                </wp:positionV>
                <wp:extent cx="1730375" cy="736600"/>
                <wp:effectExtent l="0" t="0" r="22225" b="25400"/>
                <wp:wrapNone/>
                <wp:docPr id="879867432" name="Поле 879867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0375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1F7" w:rsidRDefault="00B151F7" w:rsidP="00D4101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B151F7" w:rsidRPr="00886555" w:rsidRDefault="00B151F7" w:rsidP="00D41018">
                            <w:pPr>
                              <w:jc w:val="center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:rsidR="00B151F7" w:rsidRPr="00C54E95" w:rsidRDefault="00B151F7" w:rsidP="00D4101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C54E95">
                              <w:rPr>
                                <w:rFonts w:ascii="Arial" w:hAnsi="Arial" w:cs="Arial"/>
                                <w:sz w:val="20"/>
                              </w:rPr>
                              <w:t xml:space="preserve">Пункт управління </w:t>
                            </w:r>
                          </w:p>
                          <w:p w:rsidR="00B151F7" w:rsidRPr="005C02E8" w:rsidRDefault="00B151F7" w:rsidP="00D41018">
                            <w:pPr>
                              <w:jc w:val="center"/>
                              <w:rPr>
                                <w:rFonts w:ascii="Arial" w:hAnsi="Arial" w:cs="Arial"/>
                                <w:strike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79867432" o:spid="_x0000_s1044" type="#_x0000_t202" style="position:absolute;margin-left:247.95pt;margin-top:21.8pt;width:136.25pt;height:58pt;z-index:2516889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">
                <v:textbox>
                  <w:txbxContent>
                    <w:p w:rsidR="00B151F7" w:rsidRDefault="00B151F7" w:rsidP="00D41018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B151F7" w:rsidRPr="00886555" w:rsidRDefault="00B151F7" w:rsidP="00D41018">
                      <w:pPr>
                        <w:jc w:val="center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:rsidR="00B151F7" w:rsidRPr="00C54E95" w:rsidRDefault="00B151F7" w:rsidP="00D41018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C54E95">
                        <w:rPr>
                          <w:rFonts w:ascii="Arial" w:hAnsi="Arial" w:cs="Arial"/>
                          <w:sz w:val="20"/>
                        </w:rPr>
                        <w:t xml:space="preserve">Пункт управління </w:t>
                      </w:r>
                    </w:p>
                    <w:p w:rsidR="00B151F7" w:rsidRPr="005C02E8" w:rsidRDefault="00B151F7" w:rsidP="00D41018">
                      <w:pPr>
                        <w:jc w:val="center"/>
                        <w:rPr>
                          <w:rFonts w:ascii="Arial" w:hAnsi="Arial" w:cs="Arial"/>
                          <w:strike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74624" behindDoc="0" locked="0" layoutInCell="1" allowOverlap="1">
                <wp:simplePos x="0" y="0"/>
                <wp:positionH relativeFrom="column">
                  <wp:posOffset>5157470</wp:posOffset>
                </wp:positionH>
                <wp:positionV relativeFrom="paragraph">
                  <wp:posOffset>269240</wp:posOffset>
                </wp:positionV>
                <wp:extent cx="1584325" cy="464185"/>
                <wp:effectExtent l="0" t="0" r="15875" b="12065"/>
                <wp:wrapNone/>
                <wp:docPr id="442557346" name="Поле 442557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325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1F7" w:rsidRPr="00886555" w:rsidRDefault="00B151F7" w:rsidP="00D41018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B151F7" w:rsidRPr="00C54E95" w:rsidRDefault="00B151F7" w:rsidP="00D4101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Гаряча лінія міста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42557346" o:spid="_x0000_s1045" type="#_x0000_t202" style="position:absolute;margin-left:406.1pt;margin-top:21.2pt;width:124.75pt;height:36.55pt;z-index:2516746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">
                <v:textbox>
                  <w:txbxContent>
                    <w:p w:rsidR="00B151F7" w:rsidRPr="00886555" w:rsidRDefault="00B151F7" w:rsidP="00D41018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B151F7" w:rsidRPr="00C54E95" w:rsidRDefault="00B151F7" w:rsidP="00D41018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Гаряча лінія міста</w:t>
                      </w:r>
                    </w:p>
                  </w:txbxContent>
                </v:textbox>
              </v:shap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>
                <wp:simplePos x="0" y="0"/>
                <wp:positionH relativeFrom="column">
                  <wp:posOffset>8726805</wp:posOffset>
                </wp:positionH>
                <wp:positionV relativeFrom="paragraph">
                  <wp:posOffset>2503169</wp:posOffset>
                </wp:positionV>
                <wp:extent cx="170180" cy="0"/>
                <wp:effectExtent l="0" t="76200" r="20320" b="95250"/>
                <wp:wrapNone/>
                <wp:docPr id="13" name="Пряма сполучна ліні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2470A" id="Пряма сполучна лінія 13" o:spid="_x0000_s1026" style="position:absolute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7.15pt,197.1pt" to="700.55pt,1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" strokeweight=".26mm">
                <v:stroke endarrow="block" joinstyle="miter" endcap="square"/>
              </v:lin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>
                <wp:simplePos x="0" y="0"/>
                <wp:positionH relativeFrom="column">
                  <wp:posOffset>8734425</wp:posOffset>
                </wp:positionH>
                <wp:positionV relativeFrom="paragraph">
                  <wp:posOffset>1665604</wp:posOffset>
                </wp:positionV>
                <wp:extent cx="157480" cy="0"/>
                <wp:effectExtent l="0" t="76200" r="13970" b="95250"/>
                <wp:wrapNone/>
                <wp:docPr id="12" name="Пряма зі стрілкою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480" cy="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C71CA" id="Пряма зі стрілкою 12" o:spid="_x0000_s1026" type="#_x0000_t32" style="position:absolute;margin-left:687.75pt;margin-top:131.15pt;width:12.4pt;height:0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" strokeweight=".26mm">
                <v:stroke endarrow="block" joinstyle="miter" endcap="square"/>
              </v:shap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728896" behindDoc="0" locked="0" layoutInCell="1" allowOverlap="1">
                <wp:simplePos x="0" y="0"/>
                <wp:positionH relativeFrom="column">
                  <wp:posOffset>7221854</wp:posOffset>
                </wp:positionH>
                <wp:positionV relativeFrom="paragraph">
                  <wp:posOffset>2252980</wp:posOffset>
                </wp:positionV>
                <wp:extent cx="0" cy="1277620"/>
                <wp:effectExtent l="0" t="0" r="19050" b="0"/>
                <wp:wrapNone/>
                <wp:docPr id="11" name="Пряма сполучна ліні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27762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F157F" id="Пряма сполучна лінія 11" o:spid="_x0000_s1026" style="position:absolute;flip:x;z-index:251728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68.65pt,177.4pt" to="568.6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" strokeweight=".26mm">
                <v:stroke dashstyle="longDashDotDot" joinstyle="miter"/>
              </v:lin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729920" behindDoc="0" locked="0" layoutInCell="1" allowOverlap="1">
                <wp:simplePos x="0" y="0"/>
                <wp:positionH relativeFrom="column">
                  <wp:posOffset>6742430</wp:posOffset>
                </wp:positionH>
                <wp:positionV relativeFrom="paragraph">
                  <wp:posOffset>3530599</wp:posOffset>
                </wp:positionV>
                <wp:extent cx="479425" cy="0"/>
                <wp:effectExtent l="38100" t="76200" r="0" b="95250"/>
                <wp:wrapNone/>
                <wp:docPr id="10" name="Пряма сполучна ліні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42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 type="triangle" w="med" len="med"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64C1B" id="Пряма сполучна лінія 10" o:spid="_x0000_s1026" style="position:absolute;z-index:251729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0.9pt,278pt" to="568.6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" strokeweight=".26mm">
                <v:stroke dashstyle="longDashDotDot" startarrow="block" joinstyle="miter"/>
              </v:lin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87936" behindDoc="0" locked="0" layoutInCell="1" allowOverlap="1">
                <wp:simplePos x="0" y="0"/>
                <wp:positionH relativeFrom="column">
                  <wp:posOffset>7045960</wp:posOffset>
                </wp:positionH>
                <wp:positionV relativeFrom="paragraph">
                  <wp:posOffset>1522730</wp:posOffset>
                </wp:positionV>
                <wp:extent cx="1395095" cy="730250"/>
                <wp:effectExtent l="0" t="0" r="14605" b="12700"/>
                <wp:wrapNone/>
                <wp:docPr id="1555360467" name="Поле 1555360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095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1F7" w:rsidRDefault="00B151F7" w:rsidP="00D4101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Територіальні підрозділи</w:t>
                            </w:r>
                          </w:p>
                          <w:p w:rsidR="00B151F7" w:rsidRDefault="00B151F7" w:rsidP="00D41018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ГУ ДСНС України у Львівській області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55360467" o:spid="_x0000_s1046" type="#_x0000_t202" style="position:absolute;margin-left:554.8pt;margin-top:119.9pt;width:109.85pt;height:57.5pt;z-index:2516879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">
                <v:textbox>
                  <w:txbxContent>
                    <w:p w:rsidR="00B151F7" w:rsidRDefault="00B151F7" w:rsidP="00D4101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Територіальні підрозділи</w:t>
                      </w:r>
                    </w:p>
                    <w:p w:rsidR="00B151F7" w:rsidRDefault="00B151F7" w:rsidP="00D41018">
                      <w:pPr>
                        <w:jc w:val="center"/>
                      </w:pPr>
                      <w:r>
                        <w:rPr>
                          <w:sz w:val="20"/>
                        </w:rPr>
                        <w:t>ГУ ДСНС України у Львівській області</w:t>
                      </w:r>
                    </w:p>
                  </w:txbxContent>
                </v:textbox>
              </v:shap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76672" behindDoc="0" locked="0" layoutInCell="1" allowOverlap="1">
                <wp:simplePos x="0" y="0"/>
                <wp:positionH relativeFrom="column">
                  <wp:posOffset>7054215</wp:posOffset>
                </wp:positionH>
                <wp:positionV relativeFrom="paragraph">
                  <wp:posOffset>556260</wp:posOffset>
                </wp:positionV>
                <wp:extent cx="1365885" cy="899795"/>
                <wp:effectExtent l="0" t="0" r="24765" b="14605"/>
                <wp:wrapNone/>
                <wp:docPr id="405646033" name="Поле 405646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88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1F7" w:rsidRDefault="00B151F7" w:rsidP="00D41018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Аварійно-рятувальні формування спецпризначення та пожежно-рятувальні підрозділи (частини)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05646033" o:spid="_x0000_s1047" type="#_x0000_t202" style="position:absolute;margin-left:555.45pt;margin-top:43.8pt;width:107.55pt;height:70.85pt;z-index:2516766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">
                <v:textbox>
                  <w:txbxContent>
                    <w:p w:rsidR="00B151F7" w:rsidRDefault="00B151F7" w:rsidP="00D41018">
                      <w:pPr>
                        <w:jc w:val="center"/>
                      </w:pPr>
                      <w:r>
                        <w:rPr>
                          <w:sz w:val="20"/>
                        </w:rPr>
                        <w:t>Аварійно-рятувальні формування спецпризначення та пожежно-рятувальні підрозділи (частини)</w:t>
                      </w:r>
                    </w:p>
                  </w:txbxContent>
                </v:textbox>
              </v:shap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727872" behindDoc="0" locked="0" layoutInCell="1" allowOverlap="1">
                <wp:simplePos x="0" y="0"/>
                <wp:positionH relativeFrom="column">
                  <wp:posOffset>3054985</wp:posOffset>
                </wp:positionH>
                <wp:positionV relativeFrom="paragraph">
                  <wp:posOffset>2740024</wp:posOffset>
                </wp:positionV>
                <wp:extent cx="145415" cy="0"/>
                <wp:effectExtent l="0" t="0" r="26035" b="19050"/>
                <wp:wrapNone/>
                <wp:docPr id="9" name="Пряма зі стрілкою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11E37" id="Пряма зі стрілкою 9" o:spid="_x0000_s1026" type="#_x0000_t32" style="position:absolute;margin-left:240.55pt;margin-top:215.75pt;width:11.45pt;height:0;z-index:251727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"/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2740025</wp:posOffset>
                </wp:positionV>
                <wp:extent cx="635" cy="790575"/>
                <wp:effectExtent l="19050" t="19050" r="37465" b="28575"/>
                <wp:wrapNone/>
                <wp:docPr id="1547287083" name="Пряма зі стрілкою 1547287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9057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3EE5A" id="Пряма зі стрілкою 1547287083" o:spid="_x0000_s1026" type="#_x0000_t32" style="position:absolute;margin-left:252pt;margin-top:215.75pt;width:.05pt;height:62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" strokeweight=".26mm">
                <v:stroke joinstyle="miter" endcap="square"/>
              </v:shap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95104" behindDoc="0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2413635</wp:posOffset>
                </wp:positionV>
                <wp:extent cx="3368040" cy="680085"/>
                <wp:effectExtent l="0" t="0" r="22860" b="24765"/>
                <wp:wrapNone/>
                <wp:docPr id="518325942" name="Поле 518325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040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1F7" w:rsidRPr="00932A2D" w:rsidRDefault="00B151F7" w:rsidP="00D4101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32A2D">
                              <w:rPr>
                                <w:rFonts w:ascii="Arial" w:hAnsi="Arial" w:cs="Arial"/>
                                <w:sz w:val="20"/>
                              </w:rPr>
                              <w:t>Суб’єкти господарювання, що належать до сфери управління (сили ЦЗ, суб'єкти моніторингу, спостереження, лабораторного  контролю і прогнозування НС, навчально-методичний центр ЦЗ та БЖД)</w:t>
                            </w:r>
                          </w:p>
                          <w:p w:rsidR="00B151F7" w:rsidRDefault="00B151F7" w:rsidP="00D410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18325942" o:spid="_x0000_s1048" type="#_x0000_t202" style="position:absolute;margin-left:265.65pt;margin-top:190.05pt;width:265.2pt;height:53.55pt;z-index:2516951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">
                <v:textbox>
                  <w:txbxContent>
                    <w:p w:rsidR="00B151F7" w:rsidRPr="00932A2D" w:rsidRDefault="00B151F7" w:rsidP="00D41018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932A2D">
                        <w:rPr>
                          <w:rFonts w:ascii="Arial" w:hAnsi="Arial" w:cs="Arial"/>
                          <w:sz w:val="20"/>
                        </w:rPr>
                        <w:t>Суб’єкти господарювання, що належать до сфери управління (сили ЦЗ, суб'єкти моніторингу, спостереження, лабораторного  контролю і прогнозування НС, навчально-методичний центр ЦЗ та БЖД)</w:t>
                      </w:r>
                    </w:p>
                    <w:p w:rsidR="00B151F7" w:rsidRDefault="00B151F7" w:rsidP="00D4101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701248" behindDoc="0" locked="0" layoutInCell="1" allowOverlap="1">
                <wp:simplePos x="0" y="0"/>
                <wp:positionH relativeFrom="column">
                  <wp:posOffset>8726804</wp:posOffset>
                </wp:positionH>
                <wp:positionV relativeFrom="paragraph">
                  <wp:posOffset>981075</wp:posOffset>
                </wp:positionV>
                <wp:extent cx="0" cy="1515110"/>
                <wp:effectExtent l="19050" t="19050" r="38100" b="27940"/>
                <wp:wrapNone/>
                <wp:docPr id="8" name="Пряма сполучна ліні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1511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5CDF3" id="Пряма сполучна лінія 8" o:spid="_x0000_s1026" style="position:absolute;flip:x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87.15pt,77.25pt" to="687.15pt,1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" strokeweight=".26mm">
                <v:stroke joinstyle="miter" endcap="square"/>
              </v:lin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>
                <wp:simplePos x="0" y="0"/>
                <wp:positionH relativeFrom="column">
                  <wp:posOffset>6887210</wp:posOffset>
                </wp:positionH>
                <wp:positionV relativeFrom="paragraph">
                  <wp:posOffset>1769744</wp:posOffset>
                </wp:positionV>
                <wp:extent cx="158750" cy="0"/>
                <wp:effectExtent l="0" t="76200" r="12700" b="95250"/>
                <wp:wrapNone/>
                <wp:docPr id="7" name="Пряма зі стрілкою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0" cy="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11D56" id="Пряма зі стрілкою 7" o:spid="_x0000_s1026" type="#_x0000_t32" style="position:absolute;margin-left:542.3pt;margin-top:139.35pt;width:12.5pt;height:0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" strokeweight=".26mm">
                <v:stroke endarrow="block" joinstyle="miter" endcap="square"/>
              </v:shap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>
                <wp:simplePos x="0" y="0"/>
                <wp:positionH relativeFrom="column">
                  <wp:posOffset>5017770</wp:posOffset>
                </wp:positionH>
                <wp:positionV relativeFrom="paragraph">
                  <wp:posOffset>1762124</wp:posOffset>
                </wp:positionV>
                <wp:extent cx="139700" cy="0"/>
                <wp:effectExtent l="0" t="76200" r="12700" b="95250"/>
                <wp:wrapNone/>
                <wp:docPr id="6" name="Пряма сполучна 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31F57" id="Пряма сполучна лінія 6" o:spid="_x0000_s1026" style="position:absolute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5.1pt,138.75pt" to="406.1pt,1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" strokeweight=".26mm">
                <v:stroke endarrow="block" joinstyle="miter" endcap="square"/>
              </v:lin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85888" behindDoc="0" locked="0" layoutInCell="1" allowOverlap="1">
                <wp:simplePos x="0" y="0"/>
                <wp:positionH relativeFrom="column">
                  <wp:posOffset>5157470</wp:posOffset>
                </wp:positionH>
                <wp:positionV relativeFrom="paragraph">
                  <wp:posOffset>1276985</wp:posOffset>
                </wp:positionV>
                <wp:extent cx="1556385" cy="944245"/>
                <wp:effectExtent l="0" t="0" r="24765" b="27305"/>
                <wp:wrapNone/>
                <wp:docPr id="2057256343" name="Поле 2057256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385" cy="94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1F7" w:rsidRDefault="00B151F7" w:rsidP="00D4101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B151F7" w:rsidRPr="00646DC6" w:rsidRDefault="00B151F7" w:rsidP="00D4101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Місцеві т</w:t>
                            </w:r>
                            <w:r w:rsidRPr="00646DC6">
                              <w:rPr>
                                <w:rFonts w:ascii="Arial" w:hAnsi="Arial" w:cs="Arial"/>
                                <w:sz w:val="20"/>
                              </w:rPr>
                              <w:t xml:space="preserve">ериторіальні формування цивільного захисту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57256343" o:spid="_x0000_s1049" type="#_x0000_t202" style="position:absolute;margin-left:406.1pt;margin-top:100.55pt;width:122.55pt;height:74.35pt;z-index:2516858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">
                <v:textbox>
                  <w:txbxContent>
                    <w:p w:rsidR="00B151F7" w:rsidRDefault="00B151F7" w:rsidP="00D41018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B151F7" w:rsidRPr="00646DC6" w:rsidRDefault="00B151F7" w:rsidP="00D41018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Місцеві т</w:t>
                      </w:r>
                      <w:r w:rsidRPr="00646DC6">
                        <w:rPr>
                          <w:rFonts w:ascii="Arial" w:hAnsi="Arial" w:cs="Arial"/>
                          <w:sz w:val="20"/>
                        </w:rPr>
                        <w:t xml:space="preserve">ериторіальні формування цивільного захисту </w:t>
                      </w:r>
                    </w:p>
                  </w:txbxContent>
                </v:textbox>
              </v:shap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2466975</wp:posOffset>
                </wp:positionV>
                <wp:extent cx="2470150" cy="456565"/>
                <wp:effectExtent l="0" t="0" r="25400" b="19685"/>
                <wp:wrapNone/>
                <wp:docPr id="1011713120" name="Поле 1011713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1F7" w:rsidRDefault="00B151F7" w:rsidP="00D410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11713120" o:spid="_x0000_s1050" type="#_x0000_t202" style="position:absolute;margin-left:39pt;margin-top:194.25pt;width:194.5pt;height:35.9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">
                <v:textbox>
                  <w:txbxContent>
                    <w:p w:rsidR="00B151F7" w:rsidRDefault="00B151F7" w:rsidP="00D41018"/>
                  </w:txbxContent>
                </v:textbox>
              </v:shap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2556510</wp:posOffset>
                </wp:positionV>
                <wp:extent cx="424815" cy="1270"/>
                <wp:effectExtent l="0" t="76200" r="13335" b="93980"/>
                <wp:wrapNone/>
                <wp:docPr id="118197847" name="Пряма зі стрілкою 118197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815" cy="127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BF383" id="Пряма зі стрілкою 118197847" o:spid="_x0000_s1026" type="#_x0000_t32" style="position:absolute;margin-left:.25pt;margin-top:201.3pt;width:33.45pt;height: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" strokeweight=".26mm">
                <v:stroke endarrow="block" joinstyle="miter" endcap="square"/>
              </v:shap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99200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2379345</wp:posOffset>
                </wp:positionV>
                <wp:extent cx="2470150" cy="456565"/>
                <wp:effectExtent l="0" t="0" r="25400" b="19685"/>
                <wp:wrapNone/>
                <wp:docPr id="329546669" name="Поле 329546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1F7" w:rsidRPr="00695174" w:rsidRDefault="00B151F7" w:rsidP="00D4101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Районні адміністрації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29546669" o:spid="_x0000_s1051" type="#_x0000_t202" style="position:absolute;margin-left:33.7pt;margin-top:187.35pt;width:194.5pt;height:35.95pt;z-index:2516992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">
                <v:textbox>
                  <w:txbxContent>
                    <w:p w:rsidR="00B151F7" w:rsidRPr="00695174" w:rsidRDefault="00B151F7" w:rsidP="00D41018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Районні адміністрації</w:t>
                      </w:r>
                    </w:p>
                  </w:txbxContent>
                </v:textbox>
              </v:shap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2554605</wp:posOffset>
                </wp:positionV>
                <wp:extent cx="2470150" cy="456565"/>
                <wp:effectExtent l="0" t="0" r="25400" b="19685"/>
                <wp:wrapNone/>
                <wp:docPr id="2032996694" name="Поле 2032996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1F7" w:rsidRDefault="00B151F7" w:rsidP="00D410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32996694" o:spid="_x0000_s1052" type="#_x0000_t202" style="position:absolute;margin-left:46.05pt;margin-top:201.15pt;width:194.5pt;height:35.9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">
                <v:textbox>
                  <w:txbxContent>
                    <w:p w:rsidR="00B151F7" w:rsidRDefault="00B151F7" w:rsidP="00D41018"/>
                  </w:txbxContent>
                </v:textbox>
              </v:shap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848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1305560</wp:posOffset>
                </wp:positionV>
                <wp:extent cx="1365885" cy="915670"/>
                <wp:effectExtent l="0" t="0" r="24765" b="17780"/>
                <wp:wrapNone/>
                <wp:docPr id="897325550" name="Поле 897325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885" cy="91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1F7" w:rsidRPr="00A679BE" w:rsidRDefault="00B151F7" w:rsidP="00D4101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A679BE">
                              <w:rPr>
                                <w:rFonts w:ascii="Arial" w:hAnsi="Arial" w:cs="Arial"/>
                                <w:sz w:val="20"/>
                              </w:rPr>
                              <w:t>Комунальні</w:t>
                            </w:r>
                          </w:p>
                          <w:p w:rsidR="00B151F7" w:rsidRPr="00A679BE" w:rsidRDefault="00B151F7" w:rsidP="00D4101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A679BE">
                              <w:rPr>
                                <w:rFonts w:ascii="Arial" w:hAnsi="Arial" w:cs="Arial"/>
                                <w:sz w:val="20"/>
                              </w:rPr>
                              <w:t>аварійно-рятувальні</w:t>
                            </w:r>
                          </w:p>
                          <w:p w:rsidR="00B151F7" w:rsidRPr="00695174" w:rsidRDefault="00B151F7" w:rsidP="00D4101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A679BE">
                              <w:rPr>
                                <w:rFonts w:ascii="Arial" w:hAnsi="Arial" w:cs="Arial"/>
                                <w:sz w:val="20"/>
                              </w:rPr>
                              <w:t>служби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97325550" o:spid="_x0000_s1053" type="#_x0000_t202" style="position:absolute;margin-left:18pt;margin-top:102.8pt;width:107.55pt;height:72.1pt;z-index:2516848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">
                <v:textbox>
                  <w:txbxContent>
                    <w:p w:rsidR="00B151F7" w:rsidRPr="00A679BE" w:rsidRDefault="00B151F7" w:rsidP="00D41018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A679BE">
                        <w:rPr>
                          <w:rFonts w:ascii="Arial" w:hAnsi="Arial" w:cs="Arial"/>
                          <w:sz w:val="20"/>
                        </w:rPr>
                        <w:t>Комунальні</w:t>
                      </w:r>
                    </w:p>
                    <w:p w:rsidR="00B151F7" w:rsidRPr="00A679BE" w:rsidRDefault="00B151F7" w:rsidP="00D41018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A679BE">
                        <w:rPr>
                          <w:rFonts w:ascii="Arial" w:hAnsi="Arial" w:cs="Arial"/>
                          <w:sz w:val="20"/>
                        </w:rPr>
                        <w:t>аварійно-рятувальні</w:t>
                      </w:r>
                    </w:p>
                    <w:p w:rsidR="00B151F7" w:rsidRPr="00695174" w:rsidRDefault="00B151F7" w:rsidP="00D41018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A679BE">
                        <w:rPr>
                          <w:rFonts w:ascii="Arial" w:hAnsi="Arial" w:cs="Arial"/>
                          <w:sz w:val="20"/>
                        </w:rPr>
                        <w:t>служби</w:t>
                      </w:r>
                    </w:p>
                  </w:txbxContent>
                </v:textbox>
              </v:shap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92032" behindDoc="0" locked="0" layoutInCell="1" allowOverlap="1">
                <wp:simplePos x="0" y="0"/>
                <wp:positionH relativeFrom="column">
                  <wp:posOffset>8891905</wp:posOffset>
                </wp:positionH>
                <wp:positionV relativeFrom="paragraph">
                  <wp:posOffset>1424305</wp:posOffset>
                </wp:positionV>
                <wp:extent cx="1141730" cy="537845"/>
                <wp:effectExtent l="0" t="0" r="20320" b="14605"/>
                <wp:wrapNone/>
                <wp:docPr id="897838995" name="Поле 897838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730" cy="53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1F7" w:rsidRPr="00932A2D" w:rsidRDefault="00B151F7" w:rsidP="00D4101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32A2D">
                              <w:rPr>
                                <w:rFonts w:ascii="Arial" w:hAnsi="Arial" w:cs="Arial"/>
                                <w:sz w:val="20"/>
                              </w:rPr>
                              <w:t>Пожежно-рятувальні підрозділи ВПО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97838995" o:spid="_x0000_s1054" type="#_x0000_t202" style="position:absolute;margin-left:700.15pt;margin-top:112.15pt;width:89.9pt;height:42.35pt;z-index:2516920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">
                <v:textbox>
                  <w:txbxContent>
                    <w:p w:rsidR="00B151F7" w:rsidRPr="00932A2D" w:rsidRDefault="00B151F7" w:rsidP="00D4101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32A2D">
                        <w:rPr>
                          <w:rFonts w:ascii="Arial" w:hAnsi="Arial" w:cs="Arial"/>
                          <w:sz w:val="20"/>
                        </w:rPr>
                        <w:t>Пожежно-рятувальні підрозділи ВПО</w:t>
                      </w:r>
                    </w:p>
                  </w:txbxContent>
                </v:textbox>
              </v:shap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91008" behindDoc="0" locked="0" layoutInCell="1" allowOverlap="1">
                <wp:simplePos x="0" y="0"/>
                <wp:positionH relativeFrom="column">
                  <wp:posOffset>8657590</wp:posOffset>
                </wp:positionH>
                <wp:positionV relativeFrom="paragraph">
                  <wp:posOffset>555625</wp:posOffset>
                </wp:positionV>
                <wp:extent cx="1376045" cy="414020"/>
                <wp:effectExtent l="0" t="0" r="14605" b="24130"/>
                <wp:wrapNone/>
                <wp:docPr id="1021277206" name="Поле 1021277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1F7" w:rsidRPr="00932A2D" w:rsidRDefault="00B151F7" w:rsidP="00D4101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932A2D">
                              <w:rPr>
                                <w:rFonts w:ascii="Arial" w:hAnsi="Arial" w:cs="Arial"/>
                                <w:sz w:val="20"/>
                              </w:rPr>
                              <w:t>Територіальні органи ЦОВВ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21277206" o:spid="_x0000_s1055" type="#_x0000_t202" style="position:absolute;margin-left:681.7pt;margin-top:43.75pt;width:108.35pt;height:32.6pt;z-index:2516910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">
                <v:textbox>
                  <w:txbxContent>
                    <w:p w:rsidR="00B151F7" w:rsidRPr="00932A2D" w:rsidRDefault="00B151F7" w:rsidP="00D41018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932A2D">
                        <w:rPr>
                          <w:rFonts w:ascii="Arial" w:hAnsi="Arial" w:cs="Arial"/>
                          <w:sz w:val="20"/>
                        </w:rPr>
                        <w:t>Територіальні органи ЦОВВ</w:t>
                      </w:r>
                    </w:p>
                  </w:txbxContent>
                </v:textbox>
              </v:shape>
            </w:pict>
          </mc:Fallback>
        </mc:AlternateContent>
      </w:r>
      <w:r w:rsidRPr="00606778">
        <w:tab/>
      </w:r>
    </w:p>
    <w:p w:rsidR="00D41018" w:rsidRPr="00606778" w:rsidRDefault="00D41018" w:rsidP="00D41018">
      <w:pPr>
        <w:pStyle w:val="ac"/>
        <w:tabs>
          <w:tab w:val="left" w:pos="2232"/>
        </w:tabs>
        <w:rPr>
          <w:sz w:val="26"/>
          <w:szCs w:val="26"/>
        </w:rPr>
      </w:pPr>
      <w:r w:rsidRPr="0060677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8566150</wp:posOffset>
                </wp:positionH>
                <wp:positionV relativeFrom="paragraph">
                  <wp:posOffset>139065</wp:posOffset>
                </wp:positionV>
                <wp:extent cx="1557020" cy="2750185"/>
                <wp:effectExtent l="0" t="0" r="24130" b="12065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7020" cy="275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170C7" id="Прямокутник 5" o:spid="_x0000_s1026" style="position:absolute;margin-left:674.5pt;margin-top:10.95pt;width:122.6pt;height:216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" strokeweight=".26mm">
                <v:stroke dashstyle="dash" endcap="square"/>
              </v:rect>
            </w:pict>
          </mc:Fallback>
        </mc:AlternateContent>
      </w:r>
      <w:r w:rsidRPr="00606778">
        <w:rPr>
          <w:sz w:val="26"/>
          <w:szCs w:val="26"/>
        </w:rPr>
        <w:tab/>
      </w:r>
    </w:p>
    <w:p w:rsidR="00D41018" w:rsidRPr="00606778" w:rsidRDefault="00D41018" w:rsidP="00D41018">
      <w:pPr>
        <w:pStyle w:val="ac"/>
        <w:jc w:val="right"/>
        <w:rPr>
          <w:sz w:val="26"/>
          <w:szCs w:val="26"/>
        </w:rPr>
      </w:pPr>
    </w:p>
    <w:p w:rsidR="00D41018" w:rsidRPr="00606778" w:rsidRDefault="00D41018" w:rsidP="00D41018">
      <w:pPr>
        <w:pStyle w:val="ac"/>
        <w:jc w:val="right"/>
        <w:rPr>
          <w:sz w:val="26"/>
          <w:szCs w:val="26"/>
        </w:rPr>
      </w:pPr>
    </w:p>
    <w:p w:rsidR="00D41018" w:rsidRPr="00606778" w:rsidRDefault="00D41018" w:rsidP="00D41018">
      <w:pPr>
        <w:pStyle w:val="ac"/>
        <w:jc w:val="right"/>
        <w:rPr>
          <w:sz w:val="26"/>
          <w:szCs w:val="26"/>
        </w:rPr>
      </w:pPr>
    </w:p>
    <w:p w:rsidR="00D41018" w:rsidRPr="00606778" w:rsidRDefault="00D41018" w:rsidP="00D41018">
      <w:pPr>
        <w:pStyle w:val="ac"/>
        <w:jc w:val="right"/>
        <w:rPr>
          <w:sz w:val="26"/>
          <w:szCs w:val="26"/>
        </w:rPr>
      </w:pPr>
    </w:p>
    <w:p w:rsidR="00D41018" w:rsidRPr="00606778" w:rsidRDefault="00D41018" w:rsidP="00D41018">
      <w:pPr>
        <w:pStyle w:val="ac"/>
        <w:jc w:val="right"/>
        <w:rPr>
          <w:sz w:val="26"/>
          <w:szCs w:val="26"/>
        </w:rPr>
      </w:pPr>
    </w:p>
    <w:p w:rsidR="00D41018" w:rsidRPr="00606778" w:rsidRDefault="00D41018" w:rsidP="00D41018">
      <w:pPr>
        <w:pStyle w:val="ac"/>
        <w:jc w:val="right"/>
        <w:rPr>
          <w:sz w:val="26"/>
          <w:szCs w:val="26"/>
        </w:rPr>
      </w:pPr>
      <w:r w:rsidRPr="00606778"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737088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7620</wp:posOffset>
                </wp:positionV>
                <wp:extent cx="1365885" cy="915670"/>
                <wp:effectExtent l="0" t="0" r="24765" b="1778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885" cy="91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1F7" w:rsidRPr="00695174" w:rsidRDefault="00B151F7" w:rsidP="00D4101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A679BE">
                              <w:rPr>
                                <w:rFonts w:ascii="Arial" w:hAnsi="Arial" w:cs="Arial"/>
                                <w:sz w:val="20"/>
                              </w:rPr>
                              <w:t>Спеціалізовані служби цивільного захисту місцевого рівня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56" type="#_x0000_t202" style="position:absolute;left:0;text-align:left;margin-left:265.2pt;margin-top:.6pt;width:107.55pt;height:72.1pt;z-index:2517370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">
                <v:textbox>
                  <w:txbxContent>
                    <w:p w:rsidR="00B151F7" w:rsidRPr="00695174" w:rsidRDefault="00B151F7" w:rsidP="00D41018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A679BE">
                        <w:rPr>
                          <w:rFonts w:ascii="Arial" w:hAnsi="Arial" w:cs="Arial"/>
                          <w:sz w:val="20"/>
                        </w:rPr>
                        <w:t>Спеціалізовані служби цивільного захисту місцевого рівня</w:t>
                      </w:r>
                    </w:p>
                  </w:txbxContent>
                </v:textbox>
              </v:shape>
            </w:pict>
          </mc:Fallback>
        </mc:AlternateContent>
      </w:r>
    </w:p>
    <w:p w:rsidR="00D41018" w:rsidRPr="00606778" w:rsidRDefault="00D41018" w:rsidP="00D41018">
      <w:pPr>
        <w:pStyle w:val="ac"/>
        <w:tabs>
          <w:tab w:val="left" w:pos="6324"/>
        </w:tabs>
        <w:rPr>
          <w:sz w:val="26"/>
          <w:szCs w:val="26"/>
        </w:rPr>
      </w:pPr>
      <w:r w:rsidRPr="00606778">
        <w:rPr>
          <w:sz w:val="26"/>
          <w:szCs w:val="26"/>
        </w:rPr>
        <w:tab/>
      </w:r>
    </w:p>
    <w:p w:rsidR="00D41018" w:rsidRPr="00606778" w:rsidRDefault="00441358" w:rsidP="00D41018">
      <w:pPr>
        <w:pStyle w:val="ac"/>
        <w:tabs>
          <w:tab w:val="left" w:pos="7620"/>
        </w:tabs>
        <w:rPr>
          <w:sz w:val="26"/>
          <w:szCs w:val="26"/>
        </w:rPr>
      </w:pPr>
      <w:r w:rsidRPr="00606778">
        <w:rPr>
          <w:noProof/>
          <w:sz w:val="26"/>
          <w:szCs w:val="26"/>
          <w:lang w:eastAsia="uk-UA"/>
        </w:rPr>
        <mc:AlternateContent>
          <mc:Choice Requires="wps">
            <w:drawing>
              <wp:anchor distT="4294967295" distB="4294967295" distL="114300" distR="114300" simplePos="0" relativeHeight="251740160" behindDoc="0" locked="0" layoutInCell="1" allowOverlap="1" wp14:anchorId="3F0C7A53" wp14:editId="5CBD9E17">
                <wp:simplePos x="0" y="0"/>
                <wp:positionH relativeFrom="column">
                  <wp:posOffset>4747260</wp:posOffset>
                </wp:positionH>
                <wp:positionV relativeFrom="paragraph">
                  <wp:posOffset>60325</wp:posOffset>
                </wp:positionV>
                <wp:extent cx="198755" cy="0"/>
                <wp:effectExtent l="38100" t="76200" r="0" b="95250"/>
                <wp:wrapNone/>
                <wp:docPr id="41" name="Пряма зі стрілкою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8755" cy="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058C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41" o:spid="_x0000_s1026" type="#_x0000_t32" style="position:absolute;margin-left:373.8pt;margin-top:4.75pt;width:15.65pt;height:0;flip:x;z-index:251740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" strokeweight=".26mm">
                <v:stroke endarrow="block" joinstyle="miter" endcap="square"/>
              </v:shape>
            </w:pict>
          </mc:Fallback>
        </mc:AlternateContent>
      </w:r>
      <w:r w:rsidR="00D41018" w:rsidRPr="00606778">
        <w:rPr>
          <w:sz w:val="26"/>
          <w:szCs w:val="26"/>
        </w:rPr>
        <w:tab/>
      </w:r>
    </w:p>
    <w:p w:rsidR="00D41018" w:rsidRPr="00606778" w:rsidRDefault="00D41018" w:rsidP="00D41018">
      <w:pPr>
        <w:pStyle w:val="ac"/>
        <w:jc w:val="right"/>
        <w:rPr>
          <w:sz w:val="26"/>
          <w:szCs w:val="26"/>
        </w:rPr>
      </w:pPr>
      <w:r w:rsidRPr="00606778"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93056" behindDoc="0" locked="0" layoutInCell="1" allowOverlap="1">
                <wp:simplePos x="0" y="0"/>
                <wp:positionH relativeFrom="column">
                  <wp:posOffset>8896985</wp:posOffset>
                </wp:positionH>
                <wp:positionV relativeFrom="paragraph">
                  <wp:posOffset>126365</wp:posOffset>
                </wp:positionV>
                <wp:extent cx="1094105" cy="972185"/>
                <wp:effectExtent l="0" t="0" r="10795" b="18415"/>
                <wp:wrapNone/>
                <wp:docPr id="140023768" name="Поле 140023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105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1F7" w:rsidRPr="00932A2D" w:rsidRDefault="00B151F7" w:rsidP="00D4101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32A2D">
                              <w:rPr>
                                <w:rFonts w:ascii="Arial" w:hAnsi="Arial" w:cs="Arial"/>
                                <w:sz w:val="20"/>
                              </w:rPr>
                              <w:t>Суб’єкти господарювання (АРС), що належать до сфери</w:t>
                            </w:r>
                            <w:r w:rsidRPr="00932A2D">
                              <w:rPr>
                                <w:sz w:val="20"/>
                              </w:rPr>
                              <w:t xml:space="preserve"> </w:t>
                            </w:r>
                            <w:r w:rsidRPr="00932A2D">
                              <w:rPr>
                                <w:rFonts w:ascii="Arial" w:hAnsi="Arial" w:cs="Arial"/>
                                <w:sz w:val="20"/>
                              </w:rPr>
                              <w:t xml:space="preserve">управління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0023768" o:spid="_x0000_s1057" type="#_x0000_t202" style="position:absolute;left:0;text-align:left;margin-left:700.55pt;margin-top:9.95pt;width:86.15pt;height:76.55pt;z-index:2516930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">
                <v:textbox>
                  <w:txbxContent>
                    <w:p w:rsidR="00B151F7" w:rsidRPr="00932A2D" w:rsidRDefault="00B151F7" w:rsidP="00D41018">
                      <w:pPr>
                        <w:jc w:val="center"/>
                        <w:rPr>
                          <w:sz w:val="20"/>
                        </w:rPr>
                      </w:pPr>
                      <w:r w:rsidRPr="00932A2D">
                        <w:rPr>
                          <w:rFonts w:ascii="Arial" w:hAnsi="Arial" w:cs="Arial"/>
                          <w:sz w:val="20"/>
                        </w:rPr>
                        <w:t>Суб’єкти господарювання (АРС), що належать до сфери</w:t>
                      </w:r>
                      <w:r w:rsidRPr="00932A2D">
                        <w:rPr>
                          <w:sz w:val="20"/>
                        </w:rPr>
                        <w:t xml:space="preserve"> </w:t>
                      </w:r>
                      <w:r w:rsidRPr="00932A2D">
                        <w:rPr>
                          <w:rFonts w:ascii="Arial" w:hAnsi="Arial" w:cs="Arial"/>
                          <w:sz w:val="20"/>
                        </w:rPr>
                        <w:t xml:space="preserve">управління </w:t>
                      </w:r>
                    </w:p>
                  </w:txbxContent>
                </v:textbox>
              </v:shape>
            </w:pict>
          </mc:Fallback>
        </mc:AlternateContent>
      </w:r>
    </w:p>
    <w:p w:rsidR="00D41018" w:rsidRPr="00606778" w:rsidRDefault="00D41018" w:rsidP="00D41018">
      <w:pPr>
        <w:pStyle w:val="ac"/>
        <w:jc w:val="right"/>
        <w:rPr>
          <w:sz w:val="26"/>
          <w:szCs w:val="26"/>
        </w:rPr>
      </w:pPr>
    </w:p>
    <w:p w:rsidR="00D41018" w:rsidRPr="00606778" w:rsidRDefault="00D41018" w:rsidP="00D41018">
      <w:pPr>
        <w:pStyle w:val="ac"/>
        <w:jc w:val="right"/>
        <w:rPr>
          <w:sz w:val="26"/>
          <w:szCs w:val="26"/>
        </w:rPr>
      </w:pPr>
    </w:p>
    <w:p w:rsidR="00D41018" w:rsidRPr="00606778" w:rsidRDefault="00D41018" w:rsidP="00D41018">
      <w:pPr>
        <w:pStyle w:val="ac"/>
        <w:jc w:val="right"/>
        <w:rPr>
          <w:sz w:val="26"/>
          <w:szCs w:val="26"/>
        </w:rPr>
      </w:pPr>
      <w:r w:rsidRPr="00606778"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725824" behindDoc="0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729615</wp:posOffset>
                </wp:positionV>
                <wp:extent cx="3368675" cy="532765"/>
                <wp:effectExtent l="0" t="0" r="22225" b="19685"/>
                <wp:wrapNone/>
                <wp:docPr id="1298097451" name="Поле 1298097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675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1F7" w:rsidRPr="00646DC6" w:rsidRDefault="00B151F7" w:rsidP="00D4101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46DC6">
                              <w:rPr>
                                <w:rFonts w:ascii="Arial" w:hAnsi="Arial" w:cs="Arial"/>
                                <w:sz w:val="20"/>
                              </w:rPr>
                              <w:t>Суб’єкти господарювання, що належать до сфери управління, пожежно-рятувальні підрозділи МПО (ДПО)</w:t>
                            </w:r>
                          </w:p>
                          <w:p w:rsidR="00B151F7" w:rsidRDefault="00B151F7" w:rsidP="00D410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98097451" o:spid="_x0000_s1058" type="#_x0000_t202" style="position:absolute;left:0;text-align:left;margin-left:265.65pt;margin-top:57.45pt;width:265.25pt;height:41.95pt;z-index:2517258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">
                <v:textbox>
                  <w:txbxContent>
                    <w:p w:rsidR="00B151F7" w:rsidRPr="00646DC6" w:rsidRDefault="00B151F7" w:rsidP="00D4101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46DC6">
                        <w:rPr>
                          <w:rFonts w:ascii="Arial" w:hAnsi="Arial" w:cs="Arial"/>
                          <w:sz w:val="20"/>
                        </w:rPr>
                        <w:t>Суб’єкти господарювання, що належать до сфери управління, пожежно-рятувальні підрозділи МПО (ДПО)</w:t>
                      </w:r>
                    </w:p>
                    <w:p w:rsidR="00B151F7" w:rsidRDefault="00B151F7" w:rsidP="00D4101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41018" w:rsidRPr="00606778" w:rsidRDefault="00D41018" w:rsidP="00D41018">
      <w:pPr>
        <w:pStyle w:val="ac"/>
        <w:jc w:val="right"/>
        <w:rPr>
          <w:sz w:val="26"/>
          <w:szCs w:val="26"/>
        </w:rPr>
      </w:pPr>
    </w:p>
    <w:p w:rsidR="00D41018" w:rsidRPr="00606778" w:rsidRDefault="00D41018" w:rsidP="00D41018">
      <w:pPr>
        <w:pStyle w:val="ac"/>
        <w:jc w:val="right"/>
        <w:rPr>
          <w:sz w:val="26"/>
          <w:szCs w:val="26"/>
        </w:rPr>
      </w:pPr>
    </w:p>
    <w:p w:rsidR="00D41018" w:rsidRPr="00606778" w:rsidRDefault="00D41018" w:rsidP="00D41018">
      <w:pPr>
        <w:pStyle w:val="ac"/>
        <w:jc w:val="right"/>
        <w:rPr>
          <w:sz w:val="26"/>
          <w:szCs w:val="26"/>
        </w:rPr>
      </w:pPr>
      <w:r w:rsidRPr="00606778"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700224" behindDoc="0" locked="0" layoutInCell="1" allowOverlap="1">
                <wp:simplePos x="0" y="0"/>
                <wp:positionH relativeFrom="column">
                  <wp:posOffset>7545705</wp:posOffset>
                </wp:positionH>
                <wp:positionV relativeFrom="paragraph">
                  <wp:posOffset>39370</wp:posOffset>
                </wp:positionV>
                <wp:extent cx="2506980" cy="675640"/>
                <wp:effectExtent l="0" t="0" r="26670" b="10160"/>
                <wp:wrapNone/>
                <wp:docPr id="1273657348" name="Поле 1273657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1F7" w:rsidRPr="00235DB2" w:rsidRDefault="00B151F7" w:rsidP="00D4101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*- </w:t>
                            </w:r>
                            <w:r w:rsidRPr="00235D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посади, органи управління, що призначаються, створюються у разі загрози або виникнення НС.</w:t>
                            </w:r>
                          </w:p>
                          <w:p w:rsidR="00B151F7" w:rsidRPr="00235DB2" w:rsidRDefault="00B151F7" w:rsidP="00D4101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              </w:t>
                            </w:r>
                            <w:r w:rsidRPr="00235D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координація діяльності</w:t>
                            </w:r>
                          </w:p>
                          <w:p w:rsidR="00B151F7" w:rsidRPr="00235DB2" w:rsidRDefault="00B151F7" w:rsidP="00D4101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B151F7" w:rsidRDefault="00B151F7" w:rsidP="00D41018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:rsidR="00B151F7" w:rsidRDefault="00B151F7" w:rsidP="00D41018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:rsidR="00B151F7" w:rsidRDefault="00B151F7" w:rsidP="00D41018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:rsidR="00B151F7" w:rsidRDefault="00B151F7" w:rsidP="00D41018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73657348" o:spid="_x0000_s1059" type="#_x0000_t202" style="position:absolute;left:0;text-align:left;margin-left:594.15pt;margin-top:3.1pt;width:197.4pt;height:53.2pt;z-index:2517002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" strokecolor="white">
                <v:textbox>
                  <w:txbxContent>
                    <w:p w:rsidR="00B151F7" w:rsidRPr="00235DB2" w:rsidRDefault="00B151F7" w:rsidP="00D4101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</w:rPr>
                        <w:t xml:space="preserve">*- </w:t>
                      </w:r>
                      <w:r w:rsidRPr="00235DB2">
                        <w:rPr>
                          <w:rFonts w:ascii="Arial" w:hAnsi="Arial" w:cs="Arial"/>
                          <w:sz w:val="18"/>
                          <w:szCs w:val="18"/>
                        </w:rPr>
                        <w:t>посади, органи управління, що призначаються, створюються у разі загрози або виникнення НС.</w:t>
                      </w:r>
                    </w:p>
                    <w:p w:rsidR="00B151F7" w:rsidRPr="00235DB2" w:rsidRDefault="00B151F7" w:rsidP="00D4101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-              </w:t>
                      </w:r>
                      <w:r w:rsidRPr="00235DB2">
                        <w:rPr>
                          <w:rFonts w:ascii="Arial" w:hAnsi="Arial" w:cs="Arial"/>
                          <w:sz w:val="18"/>
                          <w:szCs w:val="18"/>
                        </w:rPr>
                        <w:t>координація діяльності</w:t>
                      </w:r>
                    </w:p>
                    <w:p w:rsidR="00B151F7" w:rsidRPr="00235DB2" w:rsidRDefault="00B151F7" w:rsidP="00D41018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B151F7" w:rsidRDefault="00B151F7" w:rsidP="00D41018">
                      <w:pPr>
                        <w:jc w:val="both"/>
                        <w:rPr>
                          <w:sz w:val="20"/>
                        </w:rPr>
                      </w:pPr>
                    </w:p>
                    <w:p w:rsidR="00B151F7" w:rsidRDefault="00B151F7" w:rsidP="00D41018">
                      <w:pPr>
                        <w:jc w:val="both"/>
                        <w:rPr>
                          <w:sz w:val="20"/>
                        </w:rPr>
                      </w:pPr>
                    </w:p>
                    <w:p w:rsidR="00B151F7" w:rsidRDefault="00B151F7" w:rsidP="00D41018">
                      <w:pPr>
                        <w:jc w:val="both"/>
                        <w:rPr>
                          <w:sz w:val="20"/>
                        </w:rPr>
                      </w:pPr>
                    </w:p>
                    <w:p w:rsidR="00B151F7" w:rsidRDefault="00B151F7" w:rsidP="00D41018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D41018" w:rsidRPr="00606778" w:rsidRDefault="00D41018" w:rsidP="00D41018">
      <w:pPr>
        <w:pStyle w:val="ac"/>
        <w:jc w:val="right"/>
        <w:rPr>
          <w:sz w:val="26"/>
          <w:szCs w:val="26"/>
        </w:rPr>
      </w:pPr>
    </w:p>
    <w:p w:rsidR="00D41018" w:rsidRPr="005B7400" w:rsidRDefault="00D41018" w:rsidP="005B7400">
      <w:pPr>
        <w:pStyle w:val="ac"/>
        <w:tabs>
          <w:tab w:val="left" w:pos="4788"/>
          <w:tab w:val="center" w:pos="8151"/>
        </w:tabs>
        <w:rPr>
          <w:sz w:val="26"/>
          <w:szCs w:val="26"/>
        </w:rPr>
        <w:sectPr w:rsidR="00D41018" w:rsidRPr="005B7400" w:rsidSect="005B7400">
          <w:headerReference w:type="even" r:id="rId8"/>
          <w:headerReference w:type="default" r:id="rId9"/>
          <w:pgSz w:w="16838" w:h="11906" w:orient="landscape" w:code="9"/>
          <w:pgMar w:top="567" w:right="567" w:bottom="567" w:left="567" w:header="709" w:footer="709" w:gutter="0"/>
          <w:cols w:space="708"/>
          <w:titlePg/>
          <w:docGrid w:linePitch="381"/>
        </w:sectPr>
      </w:pPr>
      <w:r w:rsidRPr="00606778"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730944" behindDoc="0" locked="0" layoutInCell="1" allowOverlap="1">
                <wp:simplePos x="0" y="0"/>
                <wp:positionH relativeFrom="column">
                  <wp:posOffset>7742555</wp:posOffset>
                </wp:positionH>
                <wp:positionV relativeFrom="paragraph">
                  <wp:posOffset>187960</wp:posOffset>
                </wp:positionV>
                <wp:extent cx="269875" cy="0"/>
                <wp:effectExtent l="0" t="0" r="0" b="1905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87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64F1B" id="Пряма сполучна лінія 1" o:spid="_x0000_s1026" style="position:absolute;z-index:251730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9.65pt,14.8pt" to="630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" strokeweight=".26mm">
                <v:stroke dashstyle="longDashDotDot" joinstyle="miter"/>
              </v:line>
            </w:pict>
          </mc:Fallback>
        </mc:AlternateContent>
      </w:r>
      <w:r w:rsidRPr="00606778"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736064" behindDoc="0" locked="0" layoutInCell="1" allowOverlap="1">
                <wp:simplePos x="0" y="0"/>
                <wp:positionH relativeFrom="margin">
                  <wp:posOffset>3208655</wp:posOffset>
                </wp:positionH>
                <wp:positionV relativeFrom="paragraph">
                  <wp:posOffset>102869</wp:posOffset>
                </wp:positionV>
                <wp:extent cx="175260" cy="0"/>
                <wp:effectExtent l="0" t="76200" r="15240" b="9525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526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8261A" id="Пряма сполучна лінія 3" o:spid="_x0000_s1026" style="position:absolute;flip:y;z-index:2517360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52.65pt,8.1pt" to="266.4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" strokeweight=".26mm">
                <v:stroke endarrow="block" joinstyle="miter" endcap="square"/>
                <w10:wrap anchorx="margin"/>
              </v:line>
            </w:pict>
          </mc:Fallback>
        </mc:AlternateContent>
      </w:r>
    </w:p>
    <w:p w:rsidR="00D41018" w:rsidRPr="00606778" w:rsidRDefault="00D41018" w:rsidP="00D4101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5529" w:right="-5"/>
        <w:jc w:val="center"/>
        <w:rPr>
          <w:rFonts w:ascii="Arial" w:hAnsi="Arial" w:cs="Arial"/>
          <w:sz w:val="24"/>
          <w:szCs w:val="24"/>
        </w:rPr>
      </w:pPr>
      <w:r w:rsidRPr="00606778">
        <w:rPr>
          <w:rFonts w:ascii="Arial" w:hAnsi="Arial" w:cs="Arial"/>
          <w:sz w:val="24"/>
          <w:szCs w:val="24"/>
        </w:rPr>
        <w:lastRenderedPageBreak/>
        <w:t>Додаток 2</w:t>
      </w:r>
    </w:p>
    <w:p w:rsidR="00D41018" w:rsidRPr="00606778" w:rsidRDefault="00D41018" w:rsidP="00D4101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5529" w:right="-5"/>
        <w:jc w:val="both"/>
        <w:rPr>
          <w:rFonts w:ascii="Arial" w:hAnsi="Arial" w:cs="Arial"/>
          <w:sz w:val="24"/>
          <w:szCs w:val="24"/>
        </w:rPr>
      </w:pPr>
      <w:r w:rsidRPr="00606778">
        <w:rPr>
          <w:rFonts w:ascii="Arial" w:hAnsi="Arial" w:cs="Arial"/>
          <w:sz w:val="24"/>
          <w:szCs w:val="24"/>
        </w:rPr>
        <w:t>до Положення про ланку Львівської МТГ територіальної підсистеми єдиної державної системи цивільного захисту Львівської області</w:t>
      </w:r>
    </w:p>
    <w:p w:rsidR="00D41018" w:rsidRPr="00606778" w:rsidRDefault="00D41018" w:rsidP="00D41018">
      <w:pPr>
        <w:jc w:val="center"/>
        <w:rPr>
          <w:rFonts w:ascii="Arial" w:hAnsi="Arial" w:cs="Arial"/>
          <w:szCs w:val="24"/>
        </w:rPr>
      </w:pPr>
    </w:p>
    <w:p w:rsidR="00D41018" w:rsidRPr="00E074EC" w:rsidRDefault="00D41018" w:rsidP="005B7400">
      <w:pPr>
        <w:jc w:val="both"/>
        <w:rPr>
          <w:rFonts w:ascii="Arial" w:hAnsi="Arial" w:cs="Arial"/>
          <w:szCs w:val="24"/>
        </w:rPr>
      </w:pPr>
    </w:p>
    <w:p w:rsidR="00D41018" w:rsidRPr="00E074EC" w:rsidRDefault="00D41018" w:rsidP="00D41018">
      <w:pPr>
        <w:jc w:val="center"/>
        <w:rPr>
          <w:rFonts w:ascii="Arial" w:hAnsi="Arial" w:cs="Arial"/>
          <w:b/>
          <w:bCs/>
          <w:szCs w:val="24"/>
        </w:rPr>
      </w:pPr>
      <w:r w:rsidRPr="00E074EC">
        <w:rPr>
          <w:rFonts w:ascii="Arial" w:hAnsi="Arial" w:cs="Arial"/>
          <w:b/>
          <w:szCs w:val="24"/>
        </w:rPr>
        <w:t>ФУНКЦІЇ</w:t>
      </w:r>
    </w:p>
    <w:p w:rsidR="00E074EC" w:rsidRDefault="00D41018" w:rsidP="00D41018">
      <w:pPr>
        <w:jc w:val="center"/>
        <w:rPr>
          <w:rFonts w:ascii="Arial" w:hAnsi="Arial" w:cs="Arial"/>
          <w:b/>
          <w:bCs/>
          <w:szCs w:val="24"/>
        </w:rPr>
      </w:pPr>
      <w:r w:rsidRPr="00E074EC">
        <w:rPr>
          <w:rFonts w:ascii="Arial" w:hAnsi="Arial" w:cs="Arial"/>
          <w:b/>
          <w:bCs/>
          <w:szCs w:val="24"/>
        </w:rPr>
        <w:t>структурних підрозділів Львівської мі</w:t>
      </w:r>
      <w:r w:rsidR="00E074EC">
        <w:rPr>
          <w:rFonts w:ascii="Arial" w:hAnsi="Arial" w:cs="Arial"/>
          <w:b/>
          <w:bCs/>
          <w:szCs w:val="24"/>
        </w:rPr>
        <w:t>ської територіальної громади та</w:t>
      </w:r>
    </w:p>
    <w:p w:rsidR="00E074EC" w:rsidRDefault="00D41018" w:rsidP="00D41018">
      <w:pPr>
        <w:jc w:val="center"/>
        <w:rPr>
          <w:rFonts w:ascii="Arial" w:hAnsi="Arial" w:cs="Arial"/>
          <w:b/>
          <w:bCs/>
          <w:szCs w:val="24"/>
        </w:rPr>
      </w:pPr>
      <w:r w:rsidRPr="00E074EC">
        <w:rPr>
          <w:rFonts w:ascii="Arial" w:hAnsi="Arial" w:cs="Arial"/>
          <w:b/>
          <w:bCs/>
          <w:szCs w:val="24"/>
        </w:rPr>
        <w:t>територіальних органів міністерств і відомств України в рамках л</w:t>
      </w:r>
      <w:r w:rsidR="00E074EC">
        <w:rPr>
          <w:rFonts w:ascii="Arial" w:hAnsi="Arial" w:cs="Arial"/>
          <w:b/>
          <w:bCs/>
          <w:szCs w:val="24"/>
        </w:rPr>
        <w:t>анки</w:t>
      </w:r>
    </w:p>
    <w:p w:rsidR="00D41018" w:rsidRPr="00E074EC" w:rsidRDefault="00D41018" w:rsidP="00D41018">
      <w:pPr>
        <w:jc w:val="center"/>
        <w:rPr>
          <w:rFonts w:ascii="Arial" w:hAnsi="Arial" w:cs="Arial"/>
          <w:b/>
          <w:bCs/>
          <w:szCs w:val="24"/>
        </w:rPr>
      </w:pPr>
      <w:r w:rsidRPr="00E074EC">
        <w:rPr>
          <w:rFonts w:ascii="Arial" w:hAnsi="Arial" w:cs="Arial"/>
          <w:b/>
          <w:bCs/>
          <w:szCs w:val="24"/>
        </w:rPr>
        <w:t xml:space="preserve">Львівської МТГ </w:t>
      </w:r>
      <w:r w:rsidRPr="00E074EC">
        <w:rPr>
          <w:rFonts w:ascii="Arial" w:eastAsia="Courier New" w:hAnsi="Arial" w:cs="Arial"/>
          <w:b/>
          <w:bCs/>
          <w:szCs w:val="24"/>
        </w:rPr>
        <w:t>єдиної державної системи цивільного захисту</w:t>
      </w:r>
      <w:r w:rsidRPr="00E074EC">
        <w:rPr>
          <w:rFonts w:ascii="Arial" w:hAnsi="Arial" w:cs="Arial"/>
          <w:b/>
          <w:bCs/>
          <w:szCs w:val="24"/>
        </w:rPr>
        <w:t xml:space="preserve"> </w:t>
      </w:r>
    </w:p>
    <w:p w:rsidR="00D41018" w:rsidRPr="00E074EC" w:rsidRDefault="00D41018" w:rsidP="00D41018">
      <w:pPr>
        <w:jc w:val="center"/>
        <w:rPr>
          <w:rFonts w:ascii="Arial" w:hAnsi="Arial" w:cs="Arial"/>
          <w:b/>
          <w:szCs w:val="24"/>
        </w:rPr>
      </w:pPr>
      <w:r w:rsidRPr="00E074EC">
        <w:rPr>
          <w:rFonts w:ascii="Arial" w:hAnsi="Arial" w:cs="Arial"/>
          <w:b/>
          <w:bCs/>
          <w:szCs w:val="24"/>
        </w:rPr>
        <w:t>Львівської області</w:t>
      </w:r>
    </w:p>
    <w:p w:rsidR="00D41018" w:rsidRDefault="00D41018" w:rsidP="00D41018">
      <w:pPr>
        <w:jc w:val="center"/>
        <w:rPr>
          <w:rFonts w:ascii="Arial" w:hAnsi="Arial" w:cs="Arial"/>
          <w:bCs/>
          <w:szCs w:val="24"/>
        </w:rPr>
      </w:pPr>
    </w:p>
    <w:p w:rsidR="005B7400" w:rsidRPr="00606778" w:rsidRDefault="005B7400" w:rsidP="00D41018">
      <w:pPr>
        <w:jc w:val="center"/>
        <w:rPr>
          <w:rFonts w:ascii="Arial" w:hAnsi="Arial" w:cs="Arial"/>
          <w:bCs/>
          <w:szCs w:val="24"/>
        </w:rPr>
      </w:pP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bCs/>
          <w:szCs w:val="24"/>
        </w:rPr>
      </w:pPr>
      <w:r w:rsidRPr="00606778">
        <w:rPr>
          <w:rFonts w:ascii="Arial" w:hAnsi="Arial" w:cs="Arial"/>
          <w:szCs w:val="24"/>
        </w:rPr>
        <w:t>Місцеві органи виконавчої влади та територіальні органи міністерств і відомств України у ланці Львівської МТГ територіальної підсистеми єдиної державної системи цивільного захисту Львівської області забезпечують, відповідно до затверджених положень про них, виконання наступних функцій з питань цивільного захисту.</w:t>
      </w:r>
    </w:p>
    <w:p w:rsidR="00D41018" w:rsidRPr="00606778" w:rsidRDefault="00D41018" w:rsidP="00D41018">
      <w:pPr>
        <w:jc w:val="center"/>
        <w:rPr>
          <w:rFonts w:ascii="Arial" w:hAnsi="Arial" w:cs="Arial"/>
          <w:bCs/>
          <w:szCs w:val="24"/>
        </w:rPr>
      </w:pPr>
    </w:p>
    <w:p w:rsidR="00D41018" w:rsidRPr="00606778" w:rsidRDefault="00E074EC" w:rsidP="00E074EC">
      <w:pPr>
        <w:widowControl w:val="0"/>
        <w:suppressAutoHyphens/>
        <w:ind w:left="567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1. </w:t>
      </w:r>
      <w:r w:rsidR="00D41018" w:rsidRPr="00606778">
        <w:rPr>
          <w:rFonts w:ascii="Arial" w:hAnsi="Arial" w:cs="Arial"/>
          <w:b/>
          <w:szCs w:val="24"/>
        </w:rPr>
        <w:t>Управління з питань цивільного захисту та територіальної оборони</w:t>
      </w:r>
    </w:p>
    <w:p w:rsidR="00D41018" w:rsidRPr="00606778" w:rsidRDefault="00D41018" w:rsidP="00D41018">
      <w:pPr>
        <w:widowControl w:val="0"/>
        <w:ind w:left="1080"/>
        <w:rPr>
          <w:rFonts w:ascii="Arial" w:hAnsi="Arial" w:cs="Arial"/>
          <w:b/>
          <w:szCs w:val="24"/>
        </w:rPr>
      </w:pPr>
    </w:p>
    <w:p w:rsidR="00D41018" w:rsidRPr="00606778" w:rsidRDefault="00D41018" w:rsidP="00D41018">
      <w:pPr>
        <w:numPr>
          <w:ilvl w:val="1"/>
          <w:numId w:val="7"/>
        </w:numPr>
        <w:suppressAutoHyphens/>
        <w:ind w:left="1276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Організація та участь у здійсненні заходів, пов'язаних з цивільним</w:t>
      </w:r>
    </w:p>
    <w:p w:rsidR="00D41018" w:rsidRPr="00606778" w:rsidRDefault="00D41018" w:rsidP="00D41018">
      <w:pPr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захистом, на території Львівської міської територіальної громади.</w:t>
      </w:r>
    </w:p>
    <w:p w:rsidR="00D41018" w:rsidRPr="00606778" w:rsidRDefault="00D41018" w:rsidP="00D41018">
      <w:pPr>
        <w:numPr>
          <w:ilvl w:val="1"/>
          <w:numId w:val="7"/>
        </w:numPr>
        <w:suppressAutoHyphens/>
        <w:ind w:left="0"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Розроблення та подача на затвердження планів діяльності ланки, інших планів у сфері цивільного захисту, здійснення контролю за їх виконанням. Планування заходів цивільного захисту на рік, включаючи заходи у відбудовний період після закінчення воєнних дій.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1.3. Здійснення методичного керівництва щодо утворення та функціонування місцевих спеціалізованих служб та територіальних формувань цивільного захисту, а також здійснення контролю за їх готовністю до дій за призначенням.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1.4. Розроблення і здійснення заходів щодо підтримання готовності органів управління та сил ланки Львівської МТГ територіальної підсистеми єдиної державної системи цивільного захисту Львівської області до дій за призначенням у мирний час та в особливий період. Розробка та уточнення Плану реагування на надзвичайні ситуації.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1.5. Здійснення разом з іншими виконавчими органами інформаційного забезпечення у сфері цивільного захисту, впровадження сучасних інформаційних технологій та створення бази даних з питань захисту населення і територій від надзвичайних ситуацій.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1.6. Звернення з поданням до Львівського міського голови щодо прийняття рішень про притягнення до відповідальності посадових осіб, винних у порушенні чинного законодавства у сфері цивільного захисту.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1.7. Надання у встановленому порядку інформації спеціально уповноваженим та правоохоронним органам щодо юридичних та фізичних осіб, винних у порушенні законодавства з питань захисту населення і територій від надзвичайних ситуацій техногенного та природного характеру, для притягнення їх до відповідальності згідно з чинним законодавством України.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1.8. Забезпечення розроблення і здійснення заходів щодо удосконалення організації цивільного захисту, запобігання виникненню надзвичайних ситуацій, реагування на них, ліквідації їх наслідків, захисту та життєзабезпечення постраждалого населення.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lastRenderedPageBreak/>
        <w:t>1.9. Координація діяльності сил ланки Львівської МТГ територіальної підсистеми єдиної державної системи цивільного захисту Львівської області щодо запобігання виникненню надзвичайних ситуацій та ліквідації їх наслідків.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1.10. Здійснення у межах своїх повноважень збору, накопичення, обробки, аналізу і оприлюднення інформації про стан техногенної та природної безпеки на адміністративній території Львівської міської територіальної громади.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1.11. Забезпечення оповіщення керівного складу, органів управління та сил ланки Львівської МТГ територіальної підсистеми єдиної державної системи цивільного захисту Львівської області, населення міста про загрозу виникнення та виникнення надзвичайної ситуації.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1.12. Підготовка та надання відповідним органам пропозицій щодо: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1.12.1. Проектів державних, регіональних і місцевих програм у сфері цивільного захисту, спрямованих на захист населення і територій від надзвичайних ситуацій та запобігання їх виникненню, зменшення можливих втрат. Надання цих програм на затвердження у встановленому порядку, забезпечення моніторингу реалізації заходів передбачених цими програмами.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1.12.2. Удосконалення законодавства у сфері цивільного захисту.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1.12.3. Включення до проекту бюджету Львівської міської територіальної громади витрат на розвиток і функціонування органів управління та сил ланки Львівської міської територіальної громади територіальної підсистеми єдиної державної системи цивільного захисту Львівської області, здійснення заходів щодо захисту населення і територій від надзвичайних ситуацій.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1.12.4. Розподілу коштів резервного фонду бюджету Львівської міської територіальної громади для ліквідації наслідків надзвичайних ситуацій.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1.12.5. Складу та оснащення сил і засобів ланки Львівської МТГ територіальної підсистеми єдиної державної системи цивільного захисту Львівської області.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1.12.6. Участь у створенні спеціальної комісії і штабу з ліквідації надзвичайних ситуацій, участь у їх роботі.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1.13. Участь у: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1.13.1. Прогнозуванні імовірності виникнення надзвичайних ситуацій техногенного та природного характеру на території та об’єктах міста.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1.13.2. Проведенні аналізу та розслідуванні причин виникнення надзвичайних ситуацій.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1.13.3. Організації відновлювальних робіт з ліквідації наслідків надзвичайних ситуацій, які проводяться силами ланки Львівської МТГ територіальної підсистеми єдиної державної системи цивільного захист Львівської області.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1.13.4. Впровадженні у практику досягнень науки і техніки з питань запобігання виникненню надзвичайних ситуацій, зменшення впливу негативних наслідків та проведення робіт з їх ліквідації.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1.13.5. Здійсненні інженерно-технічних заходів цивільного захисту при розробленні містобудівної та проектної документації.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1.13.6. Розробленні та організації здійснення заходів щодо евакуації населення із зон надзвичайних ситуацій та зон можливих бойових дій в особливий період.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1.13.7. Участь у проведенні антитерористичних заходів на території і об’єктах Львівської міської територіальної громади.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1.14. Організація та у встановленому порядку здійснення контролю за створенням, накопиченням, збереженням, розподілом та цільовим використанням матеріальних резервів для запобігання виникненню надзвичайних ситуацій та ліквідації їх наслідків.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1.15. Забезпечення навчання з питань цивільного захисту посадових осіб органів управління та суб’єктів господарювання комунальної форми власності, здійснення підготовки населення до дій у надзвичайних ситуаціях.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lastRenderedPageBreak/>
        <w:t>1.16. Сприяння, під час проведення робіт з ліквідації наслідків надзвичайних ситуацій, застосуванню за призначенням сил оперативно-рятувальної служби цивільного захисту, спеціалізованих служб та формувань цивільного захисту.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1.17. Організація роботи з планування укриття населення у захисних спорудах, ведення їх обліку, контроль стану утримання таких споруд, участь у роботі комісії з питань визначення їх стану.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 xml:space="preserve">1.18. Спільно з департаментом з питань цивільного захисту Львівської обласної державної адміністрації, відділом оборонної роботи та цивільного захисту Львівської районної державної адміністрації, Головним управління Державної служби України з надзвичайних ситуацій у Львівській області та </w:t>
      </w:r>
      <w:r w:rsidRPr="00606778">
        <w:rPr>
          <w:rFonts w:ascii="Arial" w:hAnsi="Arial" w:cs="Arial"/>
          <w:szCs w:val="24"/>
        </w:rPr>
        <w:t>управлінням запобігання надзвичайним ситуаціям та цивільного захисту по Львівській міській територіальній громаді Головного управління державної служби України з надзвичайних ситуацій у Львівській області</w:t>
      </w:r>
      <w:r w:rsidRPr="00606778">
        <w:rPr>
          <w:rFonts w:ascii="Arial" w:hAnsi="Arial" w:cs="Arial"/>
          <w:szCs w:val="24"/>
          <w:lang w:eastAsia="uk-UA"/>
        </w:rPr>
        <w:t>: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1.18.1. Участь у перевірках готовності органів управління та сил ланки Львівської МТГ територіальної підсистеми єдиної державної системи цивільного захисту Львівської області до виконання покладених на них завдань.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1.18.2. Підготовка розрахунків для формування державного замовлення на матеріально-технічні засоби, необхідні для потреб органів управління та сил ланки Львівської МТГ територіальної підсистеми єдиної державної системи цивільного захисту Львівської області.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1.18.3. Підготовка пропозицій щодо потреби у засобах радіаційного і хімічного захисту для забезпечення непрацюючого населення і сил ланки Львівської МТГ територіальної підсистеми єдиної державної системи цивільного захисту Львівської області.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i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1.19. Організація накопичення, зберігання та своєчасна видача засобів радіаційного і хімічного захисту для забезпечення непрацюючого населення і сил ланки Львівської МТГ територіальної підсистеми єдиної державної системи цивільного захисту Львівської області під час загрози виникнення або виникнення аварій на хімічно-небезпечних об’єктах в мирний час та в особливий період</w:t>
      </w:r>
      <w:r w:rsidRPr="00606778">
        <w:rPr>
          <w:rFonts w:ascii="Arial" w:hAnsi="Arial" w:cs="Arial"/>
          <w:i/>
          <w:szCs w:val="24"/>
          <w:lang w:eastAsia="uk-UA"/>
        </w:rPr>
        <w:t>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1.20. Організація роботи розрахунково-аналітичної групи з оцінки радіаційного і хімічного стану в умовах надзвичайних ситуацій.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1.21. Організація та забезпечення роботи міської комісії з питань техногенно-екологічної безпеки і надзвичайних ситуацій.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1.22. Планування та координація роботи з формування страхового фонду документації відповідно до затверджених програм формування страхового фонду документації.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1.23. Організація роботи із забезпечення готовності системи зв’язку та централізованого оповіщення.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1.24. Організація роботи міської комісії з питань евакуації. Розроблення та уточнення Плану евакуації населення Львівської МТГ.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1.25. Забезпечення отримання та доведення до виконавчих органів міської ради розпоряджень про переведення ланки Львівської МТГ територіальної підсистеми єдиної державної системи цивільного захисту Львівської області у вищі ступені готовності.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1.26. Погодження проведення заходів з використанням феєрверків, піротехнічних засобів і вибухових речовин.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1.27. Залучення до здійснення заходів, пов’язаних з запобіганням виникненню надзвичайних ситуацій та їх виникненням, сили ланки Львівської МТГ територіальної підсистеми єдиної державної системи цивільного захисту Львівської області згідно з планами взаємодії, а також окремих спеціалістів – за погодженням з їх керівниками.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1.28. Заслуховування інформації суб’єктів господарювання незалежно від форми власності і підпорядкування про хід виконання завдань і заходів у сфері цивільного захисту.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lastRenderedPageBreak/>
        <w:t>1.29. Залучення до обстежень будівель, споруд і територій спеціалістів інших спеціалізованих закладів для отримання висновків їх технічного стану і рівня загроз.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</w:p>
    <w:p w:rsidR="00D41018" w:rsidRDefault="00D41018" w:rsidP="00E074EC">
      <w:pPr>
        <w:widowControl w:val="0"/>
        <w:jc w:val="center"/>
        <w:rPr>
          <w:rFonts w:ascii="Arial" w:hAnsi="Arial" w:cs="Arial"/>
          <w:b/>
          <w:szCs w:val="24"/>
        </w:rPr>
      </w:pPr>
      <w:r w:rsidRPr="00606778">
        <w:rPr>
          <w:rFonts w:ascii="Arial" w:hAnsi="Arial" w:cs="Arial"/>
          <w:b/>
          <w:szCs w:val="24"/>
        </w:rPr>
        <w:t>2. Управління запобігання надзвичайних ситуацій та цивільного захисту по Львівській міській територіальній громаді Головного управління Державної служби України з надзвичайних ситуацій у Львівській області</w:t>
      </w:r>
    </w:p>
    <w:p w:rsidR="005B7400" w:rsidRPr="00606778" w:rsidRDefault="005B7400" w:rsidP="00D41018">
      <w:pPr>
        <w:widowControl w:val="0"/>
        <w:ind w:firstLine="567"/>
        <w:jc w:val="both"/>
        <w:rPr>
          <w:rFonts w:ascii="Arial" w:hAnsi="Arial" w:cs="Arial"/>
          <w:b/>
          <w:szCs w:val="24"/>
        </w:rPr>
      </w:pPr>
    </w:p>
    <w:p w:rsidR="00D41018" w:rsidRPr="00606778" w:rsidRDefault="00D41018" w:rsidP="00D41018">
      <w:pPr>
        <w:pStyle w:val="Textbody"/>
        <w:spacing w:after="0" w:line="240" w:lineRule="auto"/>
        <w:ind w:firstLine="709"/>
        <w:jc w:val="both"/>
        <w:rPr>
          <w:rFonts w:ascii="Arial" w:hAnsi="Arial" w:cs="Arial"/>
        </w:rPr>
      </w:pPr>
      <w:r w:rsidRPr="00606778">
        <w:rPr>
          <w:rFonts w:ascii="Arial" w:hAnsi="Arial" w:cs="Arial"/>
          <w:lang w:bidi="ar-SA"/>
        </w:rPr>
        <w:t>2.1. Забезпечення реалізації державної політики у сфері цивільного захисту на відповідній території.</w:t>
      </w:r>
    </w:p>
    <w:p w:rsidR="00D41018" w:rsidRPr="00606778" w:rsidRDefault="00D41018" w:rsidP="00D41018">
      <w:pPr>
        <w:pStyle w:val="14"/>
        <w:shd w:val="clear" w:color="auto" w:fill="FFFFFF"/>
        <w:spacing w:before="0" w:after="0" w:line="240" w:lineRule="auto"/>
        <w:ind w:firstLine="709"/>
        <w:jc w:val="both"/>
        <w:rPr>
          <w:rFonts w:ascii="Arial" w:hAnsi="Arial" w:cs="Arial"/>
        </w:rPr>
      </w:pPr>
      <w:r w:rsidRPr="00606778">
        <w:rPr>
          <w:rFonts w:ascii="Arial" w:hAnsi="Arial" w:cs="Arial"/>
          <w:lang w:bidi="ar-SA"/>
        </w:rPr>
        <w:t xml:space="preserve">2.2. </w:t>
      </w:r>
      <w:r w:rsidRPr="00606778">
        <w:rPr>
          <w:rFonts w:ascii="Arial" w:hAnsi="Arial" w:cs="Arial"/>
        </w:rPr>
        <w:t>Здійснення оповіщення та інформування місцевих органів виконавчої влади про загрозу виникнення і виникнення надзвичайних ситуацій.</w:t>
      </w:r>
    </w:p>
    <w:p w:rsidR="00D41018" w:rsidRPr="00606778" w:rsidRDefault="00D41018" w:rsidP="00D41018">
      <w:pPr>
        <w:pStyle w:val="Standard"/>
        <w:tabs>
          <w:tab w:val="left" w:pos="-2694"/>
        </w:tabs>
        <w:ind w:firstLine="709"/>
        <w:jc w:val="both"/>
        <w:rPr>
          <w:rFonts w:ascii="Arial" w:hAnsi="Arial" w:cs="Arial"/>
          <w:lang w:bidi="ar-SA"/>
        </w:rPr>
      </w:pPr>
      <w:r w:rsidRPr="00606778">
        <w:rPr>
          <w:rFonts w:ascii="Arial" w:hAnsi="Arial" w:cs="Arial"/>
          <w:lang w:bidi="ar-SA"/>
        </w:rPr>
        <w:t>2.3. Організація реагування на надзвичайні ситуації та небезпечні події, ліквідація їх наслідків, гасіння пожеж, проведення пошуково-рятувальних робіт, а також виконання невідкладних робіт при загрозі або виникненні таких ситуацій.</w:t>
      </w:r>
    </w:p>
    <w:p w:rsidR="00D41018" w:rsidRPr="00606778" w:rsidRDefault="00D41018" w:rsidP="00D41018">
      <w:pPr>
        <w:pStyle w:val="Standard"/>
        <w:tabs>
          <w:tab w:val="left" w:pos="-2694"/>
        </w:tabs>
        <w:ind w:firstLine="709"/>
        <w:jc w:val="both"/>
        <w:rPr>
          <w:rFonts w:ascii="Arial" w:hAnsi="Arial" w:cs="Arial"/>
        </w:rPr>
      </w:pPr>
      <w:r w:rsidRPr="00606778">
        <w:rPr>
          <w:rFonts w:ascii="Arial" w:hAnsi="Arial" w:cs="Arial"/>
          <w:lang w:bidi="ar-SA"/>
        </w:rPr>
        <w:t>2.4.Оперативне управління підпорядкованими силами і засобами в межах адміністративної території, у тому числі під час ліквідації наслідків надзвичайних ситуацій, подій та гасіння пожеж.</w:t>
      </w:r>
    </w:p>
    <w:p w:rsidR="00D41018" w:rsidRPr="00606778" w:rsidRDefault="00D41018" w:rsidP="00D41018">
      <w:pPr>
        <w:pStyle w:val="Standard"/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606778">
        <w:rPr>
          <w:rFonts w:ascii="Arial" w:hAnsi="Arial" w:cs="Arial"/>
          <w:lang w:bidi="ar-SA"/>
        </w:rPr>
        <w:t>2.5. Здійснення державного нагляду (контролю) за додержанням і виконанням вимог законодавства у сферах пожежної, техногенної безпеки та цивільного захисту місцевими органами виконавчої влади, органами місцевого самоврядування, підприємствами, установами та організаціями, іншими суб’єктами господарювання незалежно від форм власності.</w:t>
      </w:r>
    </w:p>
    <w:p w:rsidR="00D41018" w:rsidRPr="00606778" w:rsidRDefault="00D41018" w:rsidP="00D41018">
      <w:pPr>
        <w:pStyle w:val="Standard"/>
        <w:tabs>
          <w:tab w:val="left" w:pos="-2694"/>
        </w:tabs>
        <w:jc w:val="both"/>
        <w:rPr>
          <w:rFonts w:ascii="Arial" w:hAnsi="Arial" w:cs="Arial"/>
          <w:lang w:bidi="ar-SA"/>
        </w:rPr>
      </w:pPr>
      <w:r w:rsidRPr="00606778">
        <w:rPr>
          <w:rFonts w:ascii="Arial" w:hAnsi="Arial" w:cs="Arial"/>
          <w:lang w:bidi="ar-SA"/>
        </w:rPr>
        <w:tab/>
        <w:t>2.6. Розроблення спільних наказів (інструкцій) із взаємодії з місцевими органами влади, підприємствами, організаціями, установами з питань організації заходів цивільного захисту та реагування на надзвичайні ситуації і небезпечні події.</w:t>
      </w:r>
    </w:p>
    <w:p w:rsidR="00D41018" w:rsidRPr="00606778" w:rsidRDefault="00D41018" w:rsidP="00D41018">
      <w:pPr>
        <w:pStyle w:val="14"/>
        <w:shd w:val="clear" w:color="auto" w:fill="FFFFFF"/>
        <w:spacing w:before="0" w:after="0" w:line="240" w:lineRule="auto"/>
        <w:ind w:firstLine="567"/>
        <w:jc w:val="both"/>
        <w:rPr>
          <w:rFonts w:ascii="Arial" w:hAnsi="Arial" w:cs="Arial"/>
        </w:rPr>
      </w:pPr>
      <w:r w:rsidRPr="00606778">
        <w:rPr>
          <w:rFonts w:ascii="Arial" w:hAnsi="Arial" w:cs="Arial"/>
          <w:lang w:bidi="ar-SA"/>
        </w:rPr>
        <w:t>2.7. Участь у проведенні спільних (комісійних) заходів щодо попередження пожеж (планові та позапланові відпрацювання, рейди, обстеження та інші заходи).</w:t>
      </w:r>
    </w:p>
    <w:p w:rsidR="00D41018" w:rsidRPr="00606778" w:rsidRDefault="00D41018" w:rsidP="00D41018">
      <w:pPr>
        <w:pStyle w:val="14"/>
        <w:shd w:val="clear" w:color="auto" w:fill="FFFFFF"/>
        <w:spacing w:before="0" w:after="0" w:line="240" w:lineRule="auto"/>
        <w:ind w:firstLine="567"/>
        <w:jc w:val="both"/>
        <w:rPr>
          <w:rFonts w:ascii="Arial" w:hAnsi="Arial" w:cs="Arial"/>
        </w:rPr>
      </w:pPr>
      <w:r w:rsidRPr="00606778">
        <w:rPr>
          <w:rFonts w:ascii="Arial" w:hAnsi="Arial" w:cs="Arial"/>
          <w:lang w:bidi="ar-SA"/>
        </w:rPr>
        <w:t>2.8. Перевірка стану планування заходів щодо проведення часткової або загальної евакуації населення на території відповідної адміністративно-територіальної одиниці на випадок виникнення надзвичайних ситуацій, забезпечення життєдіяльності евакуйованого населення та готовність евакуаційних органів до їх виконання.</w:t>
      </w:r>
    </w:p>
    <w:p w:rsidR="00D41018" w:rsidRPr="00606778" w:rsidRDefault="00D41018" w:rsidP="00D41018">
      <w:pPr>
        <w:pStyle w:val="14"/>
        <w:shd w:val="clear" w:color="auto" w:fill="FFFFFF"/>
        <w:spacing w:before="0" w:after="0" w:line="240" w:lineRule="auto"/>
        <w:ind w:firstLine="567"/>
        <w:jc w:val="both"/>
        <w:rPr>
          <w:rFonts w:ascii="Arial" w:hAnsi="Arial" w:cs="Arial"/>
        </w:rPr>
      </w:pPr>
      <w:r w:rsidRPr="00606778">
        <w:rPr>
          <w:rFonts w:ascii="Arial" w:hAnsi="Arial" w:cs="Arial"/>
          <w:lang w:bidi="ar-SA"/>
        </w:rPr>
        <w:t>2.9. Здійснення контролю за організацією навчання і перевірки знань посадових осіб підприємств, установ та організацій з питань пожежної безпеки, а також проходженням підготовки працівників та службовців з питань пожежної безпеки на підприємствах, в установах та організаціях.</w:t>
      </w:r>
    </w:p>
    <w:p w:rsidR="00D41018" w:rsidRPr="00606778" w:rsidRDefault="00D41018" w:rsidP="00D41018">
      <w:pPr>
        <w:pStyle w:val="14"/>
        <w:shd w:val="clear" w:color="auto" w:fill="FFFFFF"/>
        <w:spacing w:before="0" w:after="0" w:line="240" w:lineRule="auto"/>
        <w:ind w:firstLine="567"/>
        <w:jc w:val="both"/>
        <w:rPr>
          <w:rFonts w:ascii="Arial" w:hAnsi="Arial" w:cs="Arial"/>
        </w:rPr>
      </w:pPr>
      <w:r w:rsidRPr="00606778">
        <w:rPr>
          <w:rFonts w:ascii="Arial" w:hAnsi="Arial" w:cs="Arial"/>
          <w:lang w:bidi="ar-SA"/>
        </w:rPr>
        <w:t>2.10. Здійснення контролю за накопиченням та збереженням матеріальних ресурсів, призначених для ліквідації наслідків надзвичайних ситуацій, місцевими органами виконавчої влади, органами місцевого самоврядування, підприємствами, установами та організаціями незалежно від форми власності.</w:t>
      </w:r>
    </w:p>
    <w:p w:rsidR="00D41018" w:rsidRPr="00606778" w:rsidRDefault="00D41018" w:rsidP="00D41018">
      <w:pPr>
        <w:pStyle w:val="14"/>
        <w:shd w:val="clear" w:color="auto" w:fill="FFFFFF"/>
        <w:spacing w:before="0" w:after="0" w:line="240" w:lineRule="auto"/>
        <w:ind w:firstLine="567"/>
        <w:jc w:val="both"/>
        <w:rPr>
          <w:rFonts w:ascii="Arial" w:hAnsi="Arial" w:cs="Arial"/>
        </w:rPr>
      </w:pPr>
      <w:r w:rsidRPr="00606778">
        <w:rPr>
          <w:rFonts w:ascii="Arial" w:hAnsi="Arial" w:cs="Arial"/>
          <w:lang w:bidi="ar-SA"/>
        </w:rPr>
        <w:t>2.11. Здійснення в установленому порядку контролю за станом готовності відомчої, місцевої добровільної пожежної охорони, надання їм організаційно-методичної допомоги.</w:t>
      </w:r>
    </w:p>
    <w:p w:rsidR="00D41018" w:rsidRPr="00606778" w:rsidRDefault="00D41018" w:rsidP="00D41018">
      <w:pPr>
        <w:pStyle w:val="14"/>
        <w:shd w:val="clear" w:color="auto" w:fill="FFFFFF"/>
        <w:spacing w:before="0" w:after="0" w:line="240" w:lineRule="auto"/>
        <w:ind w:firstLine="567"/>
        <w:jc w:val="both"/>
        <w:rPr>
          <w:rFonts w:ascii="Arial" w:hAnsi="Arial" w:cs="Arial"/>
        </w:rPr>
      </w:pPr>
      <w:r w:rsidRPr="00606778">
        <w:rPr>
          <w:rFonts w:ascii="Arial" w:hAnsi="Arial" w:cs="Arial"/>
          <w:lang w:bidi="ar-SA"/>
        </w:rPr>
        <w:t xml:space="preserve">2.12. </w:t>
      </w:r>
      <w:r w:rsidRPr="00606778">
        <w:rPr>
          <w:rFonts w:ascii="Arial" w:hAnsi="Arial" w:cs="Arial"/>
          <w:lang w:eastAsia="uk-UA" w:bidi="ar-SA"/>
        </w:rPr>
        <w:t>Забезпечення ведення обліку пожеж в порядку визначеному діючими нормативно-правовими актами</w:t>
      </w:r>
      <w:r w:rsidRPr="00606778">
        <w:rPr>
          <w:rFonts w:ascii="Arial" w:hAnsi="Arial" w:cs="Arial"/>
          <w:lang w:bidi="ar-SA"/>
        </w:rPr>
        <w:t xml:space="preserve">. </w:t>
      </w:r>
    </w:p>
    <w:p w:rsidR="00D41018" w:rsidRPr="00606778" w:rsidRDefault="00D41018" w:rsidP="00D41018">
      <w:pPr>
        <w:pStyle w:val="Standard"/>
        <w:ind w:firstLine="567"/>
        <w:jc w:val="both"/>
        <w:rPr>
          <w:rFonts w:ascii="Arial" w:hAnsi="Arial" w:cs="Arial"/>
        </w:rPr>
      </w:pPr>
      <w:r w:rsidRPr="00606778">
        <w:rPr>
          <w:rFonts w:ascii="Arial" w:hAnsi="Arial" w:cs="Arial"/>
        </w:rPr>
        <w:t xml:space="preserve">2.13. </w:t>
      </w:r>
      <w:r w:rsidRPr="00606778">
        <w:rPr>
          <w:rFonts w:ascii="Arial" w:hAnsi="Arial" w:cs="Arial"/>
          <w:lang w:bidi="ar-SA"/>
        </w:rPr>
        <w:t>Проведення, спільно із зацікавленими органами виконавчої влади, громадськими організаціями, закладами та установами громадсько-масових заходів, метою яких є пропаганда здорового, активного способу життя, навчання населення правильному поводженню під час надзвичайних ситуацій та уникненню надзвичайних подій.</w:t>
      </w:r>
    </w:p>
    <w:p w:rsidR="00D41018" w:rsidRPr="00606778" w:rsidRDefault="00D41018" w:rsidP="00D41018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606778">
        <w:rPr>
          <w:rFonts w:ascii="Arial" w:hAnsi="Arial" w:cs="Arial"/>
          <w:szCs w:val="24"/>
        </w:rPr>
        <w:t>2.14. З’ясування причин виникнення надзвичайних ситуацій, невиконання заходів із запобігання цим ситуаціям, проведення оцінки дій органів управління, сил і засобів цивільного захисту під час виконання рятувальних та інших невідкладних робіт.</w:t>
      </w:r>
    </w:p>
    <w:p w:rsidR="00D41018" w:rsidRPr="00606778" w:rsidRDefault="00D41018" w:rsidP="00D41018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606778">
        <w:rPr>
          <w:rFonts w:ascii="Arial" w:hAnsi="Arial" w:cs="Arial"/>
          <w:szCs w:val="24"/>
        </w:rPr>
        <w:t xml:space="preserve">2.15. Організація взаємодії з навчально-методичним центром сфери </w:t>
      </w:r>
      <w:r w:rsidRPr="00606778">
        <w:rPr>
          <w:rFonts w:ascii="Arial" w:hAnsi="Arial" w:cs="Arial"/>
          <w:szCs w:val="24"/>
        </w:rPr>
        <w:lastRenderedPageBreak/>
        <w:t>цивільного захисту щодо навчання з питань цивільного захисту, пожежної безпеки посадових осіб місцевих органів виконавчої влади та органів місцевого самоврядування і суб’єктів господарювання.</w:t>
      </w:r>
    </w:p>
    <w:p w:rsidR="00D41018" w:rsidRPr="00606778" w:rsidRDefault="00D41018" w:rsidP="00D41018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606778">
        <w:rPr>
          <w:rFonts w:ascii="Arial" w:hAnsi="Arial" w:cs="Arial"/>
          <w:szCs w:val="24"/>
        </w:rPr>
        <w:t>2.16. Методичне керівництво і контроль за періодичністю проведення спеціальних об’єктових навчань і тренувань з питань цивільного захисту та ведення їх обліку.</w:t>
      </w:r>
    </w:p>
    <w:p w:rsidR="00D41018" w:rsidRPr="00606778" w:rsidRDefault="00D41018" w:rsidP="00D41018">
      <w:pPr>
        <w:pStyle w:val="Textbody"/>
        <w:spacing w:after="0" w:line="240" w:lineRule="auto"/>
        <w:ind w:firstLine="567"/>
        <w:jc w:val="both"/>
        <w:rPr>
          <w:rFonts w:ascii="Arial" w:hAnsi="Arial" w:cs="Arial"/>
        </w:rPr>
      </w:pPr>
      <w:r w:rsidRPr="00606778">
        <w:rPr>
          <w:rFonts w:ascii="Arial" w:hAnsi="Arial" w:cs="Arial"/>
          <w:lang w:bidi="ar-SA"/>
        </w:rPr>
        <w:t xml:space="preserve">2.17. Забезпечення, в межах повноважень </w:t>
      </w:r>
      <w:bookmarkStart w:id="0" w:name="_GoBack1"/>
      <w:bookmarkEnd w:id="0"/>
      <w:r w:rsidRPr="00606778">
        <w:rPr>
          <w:rFonts w:ascii="Arial" w:hAnsi="Arial" w:cs="Arial"/>
          <w:lang w:bidi="ar-SA"/>
        </w:rPr>
        <w:t>організацію проведення робіт при виявленні вибухонебезпечних предметів, практичну реалізацію комплексу організаційно-технічних заходів із гуманітарного розмінування і ведення документації щодо цього.</w:t>
      </w:r>
    </w:p>
    <w:p w:rsidR="00D41018" w:rsidRPr="00606778" w:rsidRDefault="00D41018" w:rsidP="00D41018">
      <w:pPr>
        <w:pStyle w:val="Textbody"/>
        <w:spacing w:after="0" w:line="240" w:lineRule="auto"/>
        <w:ind w:firstLine="567"/>
        <w:jc w:val="both"/>
        <w:rPr>
          <w:rFonts w:ascii="Arial" w:hAnsi="Arial" w:cs="Arial"/>
        </w:rPr>
      </w:pPr>
      <w:r w:rsidRPr="00606778">
        <w:rPr>
          <w:rFonts w:ascii="Arial" w:eastAsia="Times New Roman" w:hAnsi="Arial" w:cs="Arial"/>
          <w:lang w:bidi="ar-SA"/>
        </w:rPr>
        <w:t>2.18. З</w:t>
      </w:r>
      <w:r w:rsidRPr="00606778">
        <w:rPr>
          <w:rFonts w:ascii="Arial" w:hAnsi="Arial" w:cs="Arial"/>
          <w:lang w:bidi="ar-SA"/>
        </w:rPr>
        <w:t>дійснення обліку та нагляду за станом джерел протипожежного водопостачання на об’єктах і населених пунктах району обслуговування.</w:t>
      </w:r>
    </w:p>
    <w:p w:rsidR="00D41018" w:rsidRPr="00606778" w:rsidRDefault="00D41018" w:rsidP="00D41018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606778">
        <w:rPr>
          <w:rFonts w:ascii="Arial" w:hAnsi="Arial" w:cs="Arial"/>
          <w:szCs w:val="24"/>
        </w:rPr>
        <w:t>2.19. Здійснення інших повноважень відповідно до Конституції України, Кодексу цивільного захисту України та інших законів України.</w:t>
      </w:r>
    </w:p>
    <w:p w:rsidR="00D41018" w:rsidRPr="00606778" w:rsidRDefault="00D41018" w:rsidP="005B7400">
      <w:pPr>
        <w:rPr>
          <w:rFonts w:ascii="Arial" w:hAnsi="Arial" w:cs="Arial"/>
          <w:b/>
          <w:szCs w:val="24"/>
        </w:rPr>
      </w:pPr>
    </w:p>
    <w:p w:rsidR="00D41018" w:rsidRPr="00606778" w:rsidRDefault="00D41018" w:rsidP="005B7400">
      <w:pPr>
        <w:ind w:left="567"/>
        <w:jc w:val="center"/>
        <w:rPr>
          <w:rFonts w:ascii="Arial" w:hAnsi="Arial" w:cs="Arial"/>
          <w:b/>
          <w:szCs w:val="24"/>
        </w:rPr>
      </w:pPr>
      <w:r w:rsidRPr="00606778">
        <w:rPr>
          <w:rFonts w:ascii="Arial" w:hAnsi="Arial" w:cs="Arial"/>
          <w:b/>
          <w:szCs w:val="24"/>
        </w:rPr>
        <w:t>3. Районні адміні</w:t>
      </w:r>
      <w:r w:rsidR="005B7400">
        <w:rPr>
          <w:rFonts w:ascii="Arial" w:hAnsi="Arial" w:cs="Arial"/>
          <w:b/>
          <w:szCs w:val="24"/>
        </w:rPr>
        <w:t>страції Львівської міської ради</w:t>
      </w:r>
    </w:p>
    <w:p w:rsidR="00D41018" w:rsidRPr="00606778" w:rsidRDefault="00D41018" w:rsidP="00D41018">
      <w:pPr>
        <w:ind w:left="567"/>
        <w:rPr>
          <w:rFonts w:ascii="Arial" w:hAnsi="Arial" w:cs="Arial"/>
          <w:szCs w:val="24"/>
        </w:rPr>
      </w:pP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3.1. Організація та керівництво проведенням відновлювальних робіт з ліквідації наслідків надзвичайних ситуацій.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3.2. Організація та здійснення евакуації населення, майна у безпечні райони, їх розміщення та життєзабезпечення населення.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3.3. Здійснення інших повноважень у сфері цивільного захисту в межах делегованих повноважень, передбачених законодавством України.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3.4. Забезпечення цивільного захисту на відповідній території.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3.5. Забезпечення реалізації вимог техногенної та пожежної безпеки на суб’єктах господарювання, які належать до сфери їх управління та можуть створити реальну загрозу виникнення аварії.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3.6. Забезпечення реалізації програм і планів заходів у сфері цивільного захисту, зокрема скерованих на захист населення і територій від надзвичайних ситуацій та запобігання їх виникненню, забезпечення техногенної та пожежної безпеки.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3.7. Координація діяльності формувань цивільного захисту, здійснення контролю за готовністю до дій за призначенням.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3.8. Забезпечення оповіщення та інформування населення про загрозу виникнення надзвичайних ситуацій, у тому числі у доступній формі для осіб з порушеннями зору та слуху.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3.9. Організація робіт з ліквідації наслідків надзвичайних ситуацій на відповідній території, а також радіаційного, хімічного, біологічного, медичного захисту населення від наслідків таких ситуацій.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3.10. Розроблення та здійснення заходів, скерованих на забезпечення сталого функціонування суб’єктів господарювання в особливий період.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3.11. Створення і використання матеріальних резервів для запобігання та ліквідації наслідків надзвичайних ситуацій.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3.12. Завчасне накопичення і підтримання у постійній готовності засобів індивідуального захисту для населення, яке проживає у прогнозованих зонах хімічного забруднення та формувань цивільного захисту, а також приладів дозиметричного і хімічного контролю та розвідки.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3.13. Взаємодія з органами виконавчої влади, які забезпечують формування та реалізацію державної політики у сфері цивільного захисту.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3.14. Організація та забезпечення життєдіяльності постраждалих від надзвичайних ситуацій, а також під час ведення воєнних (бойових) дій або внаслідок таких дій.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3.15. Функціонування комісій з питань техногенно-екологічної безпеки і надзвичайних ситуацій, а в разі виникнення надзвичайних ситуацій - спеціальних комісій з їх ліквідації (за потреби), забезпечення їх функціонування.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lastRenderedPageBreak/>
        <w:t>3.16. Забезпечення навчання з питань цивільного захисту посадових осіб Львівської міської ради та підприємств, установ, організацій комунальної форми власності, здійснення підготовки населення до дій у надзвичайних ситуаціях.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3.17. Організація виконання вимог законодавства щодо використання, утримання та реконструкції фонду захисних споруд цивільного захисту.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3.18. Планування та організація роботи з дообладнання або спорудження в особливий період підвальних та інших заглиблених приміщень для укриття населення.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3.19. Здійснення контролю за утриманням та станом готовності захисних споруд цивільного захисту комунальної форми власності.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3.20. Реалізація заходів, скерованих на поліпшення пожежної безпеки суб’єктів господарювання комунальної форми власності.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3.21. Забезпечення складення довідок про визнання особи постраждалою внаслідок надзвичайної ситуації, списків (реєстрів) постраждалих внаслідок надзвичайної ситуації, відповідно до яких надається матеріальна допомога, списків загиблих осіб на підставі їх ідентифікації.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</w:rPr>
      </w:pPr>
      <w:r w:rsidRPr="00606778">
        <w:rPr>
          <w:rFonts w:ascii="Arial" w:hAnsi="Arial" w:cs="Arial"/>
          <w:szCs w:val="24"/>
          <w:lang w:eastAsia="uk-UA"/>
        </w:rPr>
        <w:t>3.22. Функціонування районної комісії з питань  евакуації населення, та органів з евакуації, які утворюються на їх території .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</w:p>
    <w:p w:rsidR="00D41018" w:rsidRPr="00606778" w:rsidRDefault="00D41018" w:rsidP="00D41018">
      <w:pPr>
        <w:widowControl w:val="0"/>
        <w:jc w:val="center"/>
        <w:rPr>
          <w:rFonts w:ascii="Arial" w:hAnsi="Arial" w:cs="Arial"/>
          <w:b/>
          <w:szCs w:val="24"/>
        </w:rPr>
      </w:pPr>
      <w:r w:rsidRPr="00606778">
        <w:rPr>
          <w:rFonts w:ascii="Arial" w:hAnsi="Arial" w:cs="Arial"/>
          <w:b/>
          <w:szCs w:val="24"/>
        </w:rPr>
        <w:t>4. Департамент економічного розвитку</w:t>
      </w:r>
    </w:p>
    <w:p w:rsidR="00D41018" w:rsidRPr="00606778" w:rsidRDefault="00D41018" w:rsidP="00D41018">
      <w:pPr>
        <w:widowControl w:val="0"/>
        <w:ind w:left="1080"/>
        <w:rPr>
          <w:rFonts w:ascii="Arial" w:hAnsi="Arial" w:cs="Arial"/>
          <w:b/>
          <w:szCs w:val="24"/>
        </w:rPr>
      </w:pPr>
    </w:p>
    <w:p w:rsidR="00D41018" w:rsidRPr="00606778" w:rsidRDefault="00D41018" w:rsidP="00D41018">
      <w:pPr>
        <w:widowControl w:val="0"/>
        <w:ind w:firstLine="708"/>
        <w:jc w:val="both"/>
        <w:rPr>
          <w:rFonts w:ascii="Arial" w:hAnsi="Arial" w:cs="Arial"/>
          <w:b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4.1. Укладення договорів щодо забезпечення життєдіяльності населення в особливий період та при здійсненні евакуаційних заходів з підприємствами, установами та організаціями незалежно від форм власності.</w:t>
      </w:r>
    </w:p>
    <w:p w:rsidR="00D41018" w:rsidRPr="00606778" w:rsidRDefault="00D41018" w:rsidP="00D41018">
      <w:pPr>
        <w:widowControl w:val="0"/>
        <w:ind w:firstLine="709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4.2. Розробка та здійснення заходів щодо захисту продовольства і промислових товарів першої необхідності під час виникнення надзвичайних ситуацій.</w:t>
      </w:r>
    </w:p>
    <w:p w:rsidR="00D41018" w:rsidRPr="00606778" w:rsidRDefault="00D41018" w:rsidP="00D41018">
      <w:pPr>
        <w:widowControl w:val="0"/>
        <w:ind w:firstLine="709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4.3. Організація закладання продовольства до захисних споруд цивільного захисту комунальної форми власності та на пункт управління.</w:t>
      </w:r>
    </w:p>
    <w:p w:rsidR="00D41018" w:rsidRPr="00606778" w:rsidRDefault="00D41018" w:rsidP="00D41018">
      <w:pPr>
        <w:widowControl w:val="0"/>
        <w:ind w:firstLine="709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4.4. Забезпечення продовольством і промисловими товарами першої необхідності особового складу сил цивільного захисту під час проведення аварійно-рятувальних а інших невідкладних робіт, а також постраждалих у разі виникнення надзвичайних ситуацій.</w:t>
      </w:r>
    </w:p>
    <w:p w:rsidR="00D41018" w:rsidRPr="00606778" w:rsidRDefault="00D41018" w:rsidP="00D41018">
      <w:pPr>
        <w:pStyle w:val="15"/>
        <w:shd w:val="clear" w:color="auto" w:fill="auto"/>
        <w:spacing w:before="0" w:line="240" w:lineRule="auto"/>
        <w:ind w:firstLine="709"/>
        <w:jc w:val="both"/>
        <w:rPr>
          <w:rFonts w:ascii="Arial" w:hAnsi="Arial" w:cs="Arial"/>
          <w:sz w:val="24"/>
          <w:szCs w:val="24"/>
          <w:lang w:val="uk-UA" w:eastAsia="uk-UA"/>
        </w:rPr>
      </w:pPr>
      <w:r w:rsidRPr="00606778">
        <w:rPr>
          <w:rFonts w:ascii="Arial" w:hAnsi="Arial" w:cs="Arial"/>
          <w:sz w:val="24"/>
          <w:szCs w:val="24"/>
          <w:lang w:val="uk-UA" w:eastAsia="uk-UA"/>
        </w:rPr>
        <w:t xml:space="preserve">4.5. Участь у розробленні планів реагування на надзвичайні ситуації та планів евакуації. </w:t>
      </w:r>
    </w:p>
    <w:p w:rsidR="00D41018" w:rsidRPr="00606778" w:rsidRDefault="00D41018" w:rsidP="00D41018">
      <w:pPr>
        <w:widowControl w:val="0"/>
        <w:ind w:firstLine="709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4.6. Забезпечення речовим майном пунктів санітарної обробки людей.</w:t>
      </w:r>
    </w:p>
    <w:p w:rsidR="00D41018" w:rsidRPr="00606778" w:rsidRDefault="00D41018" w:rsidP="00D41018">
      <w:pPr>
        <w:widowControl w:val="0"/>
        <w:ind w:firstLine="709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4.7. Забезпечення створення запасів продуктів харчування та непродовольчих товарів, необхідних для життєзабезпечення постраждалих у разі виникнення надзвичайних ситуацій.</w:t>
      </w:r>
    </w:p>
    <w:p w:rsidR="00D41018" w:rsidRPr="00606778" w:rsidRDefault="00D41018" w:rsidP="00D41018">
      <w:pPr>
        <w:widowControl w:val="0"/>
        <w:ind w:firstLine="709"/>
        <w:jc w:val="both"/>
        <w:rPr>
          <w:rFonts w:ascii="Arial" w:hAnsi="Arial" w:cs="Arial"/>
          <w:szCs w:val="24"/>
        </w:rPr>
      </w:pPr>
    </w:p>
    <w:p w:rsidR="00D41018" w:rsidRPr="00606778" w:rsidRDefault="00D41018" w:rsidP="00D41018">
      <w:pPr>
        <w:shd w:val="clear" w:color="auto" w:fill="FFFFFF"/>
        <w:jc w:val="center"/>
        <w:textAlignment w:val="baseline"/>
        <w:rPr>
          <w:rFonts w:ascii="Arial" w:hAnsi="Arial" w:cs="Arial"/>
          <w:b/>
          <w:szCs w:val="24"/>
        </w:rPr>
      </w:pPr>
      <w:r w:rsidRPr="00606778">
        <w:rPr>
          <w:rFonts w:ascii="Arial" w:hAnsi="Arial" w:cs="Arial"/>
          <w:b/>
          <w:szCs w:val="24"/>
        </w:rPr>
        <w:t>5. Департамент фінансової політики</w:t>
      </w:r>
    </w:p>
    <w:p w:rsidR="00D41018" w:rsidRPr="00606778" w:rsidRDefault="00D41018" w:rsidP="00D41018">
      <w:pPr>
        <w:widowControl w:val="0"/>
        <w:ind w:firstLine="709"/>
        <w:jc w:val="both"/>
        <w:rPr>
          <w:rFonts w:ascii="Arial" w:hAnsi="Arial" w:cs="Arial"/>
          <w:szCs w:val="24"/>
        </w:rPr>
      </w:pPr>
    </w:p>
    <w:p w:rsidR="00D41018" w:rsidRPr="00606778" w:rsidRDefault="00D41018" w:rsidP="00D41018">
      <w:pPr>
        <w:ind w:firstLine="709"/>
        <w:jc w:val="both"/>
        <w:rPr>
          <w:rFonts w:ascii="Arial" w:hAnsi="Arial" w:cs="Arial"/>
          <w:szCs w:val="24"/>
        </w:rPr>
      </w:pPr>
      <w:r w:rsidRPr="00606778">
        <w:rPr>
          <w:rFonts w:ascii="Arial" w:hAnsi="Arial" w:cs="Arial"/>
          <w:szCs w:val="24"/>
        </w:rPr>
        <w:t>5.1. Подання пропозицій щодо створення резервного фонду бюджету Львівської міської територіальної громади.</w:t>
      </w:r>
    </w:p>
    <w:p w:rsidR="00D41018" w:rsidRPr="00606778" w:rsidRDefault="00D41018" w:rsidP="00D41018">
      <w:pPr>
        <w:ind w:firstLine="709"/>
        <w:jc w:val="both"/>
        <w:rPr>
          <w:rFonts w:ascii="Arial" w:hAnsi="Arial" w:cs="Arial"/>
          <w:szCs w:val="24"/>
        </w:rPr>
      </w:pPr>
      <w:r w:rsidRPr="00606778">
        <w:rPr>
          <w:rFonts w:ascii="Arial" w:hAnsi="Arial" w:cs="Arial"/>
          <w:szCs w:val="24"/>
        </w:rPr>
        <w:t>5.2. Забезпечення у встановленому порядку фінансування заходів цивільного захисту, робіт із запобігання і ліквідації наслідків надзвичайних ситуацій.</w:t>
      </w:r>
    </w:p>
    <w:p w:rsidR="00D41018" w:rsidRPr="00606778" w:rsidRDefault="00D41018" w:rsidP="00D41018">
      <w:pPr>
        <w:ind w:firstLine="709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</w:rPr>
        <w:t>5.3. Розгляд звернень та підготовка пропозицій для прийняття рішень про виділення коштів з резервного фонду бюджету Львівської міської територіальної громади.</w:t>
      </w:r>
    </w:p>
    <w:p w:rsidR="00D41018" w:rsidRPr="00606778" w:rsidRDefault="00D41018" w:rsidP="005B7400">
      <w:pPr>
        <w:widowControl w:val="0"/>
        <w:rPr>
          <w:rFonts w:ascii="Arial" w:hAnsi="Arial" w:cs="Arial"/>
          <w:b/>
          <w:szCs w:val="24"/>
        </w:rPr>
      </w:pPr>
    </w:p>
    <w:p w:rsidR="00D41018" w:rsidRPr="00606778" w:rsidRDefault="00D41018" w:rsidP="00E074EC">
      <w:pPr>
        <w:widowControl w:val="0"/>
        <w:jc w:val="center"/>
        <w:rPr>
          <w:rFonts w:ascii="Arial" w:hAnsi="Arial" w:cs="Arial"/>
          <w:b/>
          <w:szCs w:val="24"/>
        </w:rPr>
      </w:pPr>
      <w:r w:rsidRPr="00606778">
        <w:rPr>
          <w:rFonts w:ascii="Arial" w:hAnsi="Arial" w:cs="Arial"/>
          <w:b/>
          <w:szCs w:val="24"/>
        </w:rPr>
        <w:t>6. Департамент житлового господарства та інфраструктури</w:t>
      </w:r>
    </w:p>
    <w:p w:rsidR="00D41018" w:rsidRPr="00606778" w:rsidRDefault="00D41018" w:rsidP="00D41018">
      <w:pPr>
        <w:widowControl w:val="0"/>
        <w:jc w:val="center"/>
        <w:rPr>
          <w:rFonts w:ascii="Arial" w:hAnsi="Arial" w:cs="Arial"/>
          <w:b/>
          <w:szCs w:val="24"/>
        </w:rPr>
      </w:pPr>
    </w:p>
    <w:p w:rsidR="00D41018" w:rsidRPr="00606778" w:rsidRDefault="00D41018" w:rsidP="00D41018">
      <w:pPr>
        <w:ind w:firstLine="709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6.1. Організація порядку навчання особового складу комунальних аварійних служб та аварійно-рятувальних служб громадських організацій.</w:t>
      </w:r>
    </w:p>
    <w:p w:rsidR="00D41018" w:rsidRPr="00606778" w:rsidRDefault="00D41018" w:rsidP="00D41018">
      <w:pPr>
        <w:ind w:firstLine="709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lastRenderedPageBreak/>
        <w:t>6.2. Розроблення та здійснення заходів щодо матеріально-технічного забезпечення діяльності комунальних аварійних служб.</w:t>
      </w:r>
    </w:p>
    <w:p w:rsidR="00D41018" w:rsidRPr="00606778" w:rsidRDefault="00D41018" w:rsidP="00D41018">
      <w:pPr>
        <w:ind w:firstLine="720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6.3. Визначення збитків, заподіяних об’єктам комунальної форми власності і майну громадян внаслідок виникнення надзвичайних ситуацій, потребу у матеріальних ресурсах, необхідних для проведення аварійно-рятувальних та інших невідкладних робіт, а також повного відновлення пошкоджених (зруйнованих) об’єктів.</w:t>
      </w:r>
    </w:p>
    <w:p w:rsidR="00D41018" w:rsidRPr="00606778" w:rsidRDefault="00D41018" w:rsidP="00D41018">
      <w:pPr>
        <w:ind w:firstLine="720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 xml:space="preserve">6.4. </w:t>
      </w:r>
      <w:r w:rsidRPr="00606778">
        <w:rPr>
          <w:rFonts w:ascii="Arial" w:hAnsi="Arial" w:cs="Arial"/>
          <w:szCs w:val="24"/>
        </w:rPr>
        <w:t>Проведення організаційно-технічних заходів щодо підвищення стійкості об’єктів життєзабезпечення комунальної власності, проведення невідкладних аварійно-відновлювальних робіт на цих об’єктах.</w:t>
      </w:r>
    </w:p>
    <w:p w:rsidR="00D41018" w:rsidRPr="00606778" w:rsidRDefault="00D41018" w:rsidP="00D41018">
      <w:pPr>
        <w:ind w:firstLine="720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 xml:space="preserve">6.5. </w:t>
      </w:r>
      <w:r w:rsidRPr="00606778">
        <w:rPr>
          <w:rFonts w:ascii="Arial" w:hAnsi="Arial" w:cs="Arial"/>
          <w:szCs w:val="24"/>
        </w:rPr>
        <w:t>Організація підвезення (подачі) питної та технічної води у зони, у яких здійснюються заходи щодо запобігання виникненню надзвичайних ситуацій та ліквідації їх наслідків згідно з рішеннями міської комісії з питань надзвичайних ситуацій.</w:t>
      </w:r>
    </w:p>
    <w:p w:rsidR="00D41018" w:rsidRPr="00606778" w:rsidRDefault="00D41018" w:rsidP="00D41018">
      <w:pPr>
        <w:ind w:firstLine="709"/>
        <w:jc w:val="both"/>
        <w:rPr>
          <w:rFonts w:ascii="Arial" w:hAnsi="Arial" w:cs="Arial"/>
          <w:szCs w:val="24"/>
        </w:rPr>
      </w:pPr>
      <w:r w:rsidRPr="00606778">
        <w:rPr>
          <w:rFonts w:ascii="Arial" w:hAnsi="Arial" w:cs="Arial"/>
          <w:szCs w:val="24"/>
        </w:rPr>
        <w:t>6.6. Організація підготовки житлового господарства Львівської міської територіальної громади до роботи в осінньо-зимовий період.</w:t>
      </w:r>
    </w:p>
    <w:p w:rsidR="00D41018" w:rsidRPr="00606778" w:rsidRDefault="00D41018" w:rsidP="00D41018">
      <w:pPr>
        <w:ind w:firstLine="709"/>
        <w:jc w:val="both"/>
        <w:rPr>
          <w:rFonts w:ascii="Arial" w:hAnsi="Arial" w:cs="Arial"/>
          <w:szCs w:val="24"/>
        </w:rPr>
      </w:pPr>
      <w:r w:rsidRPr="00606778">
        <w:rPr>
          <w:rFonts w:ascii="Arial" w:hAnsi="Arial" w:cs="Arial"/>
          <w:szCs w:val="24"/>
        </w:rPr>
        <w:t>6.7. Здійснення методичного забезпечення робіт і заходів під час будівництва та інженерного захисту об'єктів і територій.</w:t>
      </w:r>
    </w:p>
    <w:p w:rsidR="00D41018" w:rsidRPr="00606778" w:rsidRDefault="00D41018" w:rsidP="00D41018">
      <w:pPr>
        <w:pStyle w:val="15"/>
        <w:shd w:val="clear" w:color="auto" w:fill="auto"/>
        <w:spacing w:before="0" w:line="240" w:lineRule="auto"/>
        <w:ind w:firstLine="709"/>
        <w:jc w:val="both"/>
        <w:rPr>
          <w:rFonts w:ascii="Arial" w:hAnsi="Arial" w:cs="Arial"/>
          <w:sz w:val="24"/>
          <w:szCs w:val="24"/>
          <w:lang w:val="uk-UA" w:eastAsia="uk-UA"/>
        </w:rPr>
      </w:pPr>
      <w:r w:rsidRPr="00606778">
        <w:rPr>
          <w:rFonts w:ascii="Arial" w:hAnsi="Arial" w:cs="Arial"/>
          <w:sz w:val="24"/>
          <w:szCs w:val="24"/>
          <w:lang w:val="uk-UA" w:eastAsia="uk-UA"/>
        </w:rPr>
        <w:t xml:space="preserve">6.8. Участь у розробленні планів реагування на надзвичайні ситуації та планів евакуації. </w:t>
      </w:r>
    </w:p>
    <w:p w:rsidR="00D41018" w:rsidRPr="00606778" w:rsidRDefault="00D41018" w:rsidP="00D41018">
      <w:pPr>
        <w:ind w:firstLine="709"/>
        <w:jc w:val="both"/>
        <w:rPr>
          <w:rFonts w:ascii="Arial" w:hAnsi="Arial" w:cs="Arial"/>
          <w:szCs w:val="24"/>
        </w:rPr>
      </w:pPr>
      <w:r w:rsidRPr="00606778">
        <w:rPr>
          <w:rFonts w:ascii="Arial" w:hAnsi="Arial" w:cs="Arial"/>
          <w:szCs w:val="24"/>
        </w:rPr>
        <w:t xml:space="preserve">6.9. Залучення проєктних та підрядних організацій до виконання протиаварійних непередбачуваних ремонтних робіт у житловому фонді та об’єктах інженерної інфраструктури Львівської міської територіальної громади. </w:t>
      </w:r>
    </w:p>
    <w:p w:rsidR="00D41018" w:rsidRPr="00606778" w:rsidRDefault="00D41018" w:rsidP="00D41018">
      <w:pPr>
        <w:widowControl w:val="0"/>
        <w:ind w:firstLine="709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6.10. Визначення потреби в матеріальних ресурсах, необхідних для проведення аварійно-рятувальних та інших невідкладних робіт і життєзабезпечення постраждалих у разі виникнення надзвичайних ситуацій.</w:t>
      </w:r>
    </w:p>
    <w:p w:rsidR="00D41018" w:rsidRPr="00606778" w:rsidRDefault="00D41018" w:rsidP="00D41018">
      <w:pPr>
        <w:widowControl w:val="0"/>
        <w:ind w:firstLine="709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6.11. Здійснення організаційних заходів щодо створення резерву матеріально-технічних засобів, паливно-мастильних матеріалів, необхідних для реагування на надзвичайні ситуації у мирний час та особливий період, на базі суб’єктів господарювання, які утворили такі служби.</w:t>
      </w:r>
    </w:p>
    <w:p w:rsidR="00D41018" w:rsidRPr="00606778" w:rsidRDefault="00D41018" w:rsidP="00D41018">
      <w:pPr>
        <w:widowControl w:val="0"/>
        <w:ind w:firstLine="709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6.12. Організація забезпечення органів управління і сил цивільного захисту запасами сировинних, матеріально-технічних і продовольчих ресурсів для проведення першочергових робіт під час ліквідації наслідків надзвичайних ситуацій та здійснення інших заходів, передбачених законодавством.</w:t>
      </w:r>
    </w:p>
    <w:p w:rsidR="00D41018" w:rsidRPr="00606778" w:rsidRDefault="00D41018" w:rsidP="00D41018">
      <w:pPr>
        <w:widowControl w:val="0"/>
        <w:ind w:firstLine="709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6.13. Виконання функцій уповноваженого органу, що здійснює на відповідній території організацію та координацію поводження з відходами від руйнувань будівель та споруд внаслідок бойових дій, терористичних актів, диверсій або проведення робіт з ліквідації їх наслідків.</w:t>
      </w:r>
    </w:p>
    <w:p w:rsidR="00D41018" w:rsidRPr="00606778" w:rsidRDefault="00D41018" w:rsidP="00D41018">
      <w:pPr>
        <w:widowControl w:val="0"/>
        <w:ind w:firstLine="709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 xml:space="preserve">6.14. </w:t>
      </w:r>
      <w:r w:rsidRPr="00606778">
        <w:rPr>
          <w:rFonts w:ascii="Arial" w:hAnsi="Arial" w:cs="Arial"/>
          <w:szCs w:val="24"/>
        </w:rPr>
        <w:t xml:space="preserve">Формування, організація підготовки, забезпечення функціонування комунально-технічної спеціалізованої служби цивільного захисту. </w:t>
      </w:r>
    </w:p>
    <w:p w:rsidR="00D41018" w:rsidRPr="00606778" w:rsidRDefault="00D41018" w:rsidP="005B7400">
      <w:pPr>
        <w:tabs>
          <w:tab w:val="left" w:pos="993"/>
        </w:tabs>
        <w:jc w:val="both"/>
        <w:rPr>
          <w:rFonts w:ascii="Arial" w:hAnsi="Arial" w:cs="Arial"/>
          <w:szCs w:val="24"/>
        </w:rPr>
      </w:pPr>
      <w:bookmarkStart w:id="1" w:name="359"/>
      <w:bookmarkStart w:id="2" w:name="360"/>
      <w:bookmarkStart w:id="3" w:name="361"/>
      <w:bookmarkEnd w:id="1"/>
      <w:bookmarkEnd w:id="2"/>
      <w:bookmarkEnd w:id="3"/>
    </w:p>
    <w:p w:rsidR="00D41018" w:rsidRPr="00606778" w:rsidRDefault="00D41018" w:rsidP="00D41018">
      <w:pPr>
        <w:ind w:left="-142"/>
        <w:jc w:val="center"/>
        <w:rPr>
          <w:rFonts w:ascii="Arial" w:hAnsi="Arial" w:cs="Arial"/>
          <w:b/>
          <w:szCs w:val="24"/>
          <w:lang w:eastAsia="uk-UA"/>
        </w:rPr>
      </w:pPr>
      <w:r w:rsidRPr="00606778">
        <w:rPr>
          <w:rFonts w:ascii="Arial" w:hAnsi="Arial" w:cs="Arial"/>
          <w:b/>
          <w:szCs w:val="24"/>
          <w:lang w:eastAsia="uk-UA"/>
        </w:rPr>
        <w:t xml:space="preserve">7. Управління житлового господарства департаменту </w:t>
      </w:r>
    </w:p>
    <w:p w:rsidR="00D41018" w:rsidRPr="00606778" w:rsidRDefault="00D41018" w:rsidP="00D41018">
      <w:pPr>
        <w:ind w:left="-142"/>
        <w:jc w:val="center"/>
        <w:rPr>
          <w:rFonts w:ascii="Arial" w:hAnsi="Arial" w:cs="Arial"/>
          <w:b/>
          <w:szCs w:val="24"/>
          <w:lang w:eastAsia="uk-UA"/>
        </w:rPr>
      </w:pPr>
      <w:r w:rsidRPr="00606778">
        <w:rPr>
          <w:rFonts w:ascii="Arial" w:hAnsi="Arial" w:cs="Arial"/>
          <w:b/>
          <w:szCs w:val="24"/>
          <w:lang w:eastAsia="uk-UA"/>
        </w:rPr>
        <w:t>житлового господарства та інфраструктури</w:t>
      </w:r>
    </w:p>
    <w:p w:rsidR="00D41018" w:rsidRPr="00606778" w:rsidRDefault="00D41018" w:rsidP="00D41018">
      <w:pPr>
        <w:ind w:left="1440"/>
        <w:rPr>
          <w:rFonts w:ascii="Arial" w:hAnsi="Arial" w:cs="Arial"/>
          <w:b/>
          <w:szCs w:val="24"/>
          <w:lang w:eastAsia="uk-UA"/>
        </w:rPr>
      </w:pPr>
    </w:p>
    <w:p w:rsidR="00D41018" w:rsidRPr="00606778" w:rsidRDefault="00D41018" w:rsidP="00D41018">
      <w:pPr>
        <w:ind w:firstLine="720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7.1. Координація проведення заходів з цивільного захисту, здійснення контролю за дотриманням вимог щодо охорони праці, протипожежної безпеки і газобезпечного користування у підпорядкованих підприємствах та організаціях.</w:t>
      </w:r>
    </w:p>
    <w:p w:rsidR="00D41018" w:rsidRPr="00606778" w:rsidRDefault="00D41018" w:rsidP="00D41018">
      <w:pPr>
        <w:ind w:firstLine="720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7.2. Формування фонду відселення та здійснення контролю за його використанням, здійснення відселення мешканців у квартири фонду відселення на час капітального ремонту будинків.</w:t>
      </w:r>
    </w:p>
    <w:p w:rsidR="00D41018" w:rsidRPr="00606778" w:rsidRDefault="00D41018" w:rsidP="00D41018">
      <w:pPr>
        <w:pStyle w:val="15"/>
        <w:shd w:val="clear" w:color="auto" w:fill="auto"/>
        <w:spacing w:before="0" w:line="240" w:lineRule="auto"/>
        <w:ind w:left="709" w:firstLine="0"/>
        <w:jc w:val="both"/>
        <w:rPr>
          <w:rFonts w:ascii="Arial" w:hAnsi="Arial" w:cs="Arial"/>
          <w:sz w:val="24"/>
          <w:szCs w:val="24"/>
          <w:lang w:val="uk-UA" w:eastAsia="uk-UA"/>
        </w:rPr>
      </w:pPr>
      <w:r w:rsidRPr="00606778">
        <w:rPr>
          <w:rFonts w:ascii="Arial" w:hAnsi="Arial" w:cs="Arial"/>
          <w:sz w:val="24"/>
          <w:szCs w:val="24"/>
          <w:lang w:val="uk-UA" w:eastAsia="uk-UA"/>
        </w:rPr>
        <w:t xml:space="preserve">7.3. Участь у розробленні планів реагування на надзвичайні ситуації. </w:t>
      </w:r>
    </w:p>
    <w:p w:rsidR="00D41018" w:rsidRPr="00606778" w:rsidRDefault="00D41018" w:rsidP="00D41018">
      <w:pPr>
        <w:widowControl w:val="0"/>
        <w:ind w:firstLine="709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 xml:space="preserve">7.4. </w:t>
      </w:r>
      <w:r w:rsidRPr="00606778">
        <w:rPr>
          <w:rFonts w:ascii="Arial" w:hAnsi="Arial" w:cs="Arial"/>
          <w:szCs w:val="24"/>
        </w:rPr>
        <w:t xml:space="preserve">Формування, організація підготовки, забезпечення функціонування спеціалізованої служби інженерного забезпечення цивільного захисту. </w:t>
      </w:r>
    </w:p>
    <w:p w:rsidR="00D41018" w:rsidRDefault="00D41018" w:rsidP="00D41018">
      <w:pPr>
        <w:pStyle w:val="15"/>
        <w:shd w:val="clear" w:color="auto" w:fill="auto"/>
        <w:spacing w:before="0" w:line="240" w:lineRule="auto"/>
        <w:ind w:left="709" w:firstLine="0"/>
        <w:jc w:val="both"/>
        <w:rPr>
          <w:rFonts w:ascii="Arial" w:hAnsi="Arial" w:cs="Arial"/>
          <w:sz w:val="24"/>
          <w:szCs w:val="24"/>
          <w:lang w:val="uk-UA" w:eastAsia="uk-UA"/>
        </w:rPr>
      </w:pPr>
    </w:p>
    <w:p w:rsidR="005B7400" w:rsidRPr="00606778" w:rsidRDefault="005B7400" w:rsidP="00D41018">
      <w:pPr>
        <w:pStyle w:val="15"/>
        <w:shd w:val="clear" w:color="auto" w:fill="auto"/>
        <w:spacing w:before="0" w:line="240" w:lineRule="auto"/>
        <w:ind w:left="709" w:firstLine="0"/>
        <w:jc w:val="both"/>
        <w:rPr>
          <w:rFonts w:ascii="Arial" w:hAnsi="Arial" w:cs="Arial"/>
          <w:sz w:val="24"/>
          <w:szCs w:val="24"/>
          <w:lang w:val="uk-UA" w:eastAsia="uk-UA"/>
        </w:rPr>
      </w:pPr>
    </w:p>
    <w:p w:rsidR="00D41018" w:rsidRPr="00606778" w:rsidRDefault="00D41018" w:rsidP="00D41018">
      <w:pPr>
        <w:jc w:val="center"/>
        <w:rPr>
          <w:rFonts w:ascii="Arial" w:hAnsi="Arial" w:cs="Arial"/>
          <w:b/>
          <w:szCs w:val="24"/>
          <w:lang w:eastAsia="uk-UA"/>
        </w:rPr>
      </w:pPr>
      <w:r w:rsidRPr="00606778">
        <w:rPr>
          <w:rFonts w:ascii="Arial" w:hAnsi="Arial" w:cs="Arial"/>
          <w:b/>
          <w:szCs w:val="24"/>
          <w:lang w:eastAsia="uk-UA"/>
        </w:rPr>
        <w:lastRenderedPageBreak/>
        <w:t xml:space="preserve">8. Управління інженерного господарства департаменту </w:t>
      </w:r>
    </w:p>
    <w:p w:rsidR="00D41018" w:rsidRPr="00606778" w:rsidRDefault="00D41018" w:rsidP="00D41018">
      <w:pPr>
        <w:jc w:val="center"/>
        <w:rPr>
          <w:rFonts w:ascii="Arial" w:hAnsi="Arial" w:cs="Arial"/>
          <w:b/>
          <w:szCs w:val="24"/>
          <w:lang w:eastAsia="uk-UA"/>
        </w:rPr>
      </w:pPr>
      <w:r w:rsidRPr="00606778">
        <w:rPr>
          <w:rFonts w:ascii="Arial" w:hAnsi="Arial" w:cs="Arial"/>
          <w:b/>
          <w:szCs w:val="24"/>
          <w:lang w:eastAsia="uk-UA"/>
        </w:rPr>
        <w:t>житлового господарства та інфраструктури</w:t>
      </w:r>
    </w:p>
    <w:p w:rsidR="00D41018" w:rsidRPr="00606778" w:rsidRDefault="00D41018" w:rsidP="00D41018">
      <w:pPr>
        <w:pStyle w:val="15"/>
        <w:shd w:val="clear" w:color="auto" w:fill="auto"/>
        <w:spacing w:before="0" w:line="240" w:lineRule="auto"/>
        <w:ind w:left="709" w:firstLine="0"/>
        <w:jc w:val="both"/>
        <w:rPr>
          <w:rFonts w:ascii="Arial" w:hAnsi="Arial" w:cs="Arial"/>
          <w:sz w:val="24"/>
          <w:szCs w:val="24"/>
          <w:lang w:val="uk-UA" w:eastAsia="uk-UA"/>
        </w:rPr>
      </w:pPr>
    </w:p>
    <w:p w:rsidR="00D41018" w:rsidRPr="00606778" w:rsidRDefault="00D41018" w:rsidP="00D41018">
      <w:pPr>
        <w:ind w:firstLine="720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8.1. Координація проведення заходів з цивільного захисту, здійснення контролю за дотриманням вимог щодо охорони праці, протипожежної безпеки і газобезпечного користування у підпорядкованих підприємствах та організаціях.</w:t>
      </w:r>
    </w:p>
    <w:p w:rsidR="00D41018" w:rsidRPr="00606778" w:rsidRDefault="00D41018" w:rsidP="00D41018">
      <w:pPr>
        <w:ind w:firstLine="720"/>
        <w:jc w:val="both"/>
        <w:rPr>
          <w:rFonts w:ascii="Arial" w:hAnsi="Arial" w:cs="Arial"/>
          <w:szCs w:val="24"/>
        </w:rPr>
      </w:pPr>
      <w:r w:rsidRPr="00606778">
        <w:rPr>
          <w:rFonts w:ascii="Arial" w:hAnsi="Arial" w:cs="Arial"/>
          <w:szCs w:val="24"/>
          <w:lang w:eastAsia="uk-UA"/>
        </w:rPr>
        <w:t xml:space="preserve">8.2. </w:t>
      </w:r>
      <w:r w:rsidRPr="00606778">
        <w:rPr>
          <w:rFonts w:ascii="Arial" w:hAnsi="Arial" w:cs="Arial"/>
          <w:szCs w:val="24"/>
        </w:rPr>
        <w:t xml:space="preserve">Організація та контроль за станом підготовки об’єктів інженерного господарства, об’єктів та елементів благоустрою до роботи в осінньо-зимовий період. </w:t>
      </w:r>
    </w:p>
    <w:p w:rsidR="00D41018" w:rsidRPr="00606778" w:rsidRDefault="00D41018" w:rsidP="00D41018">
      <w:pPr>
        <w:ind w:firstLine="720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8.3. Участь у розробленні планів реагування на надзвичайні ситуації та плану евакуації Львівської міської територіальної громади.</w:t>
      </w:r>
    </w:p>
    <w:p w:rsidR="00D41018" w:rsidRPr="00606778" w:rsidRDefault="00D41018" w:rsidP="00D41018">
      <w:pPr>
        <w:widowControl w:val="0"/>
        <w:ind w:firstLine="709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 xml:space="preserve">8.4. </w:t>
      </w:r>
      <w:r w:rsidRPr="00606778">
        <w:rPr>
          <w:rFonts w:ascii="Arial" w:hAnsi="Arial" w:cs="Arial"/>
          <w:szCs w:val="24"/>
        </w:rPr>
        <w:t xml:space="preserve">Формування, організація підготовки, забезпечення функціонування спеціалізованої служби енергетики цивільного захисту. </w:t>
      </w:r>
    </w:p>
    <w:p w:rsidR="00D41018" w:rsidRPr="00606778" w:rsidRDefault="00D41018" w:rsidP="00D41018">
      <w:pPr>
        <w:jc w:val="both"/>
        <w:rPr>
          <w:rFonts w:ascii="Arial" w:hAnsi="Arial" w:cs="Arial"/>
          <w:szCs w:val="24"/>
          <w:lang w:eastAsia="uk-UA"/>
        </w:rPr>
      </w:pPr>
    </w:p>
    <w:p w:rsidR="00D41018" w:rsidRPr="00606778" w:rsidRDefault="00D41018" w:rsidP="005B7400">
      <w:pPr>
        <w:jc w:val="center"/>
        <w:rPr>
          <w:rFonts w:ascii="Arial" w:hAnsi="Arial" w:cs="Arial"/>
          <w:b/>
          <w:szCs w:val="24"/>
          <w:lang w:eastAsia="uk-UA"/>
        </w:rPr>
      </w:pPr>
      <w:r w:rsidRPr="00606778">
        <w:rPr>
          <w:rFonts w:ascii="Arial" w:hAnsi="Arial" w:cs="Arial"/>
          <w:b/>
          <w:szCs w:val="24"/>
          <w:lang w:eastAsia="uk-UA"/>
        </w:rPr>
        <w:t>9. Департамент міської мобільності та вуличної інфраструктури</w:t>
      </w:r>
    </w:p>
    <w:p w:rsidR="00D41018" w:rsidRPr="00606778" w:rsidRDefault="00D41018" w:rsidP="00D41018">
      <w:pPr>
        <w:ind w:firstLine="720"/>
        <w:jc w:val="both"/>
        <w:rPr>
          <w:rFonts w:ascii="Arial" w:hAnsi="Arial" w:cs="Arial"/>
          <w:szCs w:val="24"/>
          <w:lang w:eastAsia="uk-UA"/>
        </w:rPr>
      </w:pPr>
    </w:p>
    <w:p w:rsidR="00D41018" w:rsidRPr="00606778" w:rsidRDefault="00D41018" w:rsidP="00D4101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Cs w:val="24"/>
        </w:rPr>
      </w:pPr>
      <w:r w:rsidRPr="00606778">
        <w:rPr>
          <w:rFonts w:ascii="Arial" w:hAnsi="Arial" w:cs="Arial"/>
          <w:szCs w:val="24"/>
        </w:rPr>
        <w:t>9.1. Укладення договорів з суб’єктами підприємницької діяльності з надання послуг населенню з перевезення громадським транспортом.</w:t>
      </w:r>
    </w:p>
    <w:p w:rsidR="00D41018" w:rsidRPr="00606778" w:rsidRDefault="00D41018" w:rsidP="00D4101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Cs w:val="24"/>
        </w:rPr>
      </w:pPr>
      <w:r w:rsidRPr="00606778">
        <w:rPr>
          <w:rFonts w:ascii="Arial" w:hAnsi="Arial" w:cs="Arial"/>
          <w:szCs w:val="24"/>
        </w:rPr>
        <w:t xml:space="preserve">9.2. Організація системи інформування мешканців щодо майбутніх та поточних проєктів вулично-транспортної інфраструктури, </w:t>
      </w:r>
      <w:r w:rsidRPr="00606778">
        <w:rPr>
          <w:rFonts w:ascii="Arial" w:hAnsi="Arial" w:cs="Arial"/>
          <w:bCs/>
          <w:szCs w:val="24"/>
          <w:shd w:val="clear" w:color="auto" w:fill="FFFFFF"/>
        </w:rPr>
        <w:t>змін до схем руху транспорту</w:t>
      </w:r>
      <w:r w:rsidRPr="00606778">
        <w:rPr>
          <w:rFonts w:ascii="Arial" w:hAnsi="Arial" w:cs="Arial"/>
          <w:szCs w:val="24"/>
          <w:shd w:val="clear" w:color="auto" w:fill="FFFFFF"/>
        </w:rPr>
        <w:t xml:space="preserve"> </w:t>
      </w:r>
      <w:r w:rsidRPr="00606778">
        <w:rPr>
          <w:rFonts w:ascii="Arial" w:hAnsi="Arial" w:cs="Arial"/>
          <w:szCs w:val="24"/>
        </w:rPr>
        <w:t>та засобів забезпечення безпеки міста.</w:t>
      </w:r>
    </w:p>
    <w:p w:rsidR="00D41018" w:rsidRPr="00606778" w:rsidRDefault="00D41018" w:rsidP="00D41018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Cs w:val="24"/>
        </w:rPr>
      </w:pPr>
      <w:r w:rsidRPr="00606778">
        <w:rPr>
          <w:rFonts w:ascii="Arial" w:hAnsi="Arial" w:cs="Arial"/>
          <w:szCs w:val="24"/>
        </w:rPr>
        <w:t>9.3. Організація роботи евакуаторів у межах Львівської міської територіальної громади для припинення порушень правил дорожнього руху згідно вимогами законодавства України.</w:t>
      </w:r>
    </w:p>
    <w:p w:rsidR="00D41018" w:rsidRPr="00606778" w:rsidRDefault="00D41018" w:rsidP="00D41018">
      <w:pPr>
        <w:ind w:firstLine="720"/>
        <w:jc w:val="both"/>
        <w:rPr>
          <w:rFonts w:ascii="Arial" w:hAnsi="Arial" w:cs="Arial"/>
          <w:szCs w:val="24"/>
          <w:lang w:eastAsia="uk-UA"/>
        </w:rPr>
      </w:pPr>
    </w:p>
    <w:p w:rsidR="00B151F7" w:rsidRDefault="00D41018" w:rsidP="00B151F7">
      <w:pPr>
        <w:widowControl w:val="0"/>
        <w:jc w:val="center"/>
        <w:rPr>
          <w:rFonts w:ascii="Arial" w:hAnsi="Arial" w:cs="Arial"/>
          <w:b/>
          <w:szCs w:val="24"/>
        </w:rPr>
      </w:pPr>
      <w:r w:rsidRPr="00606778">
        <w:rPr>
          <w:rFonts w:ascii="Arial" w:hAnsi="Arial" w:cs="Arial"/>
          <w:b/>
          <w:szCs w:val="24"/>
        </w:rPr>
        <w:t>10. Управління транспорту</w:t>
      </w:r>
      <w:r w:rsidR="00B151F7">
        <w:rPr>
          <w:rFonts w:ascii="Arial" w:hAnsi="Arial" w:cs="Arial"/>
          <w:b/>
          <w:szCs w:val="24"/>
        </w:rPr>
        <w:t xml:space="preserve"> </w:t>
      </w:r>
      <w:r w:rsidRPr="00606778">
        <w:rPr>
          <w:rFonts w:ascii="Arial" w:hAnsi="Arial" w:cs="Arial"/>
          <w:b/>
          <w:szCs w:val="24"/>
        </w:rPr>
        <w:t>д</w:t>
      </w:r>
      <w:r w:rsidR="00B151F7">
        <w:rPr>
          <w:rFonts w:ascii="Arial" w:hAnsi="Arial" w:cs="Arial"/>
          <w:b/>
          <w:szCs w:val="24"/>
        </w:rPr>
        <w:t>епартаменту міської мобільності</w:t>
      </w:r>
    </w:p>
    <w:p w:rsidR="00D41018" w:rsidRPr="00606778" w:rsidRDefault="00D41018" w:rsidP="00B151F7">
      <w:pPr>
        <w:widowControl w:val="0"/>
        <w:jc w:val="center"/>
        <w:rPr>
          <w:rFonts w:ascii="Arial" w:hAnsi="Arial" w:cs="Arial"/>
          <w:b/>
          <w:szCs w:val="24"/>
        </w:rPr>
      </w:pPr>
      <w:r w:rsidRPr="00606778">
        <w:rPr>
          <w:rFonts w:ascii="Arial" w:hAnsi="Arial" w:cs="Arial"/>
          <w:b/>
          <w:szCs w:val="24"/>
        </w:rPr>
        <w:t>та вуличної інфраструктури</w:t>
      </w:r>
    </w:p>
    <w:p w:rsidR="00D41018" w:rsidRPr="00606778" w:rsidRDefault="00D41018" w:rsidP="00D41018">
      <w:pPr>
        <w:widowControl w:val="0"/>
        <w:ind w:firstLine="708"/>
        <w:jc w:val="both"/>
        <w:rPr>
          <w:rFonts w:ascii="Arial" w:hAnsi="Arial" w:cs="Arial"/>
          <w:szCs w:val="24"/>
          <w:lang w:eastAsia="uk-UA"/>
        </w:rPr>
      </w:pPr>
    </w:p>
    <w:p w:rsidR="00D41018" w:rsidRPr="00606778" w:rsidRDefault="00D41018" w:rsidP="00D41018">
      <w:pPr>
        <w:widowControl w:val="0"/>
        <w:ind w:firstLine="708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10.1 Забезпечення здійснення заходів у разі загрози виникнення і виникнення надзвичайних ситуацій на комунальних транспортних підприємствах.</w:t>
      </w:r>
    </w:p>
    <w:p w:rsidR="00D41018" w:rsidRPr="00606778" w:rsidRDefault="00D41018" w:rsidP="00D41018">
      <w:pPr>
        <w:widowControl w:val="0"/>
        <w:ind w:firstLine="708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10.2. Ведення обліку техніки і майна, які може залучатися для проведення аварійно-рятувальних та інших невідкладних робіт за напрямами діяльності управління.</w:t>
      </w:r>
    </w:p>
    <w:p w:rsidR="00D41018" w:rsidRPr="00606778" w:rsidRDefault="00D41018" w:rsidP="00D41018">
      <w:pPr>
        <w:pStyle w:val="15"/>
        <w:shd w:val="clear" w:color="auto" w:fill="auto"/>
        <w:spacing w:before="0" w:line="240" w:lineRule="auto"/>
        <w:ind w:firstLine="709"/>
        <w:jc w:val="both"/>
        <w:rPr>
          <w:rFonts w:ascii="Arial" w:hAnsi="Arial" w:cs="Arial"/>
          <w:sz w:val="24"/>
          <w:szCs w:val="24"/>
          <w:lang w:val="uk-UA" w:eastAsia="uk-UA"/>
        </w:rPr>
      </w:pPr>
      <w:r w:rsidRPr="00606778">
        <w:rPr>
          <w:rFonts w:ascii="Arial" w:hAnsi="Arial" w:cs="Arial"/>
          <w:sz w:val="24"/>
          <w:szCs w:val="24"/>
          <w:lang w:val="uk-UA" w:eastAsia="uk-UA"/>
        </w:rPr>
        <w:t xml:space="preserve">10.3. Участь у розробленні планів реагування на надзвичайні ситуації та планів евакуації. </w:t>
      </w:r>
    </w:p>
    <w:p w:rsidR="00D41018" w:rsidRPr="00606778" w:rsidRDefault="00D41018" w:rsidP="00D41018">
      <w:pPr>
        <w:widowControl w:val="0"/>
        <w:ind w:firstLine="708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10.4. Перевезення населення під час проведення заходів з евакуації, підвезення (вивезення) робочих змін, вивезення матеріальних цінностей відповідно до плану реагування на надзвичайні ситуації та плану цивільного захисту на особливий період.</w:t>
      </w:r>
    </w:p>
    <w:p w:rsidR="00D41018" w:rsidRPr="00606778" w:rsidRDefault="00D41018" w:rsidP="00D41018">
      <w:pPr>
        <w:widowControl w:val="0"/>
        <w:ind w:firstLine="708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10.5. Визначення шкоди, заподіяної здоров’ю людей та суб’єктам господарювання транспортної сфери у разі виникнення надзвичайних ситуацій, потреби у матеріальних ресурсах, необхідних для проведення аварійно-рятувальних та інших невідкладних робіт, а також повного відновлення функціонування транспортних засобів і комунікацій.</w:t>
      </w:r>
    </w:p>
    <w:p w:rsidR="00D41018" w:rsidRPr="00606778" w:rsidRDefault="00D41018" w:rsidP="00D41018">
      <w:pPr>
        <w:widowControl w:val="0"/>
        <w:ind w:firstLine="709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 xml:space="preserve">10.6. </w:t>
      </w:r>
      <w:r w:rsidRPr="00606778">
        <w:rPr>
          <w:rFonts w:ascii="Arial" w:hAnsi="Arial" w:cs="Arial"/>
          <w:szCs w:val="24"/>
        </w:rPr>
        <w:t xml:space="preserve">Формування, організація підготовки, забезпечення функціонування спеціалізованої служби транспортного забезпечення цивільного захисту. </w:t>
      </w:r>
    </w:p>
    <w:p w:rsidR="00D41018" w:rsidRPr="00606778" w:rsidRDefault="00D41018" w:rsidP="00D41018">
      <w:pPr>
        <w:widowControl w:val="0"/>
        <w:ind w:firstLine="708"/>
        <w:jc w:val="both"/>
        <w:rPr>
          <w:rFonts w:ascii="Arial" w:hAnsi="Arial" w:cs="Arial"/>
          <w:szCs w:val="24"/>
          <w:lang w:eastAsia="uk-UA"/>
        </w:rPr>
      </w:pPr>
    </w:p>
    <w:p w:rsidR="00B151F7" w:rsidRDefault="00D41018" w:rsidP="00D41018">
      <w:pPr>
        <w:widowControl w:val="0"/>
        <w:ind w:firstLine="708"/>
        <w:jc w:val="center"/>
        <w:rPr>
          <w:rFonts w:ascii="Arial" w:hAnsi="Arial" w:cs="Arial"/>
          <w:b/>
          <w:szCs w:val="24"/>
          <w:lang w:eastAsia="uk-UA"/>
        </w:rPr>
      </w:pPr>
      <w:r w:rsidRPr="00606778">
        <w:rPr>
          <w:rFonts w:ascii="Arial" w:hAnsi="Arial" w:cs="Arial"/>
          <w:b/>
          <w:szCs w:val="24"/>
          <w:lang w:eastAsia="uk-UA"/>
        </w:rPr>
        <w:t>11. Управління без</w:t>
      </w:r>
      <w:r w:rsidR="00B151F7">
        <w:rPr>
          <w:rFonts w:ascii="Arial" w:hAnsi="Arial" w:cs="Arial"/>
          <w:b/>
          <w:szCs w:val="24"/>
          <w:lang w:eastAsia="uk-UA"/>
        </w:rPr>
        <w:t>пеки та вуличної інфраструктури</w:t>
      </w:r>
    </w:p>
    <w:p w:rsidR="00D41018" w:rsidRPr="00606778" w:rsidRDefault="00D41018" w:rsidP="00D41018">
      <w:pPr>
        <w:widowControl w:val="0"/>
        <w:ind w:firstLine="708"/>
        <w:jc w:val="center"/>
        <w:rPr>
          <w:rFonts w:ascii="Arial" w:hAnsi="Arial" w:cs="Arial"/>
          <w:b/>
          <w:szCs w:val="24"/>
        </w:rPr>
      </w:pPr>
      <w:r w:rsidRPr="00606778">
        <w:rPr>
          <w:rFonts w:ascii="Arial" w:hAnsi="Arial" w:cs="Arial"/>
          <w:b/>
          <w:szCs w:val="24"/>
        </w:rPr>
        <w:t>департаменту міської мобільності та вуличної інфраструктури</w:t>
      </w:r>
    </w:p>
    <w:p w:rsidR="00D41018" w:rsidRPr="00606778" w:rsidRDefault="00D41018" w:rsidP="00D41018">
      <w:pPr>
        <w:widowControl w:val="0"/>
        <w:ind w:firstLine="708"/>
        <w:jc w:val="both"/>
        <w:rPr>
          <w:rFonts w:ascii="Arial" w:hAnsi="Arial" w:cs="Arial"/>
          <w:b/>
          <w:szCs w:val="24"/>
        </w:rPr>
      </w:pP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11.1. Брати участь:</w:t>
      </w:r>
    </w:p>
    <w:p w:rsidR="00D41018" w:rsidRPr="00606778" w:rsidRDefault="00D41018" w:rsidP="00D41018">
      <w:pPr>
        <w:ind w:firstLine="567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- у забезпеченні публічного (громадського) порядку, безпеки дорожнього руху у зонах виникнення надзвичайних ситуацій та охороні майна, яке залишилось без нагляду у таких зонах;</w:t>
      </w:r>
    </w:p>
    <w:p w:rsidR="00D41018" w:rsidRPr="00606778" w:rsidRDefault="00D41018" w:rsidP="00D41018">
      <w:pPr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lastRenderedPageBreak/>
        <w:tab/>
        <w:t>- наданні допомоги у відселенні людей з місць, небезпечних для проживання, проведенні евакуації населення;</w:t>
      </w:r>
    </w:p>
    <w:p w:rsidR="00D41018" w:rsidRPr="00606778" w:rsidRDefault="00D41018" w:rsidP="00D41018">
      <w:pPr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ab/>
        <w:t>- у здійсненні карантинних заходів під час епідемій та епізоотій;</w:t>
      </w:r>
    </w:p>
    <w:p w:rsidR="00D41018" w:rsidRPr="00606778" w:rsidRDefault="00D41018" w:rsidP="00D41018">
      <w:pPr>
        <w:pStyle w:val="15"/>
        <w:shd w:val="clear" w:color="auto" w:fill="auto"/>
        <w:spacing w:before="0" w:line="240" w:lineRule="auto"/>
        <w:ind w:firstLine="709"/>
        <w:jc w:val="both"/>
        <w:rPr>
          <w:rFonts w:ascii="Arial" w:hAnsi="Arial" w:cs="Arial"/>
          <w:sz w:val="24"/>
          <w:szCs w:val="24"/>
          <w:lang w:val="uk-UA" w:eastAsia="uk-UA"/>
        </w:rPr>
      </w:pPr>
      <w:r w:rsidRPr="00606778">
        <w:rPr>
          <w:rFonts w:ascii="Arial" w:hAnsi="Arial" w:cs="Arial"/>
          <w:sz w:val="24"/>
          <w:szCs w:val="24"/>
          <w:lang w:val="uk-UA" w:eastAsia="uk-UA"/>
        </w:rPr>
        <w:t xml:space="preserve">- у розробленні планів реагування на надзвичайні ситуації та планів евакуації. </w:t>
      </w:r>
    </w:p>
    <w:p w:rsidR="00D41018" w:rsidRPr="00606778" w:rsidRDefault="00D41018" w:rsidP="00D41018">
      <w:pPr>
        <w:pStyle w:val="15"/>
        <w:shd w:val="clear" w:color="auto" w:fill="auto"/>
        <w:spacing w:before="0" w:line="240" w:lineRule="auto"/>
        <w:ind w:firstLine="709"/>
        <w:jc w:val="both"/>
        <w:rPr>
          <w:rFonts w:ascii="Arial" w:hAnsi="Arial" w:cs="Arial"/>
          <w:sz w:val="24"/>
          <w:szCs w:val="24"/>
          <w:lang w:val="uk-UA" w:eastAsia="uk-UA"/>
        </w:rPr>
      </w:pPr>
      <w:r w:rsidRPr="00606778">
        <w:rPr>
          <w:rFonts w:ascii="Arial" w:hAnsi="Arial" w:cs="Arial"/>
          <w:sz w:val="24"/>
          <w:szCs w:val="24"/>
          <w:lang w:val="uk-UA" w:eastAsia="uk-UA"/>
        </w:rPr>
        <w:t>11.2. Визначати потребу у матеріальних ресурсах, необхідних для проведення аварійно-рятувальних та інших невідкладних робіт.</w:t>
      </w:r>
    </w:p>
    <w:p w:rsidR="00D41018" w:rsidRPr="00606778" w:rsidRDefault="00D41018" w:rsidP="00D41018">
      <w:pPr>
        <w:widowControl w:val="0"/>
        <w:ind w:firstLine="709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 xml:space="preserve">11.3. </w:t>
      </w:r>
      <w:r w:rsidRPr="00606778">
        <w:rPr>
          <w:rFonts w:ascii="Arial" w:hAnsi="Arial" w:cs="Arial"/>
          <w:szCs w:val="24"/>
        </w:rPr>
        <w:t xml:space="preserve">Формування, організація підготовки, забезпечення функціонування спеціалізованої служби охорони публічного (громадського) порядку цивільного захисту. </w:t>
      </w:r>
    </w:p>
    <w:p w:rsidR="00D41018" w:rsidRPr="00606778" w:rsidRDefault="00D41018" w:rsidP="00D41018">
      <w:pPr>
        <w:jc w:val="both"/>
        <w:rPr>
          <w:rFonts w:ascii="Arial" w:hAnsi="Arial" w:cs="Arial"/>
          <w:szCs w:val="24"/>
          <w:lang w:eastAsia="uk-UA"/>
        </w:rPr>
      </w:pPr>
    </w:p>
    <w:p w:rsidR="00B151F7" w:rsidRDefault="00B151F7" w:rsidP="00D41018">
      <w:pPr>
        <w:jc w:val="center"/>
        <w:rPr>
          <w:rFonts w:ascii="Arial" w:hAnsi="Arial" w:cs="Arial"/>
          <w:b/>
          <w:bCs/>
          <w:szCs w:val="24"/>
          <w:lang w:eastAsia="uk-UA"/>
        </w:rPr>
      </w:pPr>
      <w:r>
        <w:rPr>
          <w:rFonts w:ascii="Arial" w:hAnsi="Arial" w:cs="Arial"/>
          <w:b/>
          <w:bCs/>
          <w:szCs w:val="24"/>
          <w:lang w:eastAsia="uk-UA"/>
        </w:rPr>
        <w:t>12. Управління охорони здоров’</w:t>
      </w:r>
      <w:r w:rsidR="00D41018" w:rsidRPr="00606778">
        <w:rPr>
          <w:rFonts w:ascii="Arial" w:hAnsi="Arial" w:cs="Arial"/>
          <w:b/>
          <w:bCs/>
          <w:szCs w:val="24"/>
          <w:lang w:eastAsia="uk-UA"/>
        </w:rPr>
        <w:t>я департаменту гуманітарної політики. Управління освіти, управління спорту та молодіжної політики</w:t>
      </w:r>
    </w:p>
    <w:p w:rsidR="00D41018" w:rsidRPr="00606778" w:rsidRDefault="00D41018" w:rsidP="00D41018">
      <w:pPr>
        <w:jc w:val="center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b/>
          <w:bCs/>
          <w:szCs w:val="24"/>
          <w:lang w:eastAsia="uk-UA"/>
        </w:rPr>
        <w:t xml:space="preserve"> департаменту розвитку</w:t>
      </w:r>
    </w:p>
    <w:p w:rsidR="00D41018" w:rsidRPr="00606778" w:rsidRDefault="00D41018" w:rsidP="00D41018">
      <w:pPr>
        <w:widowControl w:val="0"/>
        <w:ind w:firstLine="709"/>
        <w:jc w:val="both"/>
        <w:rPr>
          <w:rFonts w:ascii="Arial" w:hAnsi="Arial" w:cs="Arial"/>
          <w:b/>
          <w:szCs w:val="24"/>
        </w:rPr>
      </w:pPr>
    </w:p>
    <w:p w:rsidR="00D41018" w:rsidRPr="00606778" w:rsidRDefault="00D41018" w:rsidP="00D41018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606778">
        <w:rPr>
          <w:rFonts w:ascii="Arial" w:hAnsi="Arial" w:cs="Arial"/>
          <w:szCs w:val="24"/>
          <w:lang w:eastAsia="uk-UA"/>
        </w:rPr>
        <w:t>12.1. Здійснення контролю у межах своїх повноважень за дотриманням правил техніки безпеки, протипожежної безпеки і санітарного режиму у закладах освіти, охорони здоров’я, молодіжної політики та спорту, які перебувають у комунальній власності Львівської міської територіальної громади, та надання практичної допомоги у проведенні відповідної роботи.</w:t>
      </w:r>
    </w:p>
    <w:p w:rsidR="00D41018" w:rsidRPr="00606778" w:rsidRDefault="00D41018" w:rsidP="00D41018">
      <w:pPr>
        <w:widowControl w:val="0"/>
        <w:ind w:firstLine="450"/>
        <w:jc w:val="both"/>
        <w:rPr>
          <w:rFonts w:ascii="Arial" w:hAnsi="Arial" w:cs="Arial"/>
          <w:szCs w:val="24"/>
        </w:rPr>
      </w:pPr>
      <w:r w:rsidRPr="00606778">
        <w:rPr>
          <w:rFonts w:ascii="Arial" w:hAnsi="Arial" w:cs="Arial"/>
          <w:szCs w:val="24"/>
          <w:lang w:eastAsia="uk-UA"/>
        </w:rPr>
        <w:t>12.2. Забезпечення у межах своїх повноважень виконання завдань мобілізаційної підготовки, цивільного захисту населення, дотримання вимог законодавства з охорони праці, пожежної безпеки.</w:t>
      </w:r>
    </w:p>
    <w:p w:rsidR="00D41018" w:rsidRPr="00606778" w:rsidRDefault="00D41018" w:rsidP="00D41018">
      <w:pPr>
        <w:widowControl w:val="0"/>
        <w:ind w:left="709"/>
        <w:rPr>
          <w:rFonts w:ascii="Arial" w:hAnsi="Arial" w:cs="Arial"/>
          <w:szCs w:val="24"/>
        </w:rPr>
      </w:pPr>
    </w:p>
    <w:p w:rsidR="00D41018" w:rsidRPr="00606778" w:rsidRDefault="00D41018" w:rsidP="00D41018">
      <w:pPr>
        <w:shd w:val="clear" w:color="auto" w:fill="FFFFFF"/>
        <w:jc w:val="center"/>
        <w:textAlignment w:val="baseline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b/>
          <w:szCs w:val="24"/>
        </w:rPr>
        <w:t>13. Упр</w:t>
      </w:r>
      <w:r w:rsidR="00B151F7">
        <w:rPr>
          <w:rFonts w:ascii="Arial" w:hAnsi="Arial" w:cs="Arial"/>
          <w:b/>
          <w:szCs w:val="24"/>
        </w:rPr>
        <w:t>авління охорони здоров’</w:t>
      </w:r>
      <w:r w:rsidRPr="00606778">
        <w:rPr>
          <w:rFonts w:ascii="Arial" w:hAnsi="Arial" w:cs="Arial"/>
          <w:b/>
          <w:szCs w:val="24"/>
        </w:rPr>
        <w:t>я д</w:t>
      </w:r>
      <w:r w:rsidRPr="00606778">
        <w:rPr>
          <w:rFonts w:ascii="Arial" w:hAnsi="Arial" w:cs="Arial"/>
          <w:b/>
          <w:bCs/>
          <w:szCs w:val="24"/>
          <w:lang w:eastAsia="uk-UA"/>
        </w:rPr>
        <w:t>епартаменту гуманітарної політики</w:t>
      </w:r>
    </w:p>
    <w:p w:rsidR="00D41018" w:rsidRPr="00606778" w:rsidRDefault="00D41018" w:rsidP="00D41018">
      <w:pPr>
        <w:widowControl w:val="0"/>
        <w:shd w:val="clear" w:color="auto" w:fill="FFFFFF"/>
        <w:ind w:firstLine="709"/>
        <w:jc w:val="both"/>
        <w:rPr>
          <w:rFonts w:ascii="Arial" w:hAnsi="Arial" w:cs="Arial"/>
          <w:szCs w:val="24"/>
        </w:rPr>
      </w:pPr>
    </w:p>
    <w:p w:rsidR="00D41018" w:rsidRPr="00606778" w:rsidRDefault="00D41018" w:rsidP="00D41018">
      <w:pPr>
        <w:widowControl w:val="0"/>
        <w:shd w:val="clear" w:color="auto" w:fill="FFFFFF"/>
        <w:ind w:firstLine="720"/>
        <w:jc w:val="both"/>
        <w:textAlignment w:val="baseline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13.1. Розробка плану медико-санітарного забезпечення населення у надзвичайних ситуаціях або у разі їх виникнення.</w:t>
      </w:r>
    </w:p>
    <w:p w:rsidR="00D41018" w:rsidRPr="00606778" w:rsidRDefault="00D41018" w:rsidP="00D41018">
      <w:pPr>
        <w:widowControl w:val="0"/>
        <w:shd w:val="clear" w:color="auto" w:fill="FFFFFF"/>
        <w:ind w:firstLine="720"/>
        <w:jc w:val="both"/>
        <w:textAlignment w:val="baseline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13.2. Створення необхідного резерву лікарських засобів та виробів медичного призначення для забезпечення заходів під час ліквідації наслідків надзвичайних ситуацій.</w:t>
      </w:r>
    </w:p>
    <w:p w:rsidR="00D41018" w:rsidRPr="00606778" w:rsidRDefault="00D41018" w:rsidP="00D41018">
      <w:pPr>
        <w:pStyle w:val="15"/>
        <w:shd w:val="clear" w:color="auto" w:fill="auto"/>
        <w:spacing w:before="0" w:line="240" w:lineRule="auto"/>
        <w:ind w:firstLine="709"/>
        <w:jc w:val="both"/>
        <w:rPr>
          <w:rFonts w:ascii="Arial" w:hAnsi="Arial" w:cs="Arial"/>
          <w:sz w:val="24"/>
          <w:szCs w:val="24"/>
          <w:lang w:val="uk-UA" w:eastAsia="uk-UA"/>
        </w:rPr>
      </w:pPr>
      <w:r w:rsidRPr="00606778">
        <w:rPr>
          <w:rFonts w:ascii="Arial" w:hAnsi="Arial" w:cs="Arial"/>
          <w:sz w:val="24"/>
          <w:szCs w:val="24"/>
          <w:lang w:val="uk-UA" w:eastAsia="uk-UA"/>
        </w:rPr>
        <w:t>13.3. Участь у розробленні планів реагування на надзвичайні ситуації та плану евакуації населення. Відпрацювання плану дій органів управління і сил цивільного захисту під час реагування на надзвичайні ситуації, які пов’язані з інфекційними захворюваннями людей та з отруєнням людей токсичними або іншими речовинами.</w:t>
      </w:r>
    </w:p>
    <w:p w:rsidR="00D41018" w:rsidRPr="00606778" w:rsidRDefault="00D41018" w:rsidP="00D41018">
      <w:pPr>
        <w:pStyle w:val="15"/>
        <w:shd w:val="clear" w:color="auto" w:fill="auto"/>
        <w:spacing w:before="0" w:line="240" w:lineRule="auto"/>
        <w:ind w:firstLine="709"/>
        <w:jc w:val="both"/>
        <w:rPr>
          <w:rFonts w:ascii="Arial" w:hAnsi="Arial" w:cs="Arial"/>
          <w:sz w:val="24"/>
          <w:szCs w:val="24"/>
          <w:lang w:val="uk-UA"/>
        </w:rPr>
      </w:pPr>
      <w:r w:rsidRPr="00606778">
        <w:rPr>
          <w:rFonts w:ascii="Arial" w:hAnsi="Arial" w:cs="Arial"/>
          <w:sz w:val="24"/>
          <w:szCs w:val="24"/>
          <w:lang w:val="uk-UA" w:eastAsia="uk-UA"/>
        </w:rPr>
        <w:t xml:space="preserve">13.4. Участь у відпрацюванні планів цивільного захисту на особливий період. </w:t>
      </w:r>
    </w:p>
    <w:p w:rsidR="00D41018" w:rsidRPr="00606778" w:rsidRDefault="00D41018" w:rsidP="00D41018">
      <w:pPr>
        <w:widowControl w:val="0"/>
        <w:shd w:val="clear" w:color="auto" w:fill="FFFFFF"/>
        <w:ind w:firstLine="720"/>
        <w:jc w:val="both"/>
        <w:textAlignment w:val="baseline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13.5. Організація медичного забезпечення, надання медичної допомоги постраждалим у разі виникнення надзвичайних ситуацій.</w:t>
      </w:r>
    </w:p>
    <w:p w:rsidR="00D41018" w:rsidRPr="00606778" w:rsidRDefault="00D41018" w:rsidP="00D41018">
      <w:pPr>
        <w:widowControl w:val="0"/>
        <w:shd w:val="clear" w:color="auto" w:fill="FFFFFF"/>
        <w:ind w:firstLine="720"/>
        <w:jc w:val="both"/>
        <w:textAlignment w:val="baseline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13.6. Організація та проведення медичних профілактичних заходів серед населення та особового складу підрозділів цивільного захисту.</w:t>
      </w:r>
    </w:p>
    <w:p w:rsidR="00D41018" w:rsidRPr="00606778" w:rsidRDefault="00D41018" w:rsidP="00D41018">
      <w:pPr>
        <w:widowControl w:val="0"/>
        <w:shd w:val="clear" w:color="auto" w:fill="FFFFFF"/>
        <w:ind w:firstLine="720"/>
        <w:jc w:val="both"/>
        <w:textAlignment w:val="baseline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13.7 Організація взаємодії сил і засобів відомчих медичних служб, які залучені для ліквідації наслідків надзвичайних ситуацій.</w:t>
      </w:r>
    </w:p>
    <w:p w:rsidR="00D41018" w:rsidRPr="00606778" w:rsidRDefault="00D41018" w:rsidP="00D41018">
      <w:pPr>
        <w:widowControl w:val="0"/>
        <w:shd w:val="clear" w:color="auto" w:fill="FFFFFF"/>
        <w:ind w:firstLine="720"/>
        <w:jc w:val="both"/>
        <w:textAlignment w:val="baseline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13.8. Проведення навчання працівників суб'єктів господарювання методам та навичкам надання необхідної допомоги постраждалим у невідкладному стані у разі виникнення надзвичайних ситуацій.</w:t>
      </w:r>
    </w:p>
    <w:p w:rsidR="00D41018" w:rsidRPr="00606778" w:rsidRDefault="00D41018" w:rsidP="00D41018">
      <w:pPr>
        <w:widowControl w:val="0"/>
        <w:shd w:val="clear" w:color="auto" w:fill="FFFFFF"/>
        <w:ind w:firstLine="720"/>
        <w:jc w:val="both"/>
        <w:textAlignment w:val="baseline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13.9. Забезпечення у межах своїх повноважень виконання завдань мобілізаційної підготовки, цивільного захисту населення.</w:t>
      </w:r>
    </w:p>
    <w:p w:rsidR="00D41018" w:rsidRPr="00606778" w:rsidRDefault="00D41018" w:rsidP="00D41018">
      <w:pPr>
        <w:widowControl w:val="0"/>
        <w:ind w:firstLine="709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 xml:space="preserve">13.10. </w:t>
      </w:r>
      <w:r w:rsidRPr="00606778">
        <w:rPr>
          <w:rFonts w:ascii="Arial" w:hAnsi="Arial" w:cs="Arial"/>
          <w:szCs w:val="24"/>
        </w:rPr>
        <w:t xml:space="preserve">Формування, організація підготовки, забезпечення функціонування медичної спеціалізованої служби цивільного захисту. </w:t>
      </w:r>
    </w:p>
    <w:p w:rsidR="00D41018" w:rsidRPr="00606778" w:rsidRDefault="00D41018" w:rsidP="00D41018">
      <w:pPr>
        <w:widowControl w:val="0"/>
        <w:shd w:val="clear" w:color="auto" w:fill="FFFFFF"/>
        <w:ind w:firstLine="720"/>
        <w:jc w:val="both"/>
        <w:textAlignment w:val="baseline"/>
        <w:rPr>
          <w:rFonts w:ascii="Arial" w:hAnsi="Arial" w:cs="Arial"/>
          <w:szCs w:val="24"/>
          <w:lang w:eastAsia="uk-UA"/>
        </w:rPr>
      </w:pPr>
    </w:p>
    <w:p w:rsidR="00D41018" w:rsidRPr="00606778" w:rsidRDefault="00D41018" w:rsidP="00D41018">
      <w:pPr>
        <w:widowControl w:val="0"/>
        <w:shd w:val="clear" w:color="auto" w:fill="FFFFFF"/>
        <w:jc w:val="center"/>
        <w:textAlignment w:val="baseline"/>
        <w:rPr>
          <w:rFonts w:ascii="Arial" w:hAnsi="Arial" w:cs="Arial"/>
          <w:b/>
          <w:szCs w:val="24"/>
          <w:lang w:eastAsia="uk-UA"/>
        </w:rPr>
      </w:pPr>
      <w:r w:rsidRPr="00606778">
        <w:rPr>
          <w:rFonts w:ascii="Arial" w:hAnsi="Arial" w:cs="Arial"/>
          <w:b/>
          <w:szCs w:val="24"/>
          <w:lang w:eastAsia="uk-UA"/>
        </w:rPr>
        <w:t>14. Управління соціального захисту</w:t>
      </w:r>
    </w:p>
    <w:p w:rsidR="00D41018" w:rsidRPr="00606778" w:rsidRDefault="00D41018" w:rsidP="00D41018">
      <w:pPr>
        <w:widowControl w:val="0"/>
        <w:shd w:val="clear" w:color="auto" w:fill="FFFFFF"/>
        <w:ind w:firstLine="720"/>
        <w:jc w:val="both"/>
        <w:textAlignment w:val="baseline"/>
        <w:rPr>
          <w:rFonts w:ascii="Arial" w:hAnsi="Arial" w:cs="Arial"/>
          <w:b/>
          <w:szCs w:val="24"/>
          <w:lang w:eastAsia="uk-UA"/>
        </w:rPr>
      </w:pPr>
    </w:p>
    <w:p w:rsidR="00D41018" w:rsidRPr="00606778" w:rsidRDefault="00D41018" w:rsidP="00D41018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14.1. Участь у розробці та уточненні Плану евакуації населення, що стосується маломобільних груп населення;</w:t>
      </w:r>
    </w:p>
    <w:p w:rsidR="00D41018" w:rsidRPr="00606778" w:rsidRDefault="00D41018" w:rsidP="00D41018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lastRenderedPageBreak/>
        <w:t>14.2. Підготовка та утримання закладів для розміщення внутрішньо-переміщених осіб.</w:t>
      </w:r>
    </w:p>
    <w:p w:rsidR="00D41018" w:rsidRPr="00606778" w:rsidRDefault="00D41018" w:rsidP="00D41018">
      <w:pPr>
        <w:widowControl w:val="0"/>
        <w:shd w:val="clear" w:color="auto" w:fill="FFFFFF"/>
        <w:ind w:firstLine="720"/>
        <w:jc w:val="both"/>
        <w:textAlignment w:val="baseline"/>
        <w:rPr>
          <w:rFonts w:ascii="Arial" w:hAnsi="Arial" w:cs="Arial"/>
          <w:b/>
          <w:szCs w:val="24"/>
          <w:lang w:eastAsia="uk-UA"/>
        </w:rPr>
      </w:pPr>
    </w:p>
    <w:p w:rsidR="00B151F7" w:rsidRDefault="00D41018" w:rsidP="00D41018">
      <w:pPr>
        <w:widowControl w:val="0"/>
        <w:jc w:val="center"/>
        <w:rPr>
          <w:rFonts w:ascii="Arial" w:hAnsi="Arial" w:cs="Arial"/>
          <w:b/>
          <w:szCs w:val="24"/>
        </w:rPr>
      </w:pPr>
      <w:r w:rsidRPr="00606778">
        <w:rPr>
          <w:rFonts w:ascii="Arial" w:hAnsi="Arial" w:cs="Arial"/>
          <w:b/>
          <w:szCs w:val="24"/>
        </w:rPr>
        <w:t>15. Відділ "Прес-с</w:t>
      </w:r>
      <w:r w:rsidR="00B151F7">
        <w:rPr>
          <w:rFonts w:ascii="Arial" w:hAnsi="Arial" w:cs="Arial"/>
          <w:b/>
          <w:szCs w:val="24"/>
        </w:rPr>
        <w:t>лужба" управління комунікації</w:t>
      </w:r>
    </w:p>
    <w:p w:rsidR="00D41018" w:rsidRPr="00606778" w:rsidRDefault="00D41018" w:rsidP="00D41018">
      <w:pPr>
        <w:widowControl w:val="0"/>
        <w:jc w:val="center"/>
        <w:rPr>
          <w:rFonts w:ascii="Arial" w:hAnsi="Arial" w:cs="Arial"/>
          <w:b/>
          <w:szCs w:val="24"/>
        </w:rPr>
      </w:pPr>
      <w:r w:rsidRPr="00606778">
        <w:rPr>
          <w:rFonts w:ascii="Arial" w:hAnsi="Arial" w:cs="Arial"/>
          <w:b/>
          <w:szCs w:val="24"/>
        </w:rPr>
        <w:t>департаменту "Адміністрація міського голови"</w:t>
      </w:r>
    </w:p>
    <w:p w:rsidR="00D41018" w:rsidRPr="00606778" w:rsidRDefault="00D41018" w:rsidP="00D41018">
      <w:pPr>
        <w:widowControl w:val="0"/>
        <w:ind w:firstLine="709"/>
        <w:jc w:val="both"/>
        <w:rPr>
          <w:rFonts w:ascii="Arial" w:hAnsi="Arial" w:cs="Arial"/>
          <w:b/>
          <w:szCs w:val="24"/>
        </w:rPr>
      </w:pPr>
    </w:p>
    <w:p w:rsidR="00D41018" w:rsidRPr="00606778" w:rsidRDefault="00D41018" w:rsidP="00D41018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606778">
        <w:rPr>
          <w:rFonts w:ascii="Arial" w:hAnsi="Arial" w:cs="Arial"/>
          <w:szCs w:val="24"/>
        </w:rPr>
        <w:t>15.1. Своєчасне інформування населення міста та наслідки надзвичайних ситуацій.</w:t>
      </w:r>
    </w:p>
    <w:p w:rsidR="00D41018" w:rsidRPr="00606778" w:rsidRDefault="00D41018" w:rsidP="00D41018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606778">
        <w:rPr>
          <w:rFonts w:ascii="Arial" w:hAnsi="Arial" w:cs="Arial"/>
          <w:szCs w:val="24"/>
        </w:rPr>
        <w:t>15.2. Надання через засоби масової інформації повідомлень стосовно надзвичайних ситуацій та рекомендацій населенню щодо правил поведінки в цих умовах.</w:t>
      </w:r>
    </w:p>
    <w:p w:rsidR="00D41018" w:rsidRPr="00606778" w:rsidRDefault="00D41018" w:rsidP="00D41018">
      <w:pPr>
        <w:widowControl w:val="0"/>
        <w:ind w:firstLine="709"/>
        <w:jc w:val="both"/>
        <w:rPr>
          <w:rFonts w:ascii="Arial" w:hAnsi="Arial" w:cs="Arial"/>
          <w:szCs w:val="24"/>
        </w:rPr>
      </w:pPr>
    </w:p>
    <w:p w:rsidR="00D41018" w:rsidRPr="00606778" w:rsidRDefault="00D41018" w:rsidP="00D41018">
      <w:pPr>
        <w:widowControl w:val="0"/>
        <w:jc w:val="center"/>
        <w:rPr>
          <w:rFonts w:ascii="Arial" w:hAnsi="Arial" w:cs="Arial"/>
          <w:b/>
          <w:szCs w:val="24"/>
        </w:rPr>
      </w:pPr>
      <w:r w:rsidRPr="00606778">
        <w:rPr>
          <w:rFonts w:ascii="Arial" w:hAnsi="Arial" w:cs="Arial"/>
          <w:b/>
          <w:szCs w:val="24"/>
        </w:rPr>
        <w:t>16. Львівські міські електричні мережі ПрАТ "Львівобленерго"</w:t>
      </w:r>
    </w:p>
    <w:p w:rsidR="00D41018" w:rsidRPr="00606778" w:rsidRDefault="00D41018" w:rsidP="00D41018">
      <w:pPr>
        <w:widowControl w:val="0"/>
        <w:jc w:val="center"/>
        <w:rPr>
          <w:rFonts w:ascii="Arial" w:hAnsi="Arial" w:cs="Arial"/>
          <w:b/>
          <w:szCs w:val="24"/>
        </w:rPr>
      </w:pPr>
    </w:p>
    <w:p w:rsidR="00D41018" w:rsidRPr="00606778" w:rsidRDefault="00D41018" w:rsidP="00D41018">
      <w:pPr>
        <w:widowControl w:val="0"/>
        <w:ind w:firstLine="708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16.1. Організація та проведення аварійно-відновлювальних робіт на пошкоджених об’єктах мереж електропостачання.</w:t>
      </w:r>
    </w:p>
    <w:p w:rsidR="00D41018" w:rsidRPr="00606778" w:rsidRDefault="00D41018" w:rsidP="00D41018">
      <w:pPr>
        <w:widowControl w:val="0"/>
        <w:ind w:firstLine="708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16.2. Забезпечення енергопостачанням сил цивільного захисту під час проведення аварійно-рятувальних та інших невідкладних робіт, у тому числі з використанням автономних джерел енергопостачання (у разі їх наявності).</w:t>
      </w:r>
    </w:p>
    <w:p w:rsidR="00D41018" w:rsidRPr="00606778" w:rsidRDefault="00D41018" w:rsidP="00D41018">
      <w:pPr>
        <w:widowControl w:val="0"/>
        <w:ind w:firstLine="708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16.3. Забезпечення енергопостачання суб’єктів господарювання, які забезпечують життєдіяльність населення.</w:t>
      </w:r>
    </w:p>
    <w:p w:rsidR="00D41018" w:rsidRPr="00606778" w:rsidRDefault="00D41018" w:rsidP="00D41018">
      <w:pPr>
        <w:widowControl w:val="0"/>
        <w:ind w:firstLine="708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16.4. Визначення шкоди, заподіяної суб’єктам господарювання енергетичного комплексу внаслідок виникнення надзвичайних ситуацій, потреби у матеріальних ресурсах, необхідних для проведення аварійно-рятувальних та інших невідкладних робіт, а також повного відновлення їх функціонування.</w:t>
      </w:r>
    </w:p>
    <w:p w:rsidR="00D41018" w:rsidRPr="00606778" w:rsidRDefault="00D41018" w:rsidP="00D41018">
      <w:pPr>
        <w:widowControl w:val="0"/>
        <w:ind w:firstLine="708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16.5. Підготовка пропозицій щодо проведення спеціальних робіт і заходів з цивільного захисту та їх забезпечення під час ліквідації наслідків надзвичайних ситуацій, управління підпорядкованими підрозділами які залучаються до таких робіт та заходів.</w:t>
      </w:r>
    </w:p>
    <w:p w:rsidR="00D41018" w:rsidRPr="00606778" w:rsidRDefault="00D41018" w:rsidP="00D41018">
      <w:pPr>
        <w:widowControl w:val="0"/>
        <w:ind w:firstLine="708"/>
        <w:jc w:val="both"/>
        <w:rPr>
          <w:rFonts w:ascii="Arial" w:hAnsi="Arial" w:cs="Arial"/>
          <w:szCs w:val="24"/>
          <w:lang w:eastAsia="uk-UA"/>
        </w:rPr>
      </w:pPr>
      <w:r w:rsidRPr="00606778">
        <w:rPr>
          <w:rFonts w:ascii="Arial" w:hAnsi="Arial" w:cs="Arial"/>
          <w:szCs w:val="24"/>
          <w:lang w:eastAsia="uk-UA"/>
        </w:rPr>
        <w:t>16.6. Координація заходів, які здійснюють суб’єкти господарювання незалежно від форми власності, щодо дотримання встановленого режиму світломаскування в особливий період.</w:t>
      </w:r>
    </w:p>
    <w:p w:rsidR="00D41018" w:rsidRPr="00606778" w:rsidRDefault="00D41018" w:rsidP="00D41018">
      <w:pPr>
        <w:widowControl w:val="0"/>
        <w:ind w:firstLine="708"/>
        <w:jc w:val="both"/>
        <w:rPr>
          <w:rFonts w:ascii="Arial" w:hAnsi="Arial" w:cs="Arial"/>
          <w:szCs w:val="24"/>
          <w:lang w:eastAsia="uk-UA"/>
        </w:rPr>
      </w:pPr>
    </w:p>
    <w:p w:rsidR="00D41018" w:rsidRPr="00606778" w:rsidRDefault="00D41018" w:rsidP="00D41018">
      <w:pPr>
        <w:rPr>
          <w:rFonts w:ascii="Arial" w:hAnsi="Arial" w:cs="Arial"/>
          <w:szCs w:val="24"/>
        </w:rPr>
      </w:pPr>
      <w:bookmarkStart w:id="4" w:name="389"/>
      <w:bookmarkEnd w:id="4"/>
    </w:p>
    <w:p w:rsidR="00D41018" w:rsidRPr="00606778" w:rsidRDefault="00D41018" w:rsidP="00D41018">
      <w:pPr>
        <w:rPr>
          <w:rFonts w:ascii="Arial" w:hAnsi="Arial" w:cs="Arial"/>
          <w:szCs w:val="24"/>
        </w:rPr>
      </w:pPr>
    </w:p>
    <w:p w:rsidR="005B7400" w:rsidRPr="005B7400" w:rsidRDefault="005B7400" w:rsidP="005B7400">
      <w:pPr>
        <w:pStyle w:val="ad"/>
        <w:contextualSpacing/>
        <w:jc w:val="both"/>
        <w:rPr>
          <w:rFonts w:ascii="Arial" w:hAnsi="Arial" w:cs="Arial"/>
          <w:sz w:val="24"/>
        </w:rPr>
      </w:pPr>
      <w:r w:rsidRPr="005B7400">
        <w:rPr>
          <w:rFonts w:ascii="Arial" w:hAnsi="Arial" w:cs="Arial"/>
          <w:sz w:val="24"/>
        </w:rPr>
        <w:t>Начальник управління</w:t>
      </w:r>
    </w:p>
    <w:p w:rsidR="005B7400" w:rsidRPr="005B7400" w:rsidRDefault="005B7400" w:rsidP="005B7400">
      <w:pPr>
        <w:pStyle w:val="ad"/>
        <w:contextualSpacing/>
        <w:jc w:val="both"/>
        <w:rPr>
          <w:rFonts w:ascii="Arial" w:hAnsi="Arial" w:cs="Arial"/>
          <w:sz w:val="24"/>
        </w:rPr>
      </w:pPr>
      <w:r w:rsidRPr="005B7400">
        <w:rPr>
          <w:rFonts w:ascii="Arial" w:hAnsi="Arial" w:cs="Arial"/>
          <w:sz w:val="24"/>
        </w:rPr>
        <w:t xml:space="preserve">з питань цивільного захисту </w:t>
      </w:r>
    </w:p>
    <w:p w:rsidR="005B7400" w:rsidRPr="005B7400" w:rsidRDefault="005B7400" w:rsidP="005B7400">
      <w:pPr>
        <w:pStyle w:val="ad"/>
        <w:contextualSpacing/>
        <w:jc w:val="both"/>
        <w:rPr>
          <w:rFonts w:ascii="Arial" w:hAnsi="Arial" w:cs="Arial"/>
          <w:sz w:val="24"/>
        </w:rPr>
      </w:pPr>
      <w:r w:rsidRPr="005B7400">
        <w:rPr>
          <w:rFonts w:ascii="Arial" w:hAnsi="Arial" w:cs="Arial"/>
          <w:sz w:val="24"/>
        </w:rPr>
        <w:t>та територіальної оборони</w:t>
      </w:r>
      <w:r w:rsidRPr="005B7400">
        <w:rPr>
          <w:rFonts w:ascii="Arial" w:hAnsi="Arial" w:cs="Arial"/>
          <w:sz w:val="24"/>
        </w:rPr>
        <w:tab/>
      </w:r>
      <w:r w:rsidRPr="005B7400">
        <w:rPr>
          <w:rFonts w:ascii="Arial" w:hAnsi="Arial" w:cs="Arial"/>
          <w:sz w:val="24"/>
        </w:rPr>
        <w:tab/>
        <w:t xml:space="preserve">  </w:t>
      </w:r>
      <w:r w:rsidR="0038758F">
        <w:rPr>
          <w:rFonts w:ascii="Arial" w:hAnsi="Arial" w:cs="Arial"/>
          <w:i/>
          <w:sz w:val="24"/>
        </w:rPr>
        <w:tab/>
      </w:r>
      <w:r w:rsidRPr="005B7400">
        <w:rPr>
          <w:rFonts w:ascii="Arial" w:hAnsi="Arial" w:cs="Arial"/>
          <w:i/>
          <w:sz w:val="24"/>
        </w:rPr>
        <w:tab/>
      </w:r>
      <w:r w:rsidRPr="005B7400">
        <w:rPr>
          <w:rFonts w:ascii="Arial" w:hAnsi="Arial" w:cs="Arial"/>
          <w:i/>
          <w:sz w:val="24"/>
        </w:rPr>
        <w:tab/>
      </w:r>
      <w:r w:rsidRPr="005B7400">
        <w:rPr>
          <w:rFonts w:ascii="Arial" w:hAnsi="Arial" w:cs="Arial"/>
          <w:sz w:val="24"/>
        </w:rPr>
        <w:t>Микола ЯЛОВИЙ</w:t>
      </w:r>
    </w:p>
    <w:p w:rsidR="00D41018" w:rsidRPr="005B7400" w:rsidRDefault="00D41018" w:rsidP="00D41018">
      <w:pPr>
        <w:rPr>
          <w:rFonts w:ascii="Arial" w:hAnsi="Arial" w:cs="Arial"/>
          <w:szCs w:val="24"/>
          <w:lang w:val="ru-RU"/>
        </w:rPr>
      </w:pPr>
    </w:p>
    <w:p w:rsidR="00D41018" w:rsidRPr="00606778" w:rsidRDefault="00D41018" w:rsidP="00D4101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490" w:right="-5"/>
        <w:jc w:val="center"/>
        <w:rPr>
          <w:rFonts w:ascii="Arial" w:hAnsi="Arial" w:cs="Arial"/>
          <w:sz w:val="24"/>
          <w:szCs w:val="24"/>
        </w:rPr>
      </w:pPr>
    </w:p>
    <w:p w:rsidR="00D41018" w:rsidRPr="00606778" w:rsidRDefault="00D41018" w:rsidP="00D4101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490" w:right="-5"/>
        <w:jc w:val="center"/>
        <w:rPr>
          <w:rFonts w:ascii="Arial" w:hAnsi="Arial" w:cs="Arial"/>
          <w:sz w:val="24"/>
          <w:szCs w:val="24"/>
        </w:rPr>
      </w:pPr>
    </w:p>
    <w:p w:rsidR="00D41018" w:rsidRPr="00606778" w:rsidRDefault="00D41018" w:rsidP="00D4101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490" w:right="-5"/>
        <w:jc w:val="center"/>
        <w:rPr>
          <w:rFonts w:ascii="Arial" w:hAnsi="Arial" w:cs="Arial"/>
          <w:sz w:val="24"/>
          <w:szCs w:val="24"/>
        </w:rPr>
      </w:pPr>
    </w:p>
    <w:p w:rsidR="00D41018" w:rsidRPr="00606778" w:rsidRDefault="00D41018" w:rsidP="00D4101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490" w:right="-5"/>
        <w:jc w:val="center"/>
        <w:rPr>
          <w:rFonts w:ascii="Arial" w:hAnsi="Arial" w:cs="Arial"/>
          <w:sz w:val="24"/>
          <w:szCs w:val="24"/>
        </w:rPr>
      </w:pPr>
    </w:p>
    <w:p w:rsidR="00D41018" w:rsidRPr="00606778" w:rsidRDefault="00D41018" w:rsidP="00D4101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490" w:right="-5"/>
        <w:jc w:val="center"/>
        <w:rPr>
          <w:rFonts w:ascii="Arial" w:hAnsi="Arial" w:cs="Arial"/>
          <w:sz w:val="24"/>
          <w:szCs w:val="24"/>
        </w:rPr>
      </w:pPr>
    </w:p>
    <w:p w:rsidR="00D41018" w:rsidRPr="00606778" w:rsidRDefault="00D41018" w:rsidP="00D4101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490" w:right="-5"/>
        <w:jc w:val="center"/>
        <w:rPr>
          <w:rFonts w:ascii="Arial" w:hAnsi="Arial" w:cs="Arial"/>
          <w:sz w:val="24"/>
          <w:szCs w:val="24"/>
        </w:rPr>
      </w:pPr>
    </w:p>
    <w:p w:rsidR="00D41018" w:rsidRPr="00606778" w:rsidRDefault="00D41018" w:rsidP="00D4101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490" w:right="-5"/>
        <w:jc w:val="center"/>
        <w:rPr>
          <w:rFonts w:ascii="Arial" w:hAnsi="Arial" w:cs="Arial"/>
          <w:sz w:val="24"/>
          <w:szCs w:val="24"/>
        </w:rPr>
      </w:pPr>
    </w:p>
    <w:p w:rsidR="00D41018" w:rsidRPr="00606778" w:rsidRDefault="00D41018" w:rsidP="00D4101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490" w:right="-5"/>
        <w:jc w:val="center"/>
        <w:rPr>
          <w:rFonts w:ascii="Arial" w:hAnsi="Arial" w:cs="Arial"/>
          <w:sz w:val="24"/>
          <w:szCs w:val="24"/>
        </w:rPr>
      </w:pPr>
    </w:p>
    <w:p w:rsidR="00D41018" w:rsidRPr="00606778" w:rsidRDefault="00D41018" w:rsidP="00D4101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490" w:right="-5"/>
        <w:jc w:val="center"/>
        <w:rPr>
          <w:rFonts w:ascii="Arial" w:hAnsi="Arial" w:cs="Arial"/>
          <w:sz w:val="24"/>
          <w:szCs w:val="24"/>
        </w:rPr>
      </w:pPr>
    </w:p>
    <w:p w:rsidR="00D41018" w:rsidRPr="00606778" w:rsidRDefault="00D41018" w:rsidP="00D4101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490" w:right="-5"/>
        <w:jc w:val="center"/>
        <w:rPr>
          <w:rFonts w:ascii="Arial" w:hAnsi="Arial" w:cs="Arial"/>
          <w:sz w:val="24"/>
          <w:szCs w:val="24"/>
        </w:rPr>
      </w:pPr>
    </w:p>
    <w:p w:rsidR="00D41018" w:rsidRPr="00606778" w:rsidRDefault="00D41018" w:rsidP="00D4101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490" w:right="-5"/>
        <w:jc w:val="center"/>
        <w:rPr>
          <w:rFonts w:ascii="Arial" w:hAnsi="Arial" w:cs="Arial"/>
          <w:sz w:val="24"/>
          <w:szCs w:val="24"/>
        </w:rPr>
      </w:pPr>
    </w:p>
    <w:p w:rsidR="00D41018" w:rsidRPr="00606778" w:rsidRDefault="00D41018" w:rsidP="00D4101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490" w:right="-5"/>
        <w:jc w:val="center"/>
        <w:rPr>
          <w:rFonts w:ascii="Arial" w:hAnsi="Arial" w:cs="Arial"/>
          <w:sz w:val="24"/>
          <w:szCs w:val="24"/>
        </w:rPr>
      </w:pPr>
    </w:p>
    <w:p w:rsidR="00D41018" w:rsidRPr="00606778" w:rsidRDefault="00D41018" w:rsidP="00D4101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490" w:right="-5"/>
        <w:jc w:val="center"/>
        <w:rPr>
          <w:rFonts w:ascii="Arial" w:hAnsi="Arial" w:cs="Arial"/>
          <w:sz w:val="24"/>
          <w:szCs w:val="24"/>
        </w:rPr>
      </w:pPr>
    </w:p>
    <w:p w:rsidR="00D41018" w:rsidRPr="00606778" w:rsidRDefault="00D41018" w:rsidP="00D4101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490" w:right="-5"/>
        <w:jc w:val="center"/>
        <w:rPr>
          <w:rFonts w:ascii="Arial" w:hAnsi="Arial" w:cs="Arial"/>
          <w:szCs w:val="24"/>
        </w:rPr>
        <w:sectPr w:rsidR="00D41018" w:rsidRPr="00606778" w:rsidSect="005B7400">
          <w:pgSz w:w="11906" w:h="16838" w:code="9"/>
          <w:pgMar w:top="851" w:right="567" w:bottom="567" w:left="1985" w:header="709" w:footer="709" w:gutter="0"/>
          <w:cols w:space="708"/>
          <w:titlePg/>
          <w:docGrid w:linePitch="381"/>
        </w:sectPr>
      </w:pPr>
    </w:p>
    <w:p w:rsidR="00D41018" w:rsidRPr="00A16DF9" w:rsidRDefault="00D41018" w:rsidP="00D4101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490" w:right="-5"/>
        <w:jc w:val="center"/>
        <w:rPr>
          <w:rFonts w:ascii="Arial" w:hAnsi="Arial" w:cs="Arial"/>
          <w:sz w:val="24"/>
          <w:szCs w:val="24"/>
        </w:rPr>
      </w:pPr>
      <w:r w:rsidRPr="00A16DF9">
        <w:rPr>
          <w:rFonts w:ascii="Arial" w:hAnsi="Arial" w:cs="Arial"/>
          <w:sz w:val="24"/>
          <w:szCs w:val="24"/>
        </w:rPr>
        <w:lastRenderedPageBreak/>
        <w:t>Додаток 3</w:t>
      </w:r>
    </w:p>
    <w:p w:rsidR="00D41018" w:rsidRPr="00A16DF9" w:rsidRDefault="00D41018" w:rsidP="00D4101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490" w:right="-5"/>
        <w:jc w:val="both"/>
        <w:rPr>
          <w:rFonts w:ascii="Arial" w:hAnsi="Arial" w:cs="Arial"/>
          <w:sz w:val="24"/>
          <w:szCs w:val="24"/>
        </w:rPr>
      </w:pPr>
      <w:r w:rsidRPr="00A16DF9">
        <w:rPr>
          <w:rFonts w:ascii="Arial" w:hAnsi="Arial" w:cs="Arial"/>
          <w:sz w:val="24"/>
          <w:szCs w:val="24"/>
        </w:rPr>
        <w:t>до Положення про ланку Львівської міської територіальної громади територіальної підсистеми єдиної державної системи цивільного захисту Львівської області</w:t>
      </w:r>
    </w:p>
    <w:p w:rsidR="00D41018" w:rsidRPr="00B151F7" w:rsidRDefault="00D41018" w:rsidP="00D41018">
      <w:pPr>
        <w:pStyle w:val="afff0"/>
        <w:rPr>
          <w:rFonts w:ascii="Arial" w:hAnsi="Arial" w:cs="Arial"/>
          <w:sz w:val="24"/>
          <w:szCs w:val="24"/>
        </w:rPr>
      </w:pPr>
      <w:r w:rsidRPr="00B151F7">
        <w:rPr>
          <w:rFonts w:ascii="Arial" w:hAnsi="Arial" w:cs="Arial"/>
          <w:sz w:val="24"/>
          <w:szCs w:val="24"/>
        </w:rPr>
        <w:t xml:space="preserve">ПЕРЕЛІК </w:t>
      </w:r>
      <w:r w:rsidRPr="00B151F7">
        <w:rPr>
          <w:rFonts w:ascii="Arial" w:hAnsi="Arial" w:cs="Arial"/>
          <w:sz w:val="24"/>
          <w:szCs w:val="24"/>
        </w:rPr>
        <w:br/>
        <w:t>сил цивільного захисту ланки Львівської міської територіальної громади територіальної підсистеми єдиної державної системи цивільного захисту  Львівської області та сил цивільного захисту області які дислокуються на території Львівської міської територіальної громади</w:t>
      </w:r>
    </w:p>
    <w:p w:rsidR="00D41018" w:rsidRPr="00606778" w:rsidRDefault="00D41018" w:rsidP="00D41018">
      <w:pPr>
        <w:widowControl w:val="0"/>
        <w:rPr>
          <w:rFonts w:ascii="Arial" w:hAnsi="Arial" w:cs="Arial"/>
          <w:b/>
          <w:szCs w:val="24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4895"/>
        <w:gridCol w:w="2979"/>
        <w:gridCol w:w="3147"/>
        <w:gridCol w:w="1276"/>
        <w:gridCol w:w="2976"/>
      </w:tblGrid>
      <w:tr w:rsidR="00D41018" w:rsidRPr="00DD2038" w:rsidTr="00E23E3D">
        <w:trPr>
          <w:cantSplit/>
          <w:trHeight w:val="1779"/>
          <w:tblHeader/>
        </w:trPr>
        <w:tc>
          <w:tcPr>
            <w:tcW w:w="598" w:type="dxa"/>
            <w:shd w:val="clear" w:color="auto" w:fill="FFFFFF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FFFFFF"/>
            <w:vAlign w:val="center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Найменування підрозділу</w:t>
            </w:r>
          </w:p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та відомча (територіальна)</w:t>
            </w:r>
          </w:p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належність</w:t>
            </w:r>
          </w:p>
        </w:tc>
        <w:tc>
          <w:tcPr>
            <w:tcW w:w="2979" w:type="dxa"/>
            <w:shd w:val="clear" w:color="auto" w:fill="FFFFFF"/>
            <w:vAlign w:val="center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Найменування формувань</w:t>
            </w:r>
          </w:p>
        </w:tc>
        <w:tc>
          <w:tcPr>
            <w:tcW w:w="3147" w:type="dxa"/>
            <w:shd w:val="clear" w:color="auto" w:fill="FFFFFF"/>
            <w:vAlign w:val="center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Місце розташування та телефон</w:t>
            </w:r>
          </w:p>
        </w:tc>
        <w:tc>
          <w:tcPr>
            <w:tcW w:w="1276" w:type="dxa"/>
            <w:shd w:val="clear" w:color="auto" w:fill="FFFFFF"/>
            <w:textDirection w:val="btLr"/>
            <w:vAlign w:val="center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Склад, чисельність формування /чисельність чергової зміни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Завдання, які виконує формування, райони (об’єкти)</w:t>
            </w:r>
          </w:p>
        </w:tc>
      </w:tr>
      <w:tr w:rsidR="00D41018" w:rsidRPr="00DD2038" w:rsidTr="00E23E3D">
        <w:trPr>
          <w:trHeight w:val="271"/>
        </w:trPr>
        <w:tc>
          <w:tcPr>
            <w:tcW w:w="15871" w:type="dxa"/>
            <w:gridSpan w:val="6"/>
            <w:shd w:val="clear" w:color="auto" w:fill="auto"/>
            <w:vAlign w:val="center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СИЛИ ПОЖЕЖНО-РЯТУВАЛЬНОЇ СПЕЦІАЛІЗОВАНОЇ СЛУЖБИ ЛЬВІВСЬКОЇ ОБЛАСТІ ЯКІ ДИСЛОКУЮТЬСЯ НА ТЕРИТОРІЇ ЛЬВІВСЬКОЇ МІСЬКОЇ ТЕРИТОРІАЛЬНОЇ ГРОМАДИ</w:t>
            </w:r>
          </w:p>
        </w:tc>
      </w:tr>
      <w:tr w:rsidR="00D41018" w:rsidRPr="00DD2038" w:rsidTr="00E23E3D">
        <w:trPr>
          <w:trHeight w:val="275"/>
        </w:trPr>
        <w:tc>
          <w:tcPr>
            <w:tcW w:w="15871" w:type="dxa"/>
            <w:gridSpan w:val="6"/>
            <w:shd w:val="clear" w:color="auto" w:fill="auto"/>
            <w:vAlign w:val="center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СИЛИ, ЯКІ ПІДПОРЯДКОВУЮТЬСЯ ДСНС УКРАЇНИ</w:t>
            </w:r>
          </w:p>
        </w:tc>
      </w:tr>
      <w:tr w:rsidR="00D41018" w:rsidRPr="00DD2038" w:rsidTr="00E23E3D">
        <w:trPr>
          <w:trHeight w:val="279"/>
        </w:trPr>
        <w:tc>
          <w:tcPr>
            <w:tcW w:w="15871" w:type="dxa"/>
            <w:gridSpan w:val="6"/>
            <w:shd w:val="clear" w:color="auto" w:fill="auto"/>
            <w:vAlign w:val="center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 xml:space="preserve">ОПЕРАТИВНА ГРУПА ТА ЧЕРГОВА ЗМІНА УПРАВЛІННЯ ЗАПОБІГАННЯ НАДЗВИЧАЙНИХ СИТУАЦІЙ ТА ЦИВІЛЬНОГО ЗАХИСТУ </w:t>
            </w:r>
          </w:p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ГОЛОВНОГО УПРАВЛІННЯ ДСНС УКРАЇНИ У ЛЬВІВСЬКІЙ ОБЛАСТІ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Управління запобігання НС та ЦЗ по Львівській міській територіальній громаді Головного управління ДСНС України у Львівській області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Оперативна група Управління запобігання НС та ЦЗ по Львівській міській територіальній громаді Головного управління ДСНС України у Львівській області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5B7400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 xml:space="preserve">м. Львів, вул. Володимира </w:t>
            </w:r>
            <w:r w:rsidR="00D41018" w:rsidRPr="00DD2038">
              <w:rPr>
                <w:rFonts w:ascii="Arial" w:hAnsi="Arial" w:cs="Arial"/>
                <w:sz w:val="20"/>
              </w:rPr>
              <w:t>Великого, 56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(032) 263-83-91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25/3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</w:rPr>
            </w:pPr>
            <w:r w:rsidRPr="00DD2038">
              <w:rPr>
                <w:rFonts w:ascii="Arial" w:hAnsi="Arial" w:cs="Arial"/>
                <w:sz w:val="20"/>
              </w:rPr>
              <w:t>Організація виконання заходів гасіння пожеж, рятування і  виконання АР та ІНР</w:t>
            </w:r>
          </w:p>
        </w:tc>
      </w:tr>
      <w:tr w:rsidR="00D41018" w:rsidRPr="00DD2038" w:rsidTr="00E23E3D">
        <w:trPr>
          <w:trHeight w:val="124"/>
        </w:trPr>
        <w:tc>
          <w:tcPr>
            <w:tcW w:w="8472" w:type="dxa"/>
            <w:gridSpan w:val="3"/>
            <w:shd w:val="clear" w:color="auto" w:fill="auto"/>
          </w:tcPr>
          <w:p w:rsidR="00D41018" w:rsidRPr="00DD2038" w:rsidRDefault="00D41018" w:rsidP="00E23E3D">
            <w:pPr>
              <w:ind w:left="142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Всього за підпорядковані підрозділи Управління запобігання НС та ЦЗ по Львівській міській територіальній громаді ГУ ДСНСУ у Львівській області: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25/3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1018" w:rsidRPr="00DD2038" w:rsidTr="00E23E3D">
        <w:trPr>
          <w:trHeight w:val="124"/>
        </w:trPr>
        <w:tc>
          <w:tcPr>
            <w:tcW w:w="15871" w:type="dxa"/>
            <w:gridSpan w:val="6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АВАРІЙНО-РЯТУВАЛЬНІ ЗАГОНИ, ПОЖЕЖНО-РЯТУВАЛЬНІ ЗАГОНИ, ПОЖЕЖНО-РЯТУВАЛЬНІ ПІДРОЗДІЛИ,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Cs w:val="24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УПРАВЛІННЯ ЗАПОБІГАННЯ НАДЗВИЧАЙНИХ СИТУАЦІЙ ТА ЦИВІЛЬНОГО ЗАХИСТУ ГУ ДСНС УКРАЇНИ У ЛЬВІВСЬКІЙ ОБЛАСТІ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Управління запобігання НС та ЦЗ по Львівській міській територіальній громаді Головного управління ДСНС України у Львівській області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1 ДПРЗ</w:t>
            </w:r>
          </w:p>
        </w:tc>
        <w:tc>
          <w:tcPr>
            <w:tcW w:w="3147" w:type="dxa"/>
            <w:shd w:val="clear" w:color="auto" w:fill="auto"/>
          </w:tcPr>
          <w:p w:rsidR="005B7400" w:rsidRPr="00DD2038" w:rsidRDefault="005B7400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 вул.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Б.</w:t>
            </w:r>
            <w:r w:rsidR="005B7400" w:rsidRPr="00DD2038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Хмельницького,</w:t>
            </w:r>
            <w:r w:rsidR="003A356F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193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(032) 252 02 04, 067 740 51 55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5/-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Гасіння пожеж, рятування і  виконання АР та ІНР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Управління запобігання НС та ЦЗ по Львівській міській територіальній громаді Головного управління ДСНС України у Львівській області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1 ДПРЧ 1 ДПРЗ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вул. Підвальна, 6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239-02-55, 239-02-58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62/5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Гасіння пожеж, рятування і  виконання АР та ІНР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Управління запобігання НС та ЦЗ по Львівській міській територіальній громаді Головного управління ДСНС України у Львівській області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3 ДПРЧ 1ДПРЗ</w:t>
            </w:r>
          </w:p>
        </w:tc>
        <w:tc>
          <w:tcPr>
            <w:tcW w:w="3147" w:type="dxa"/>
            <w:shd w:val="clear" w:color="auto" w:fill="auto"/>
          </w:tcPr>
          <w:p w:rsidR="005B7400" w:rsidRPr="00DD2038" w:rsidRDefault="005B7400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 вул.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Б.</w:t>
            </w:r>
            <w:r w:rsidR="005B7400" w:rsidRPr="00DD2038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Хмельницького,193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(032) 252 02 04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48/8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Гасіння пожеж, рятування і  виконання АР та ІНР</w:t>
            </w:r>
          </w:p>
        </w:tc>
      </w:tr>
      <w:tr w:rsidR="00D41018" w:rsidRPr="00DD2038" w:rsidTr="00E23E3D">
        <w:trPr>
          <w:trHeight w:val="411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Управління запобігання НС та ЦЗ по Львівській міській територіальній громаді Головного управління ДСНС України у Львівській області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61 ДПРЧ 1ДПРЗ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Винники, вул. Генерала Сергія Дмитровського, 14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296-33-39, 067-740-51-61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27/3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Гасіння пожеж, рятування і  виконання АР та ІНР</w:t>
            </w:r>
          </w:p>
        </w:tc>
      </w:tr>
      <w:tr w:rsidR="00D41018" w:rsidRPr="00DD2038" w:rsidTr="00A16DF9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Управління запобігання НС та ЦЗ по Львівській міській територіальній громаді Головного управління ДСНС України у Львівській області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 ДПРЗ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 xml:space="preserve">м. Львів, вул. </w:t>
            </w:r>
            <w:r w:rsidR="005B7400" w:rsidRPr="00DD2038">
              <w:rPr>
                <w:rFonts w:ascii="Arial" w:hAnsi="Arial" w:cs="Arial"/>
                <w:sz w:val="20"/>
              </w:rPr>
              <w:t xml:space="preserve">Т. </w:t>
            </w:r>
            <w:r w:rsidRPr="00DD2038">
              <w:rPr>
                <w:rFonts w:ascii="Arial" w:hAnsi="Arial" w:cs="Arial"/>
                <w:sz w:val="20"/>
              </w:rPr>
              <w:t>Шевченка, 325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(032) 291-39-83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6/-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Гасіння пожеж, рятування і  виконання АР та ІНР</w:t>
            </w:r>
          </w:p>
        </w:tc>
      </w:tr>
      <w:tr w:rsidR="00D41018" w:rsidRPr="00DD2038" w:rsidTr="00A16DF9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Управління запобігання НС та ЦЗ по Львівській міській територіальній громаді Головного управління ДСНС України у Львівській області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 ДПРЧ 2 ДПРЗ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Львів, вул</w:t>
            </w:r>
            <w:r w:rsidRPr="003A356F">
              <w:rPr>
                <w:rFonts w:ascii="Arial" w:hAnsi="Arial" w:cs="Arial"/>
                <w:sz w:val="20"/>
              </w:rPr>
              <w:t xml:space="preserve">. </w:t>
            </w:r>
            <w:r w:rsidR="003A356F" w:rsidRPr="003A356F">
              <w:rPr>
                <w:rFonts w:ascii="Arial" w:hAnsi="Arial" w:cs="Arial"/>
                <w:sz w:val="20"/>
              </w:rPr>
              <w:t xml:space="preserve">Г. </w:t>
            </w:r>
            <w:r w:rsidRPr="003A356F">
              <w:rPr>
                <w:rFonts w:ascii="Arial" w:hAnsi="Arial" w:cs="Arial"/>
                <w:sz w:val="20"/>
              </w:rPr>
              <w:t xml:space="preserve">Кузневича, </w:t>
            </w:r>
            <w:r w:rsidRPr="00DD2038">
              <w:rPr>
                <w:rFonts w:ascii="Arial" w:hAnsi="Arial" w:cs="Arial"/>
                <w:sz w:val="20"/>
              </w:rPr>
              <w:t>6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 xml:space="preserve"> (032) 292-61-05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55/8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Гасіння пожеж, рятування і  виконання АР та ІНР</w:t>
            </w:r>
          </w:p>
        </w:tc>
      </w:tr>
      <w:tr w:rsidR="00D41018" w:rsidRPr="00DD2038" w:rsidTr="00A16DF9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Управління запобігання НС та ЦЗ по Львівській міській територіальній громаді Головного управління ДСНС України у Львівській області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kern w:val="2"/>
                <w:sz w:val="20"/>
              </w:rPr>
              <w:t>31 ДПРЧ 2 ДПРЗ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 xml:space="preserve">м. Львів, вул. </w:t>
            </w:r>
            <w:r w:rsidR="005B7400" w:rsidRPr="00DD2038">
              <w:rPr>
                <w:rFonts w:ascii="Arial" w:hAnsi="Arial" w:cs="Arial"/>
                <w:sz w:val="20"/>
              </w:rPr>
              <w:t xml:space="preserve">Т. </w:t>
            </w:r>
            <w:r w:rsidRPr="00DD2038">
              <w:rPr>
                <w:rFonts w:ascii="Arial" w:hAnsi="Arial" w:cs="Arial"/>
                <w:sz w:val="20"/>
              </w:rPr>
              <w:t>Шевченка, 325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 xml:space="preserve"> (032) 291-39-83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48/12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Гасіння пожеж, рятування і  виконання АР та ІНР</w:t>
            </w:r>
          </w:p>
        </w:tc>
      </w:tr>
      <w:tr w:rsidR="00D41018" w:rsidRPr="00DD2038" w:rsidTr="00A16DF9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Управління запобігання НС та ЦЗ по Львівській міській територіальній громаді Головного управління ДСНС України у Львівській області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kern w:val="2"/>
                <w:sz w:val="20"/>
              </w:rPr>
              <w:t>32 ДПРЧ 2 ДПРЗ</w:t>
            </w:r>
          </w:p>
        </w:tc>
        <w:tc>
          <w:tcPr>
            <w:tcW w:w="3147" w:type="dxa"/>
            <w:shd w:val="clear" w:color="auto" w:fill="auto"/>
          </w:tcPr>
          <w:p w:rsidR="0066072D" w:rsidRDefault="0066072D" w:rsidP="00E23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селище</w:t>
            </w:r>
            <w:r w:rsidR="00D41018" w:rsidRPr="00DD2038">
              <w:rPr>
                <w:rFonts w:ascii="Arial" w:hAnsi="Arial" w:cs="Arial"/>
                <w:sz w:val="20"/>
              </w:rPr>
              <w:t xml:space="preserve"> Брюховичі</w:t>
            </w:r>
            <w:r w:rsidR="005B7400" w:rsidRPr="00DD2038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вул. Незалежності, 56,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(032) 234-68-48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22/4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Гасіння пожеж, рятування і  виконання АР та ІНР</w:t>
            </w:r>
          </w:p>
        </w:tc>
      </w:tr>
      <w:tr w:rsidR="00D41018" w:rsidRPr="00DD2038" w:rsidTr="00A16DF9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Управління запобігання НС та ЦЗ по Львівській міській територіальній громаді Головного управління ДСНС України у Львівській області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3 ДПРЗ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Львів, вул. Вулецька, 11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(032) 270-54-66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6/-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Гасіння пожеж, рятування і  виконання АР та ІНР</w:t>
            </w:r>
          </w:p>
        </w:tc>
      </w:tr>
      <w:tr w:rsidR="00D41018" w:rsidRPr="00DD2038" w:rsidTr="00A16DF9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Управління запобігання НС та ЦЗ по Львівській міській територіальній громаді Головного управління ДСНС України у Львівській області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4 ДПРЧ 3ДПРЗ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5B7400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 xml:space="preserve">м. Львів, вул. Володимира </w:t>
            </w:r>
            <w:r w:rsidR="00D41018" w:rsidRPr="00DD2038">
              <w:rPr>
                <w:rFonts w:ascii="Arial" w:hAnsi="Arial" w:cs="Arial"/>
                <w:sz w:val="20"/>
              </w:rPr>
              <w:t>Великого, 56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(032) 263-83-91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67/10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Гасіння пожеж, рятування і  виконання АР та ІНР</w:t>
            </w:r>
          </w:p>
        </w:tc>
      </w:tr>
      <w:tr w:rsidR="00D41018" w:rsidRPr="00DD2038" w:rsidTr="00A16DF9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Управління запобігання НС та ЦЗ по Львівській міській територіальній громаді Головного управління ДСНС України у Львівській області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29 ДПРЧ 3ДПРЗ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Львів, вул. Вулецька, 11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 xml:space="preserve"> (032) 270-54-66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52/5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Гасіння пожеж, рятування і  виконання АР та ІНР</w:t>
            </w:r>
          </w:p>
        </w:tc>
      </w:tr>
      <w:tr w:rsidR="00D41018" w:rsidRPr="00DD2038" w:rsidTr="00A16DF9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Управління запобігання НС та ЦЗ по Львівській міській територіальній громаді Головного управління ДСНС України у Львівській області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30 ДПРЧ 3 ДПРЗ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Львів, вул. Козельницька, 9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(032) 239-02-76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39/3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Гасіння пожеж, рятування і  виконання АР та ІНР</w:t>
            </w:r>
          </w:p>
        </w:tc>
      </w:tr>
      <w:tr w:rsidR="00D41018" w:rsidRPr="00DD2038" w:rsidTr="00E23E3D">
        <w:trPr>
          <w:trHeight w:val="124"/>
        </w:trPr>
        <w:tc>
          <w:tcPr>
            <w:tcW w:w="8472" w:type="dxa"/>
            <w:gridSpan w:val="3"/>
            <w:shd w:val="clear" w:color="auto" w:fill="auto"/>
          </w:tcPr>
          <w:p w:rsidR="00DD2038" w:rsidRPr="00F6250E" w:rsidRDefault="00D41018" w:rsidP="00F6250E">
            <w:pPr>
              <w:ind w:left="142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lastRenderedPageBreak/>
              <w:t>Всього за підпорядковані підрозділи Управління запобігання НС та ЦЗ по Львівській міській територіальній громаді ГУ ДСНСУ у Львівській області: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437/61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1018" w:rsidRPr="00DD2038" w:rsidTr="00E23E3D">
        <w:trPr>
          <w:trHeight w:val="124"/>
        </w:trPr>
        <w:tc>
          <w:tcPr>
            <w:tcW w:w="15871" w:type="dxa"/>
            <w:gridSpan w:val="6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ІНШІ СИЛИ ДСНС УКРАЇНИ, ЯКІ ДИСЛОКУЮТЬСЯ НА ТЕРИТОРІЇ ЛЬВІВСЬКОЇ МІСЬКОЇ ТЕРИТОРІАЛЬНОЇ ГРОМАДИ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Головний авіаційний координаційний центр пошуку і рятування, м. Київ бюджетної установи «Служба координації авіаційних робіт з пошуку і рятування ДСНС України»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ind w:right="-108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Західний авіаційний допоміжний центр пошуку і рятування Головного авіаційного ко</w:t>
            </w:r>
            <w:r w:rsidR="0066072D">
              <w:rPr>
                <w:rFonts w:ascii="Arial" w:hAnsi="Arial" w:cs="Arial"/>
                <w:sz w:val="20"/>
              </w:rPr>
              <w:t>о</w:t>
            </w:r>
            <w:r w:rsidRPr="00DD2038">
              <w:rPr>
                <w:rFonts w:ascii="Arial" w:hAnsi="Arial" w:cs="Arial"/>
                <w:sz w:val="20"/>
              </w:rPr>
              <w:t>рдинаційного центру пошуку та рятування ДСНС України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Львів,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вул. Любінська, 217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будівля Украероруху</w:t>
            </w:r>
          </w:p>
          <w:p w:rsidR="00DD2038" w:rsidRPr="00DD2038" w:rsidRDefault="00DD203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(032) 297-26-59,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(032) 295-19-08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8/-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Координація авіаційних робіт з пошуку і рятуванню потерпілих в наслідок авіакатастроф (аварій)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ind w:firstLine="119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Український гідрометеорологічний центр ДСНС України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Львівський регіональний центр з гідрометеорології</w:t>
            </w:r>
          </w:p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ДСНС України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pStyle w:val="aff9"/>
              <w:widowControl w:val="0"/>
              <w:jc w:val="center"/>
              <w:rPr>
                <w:rFonts w:ascii="Arial" w:hAnsi="Arial" w:cs="Arial"/>
                <w:bCs/>
                <w:lang w:val="uk-UA"/>
              </w:rPr>
            </w:pPr>
            <w:r w:rsidRPr="00DD2038">
              <w:rPr>
                <w:rFonts w:ascii="Arial" w:hAnsi="Arial" w:cs="Arial"/>
                <w:bCs/>
                <w:lang w:val="uk-UA"/>
              </w:rPr>
              <w:t>м. Львів,</w:t>
            </w:r>
          </w:p>
          <w:p w:rsidR="00DD2038" w:rsidRDefault="00DD2038" w:rsidP="00E23E3D">
            <w:pPr>
              <w:pStyle w:val="aff9"/>
              <w:widowControl w:val="0"/>
              <w:jc w:val="center"/>
              <w:rPr>
                <w:rFonts w:ascii="Arial" w:hAnsi="Arial" w:cs="Arial"/>
                <w:bCs/>
                <w:lang w:val="uk-UA"/>
              </w:rPr>
            </w:pPr>
            <w:r>
              <w:rPr>
                <w:rFonts w:ascii="Arial" w:hAnsi="Arial" w:cs="Arial"/>
                <w:bCs/>
                <w:lang w:val="uk-UA"/>
              </w:rPr>
              <w:t>вул. Генерала</w:t>
            </w:r>
          </w:p>
          <w:p w:rsidR="00D41018" w:rsidRPr="00DD2038" w:rsidRDefault="00DD2038" w:rsidP="00E23E3D">
            <w:pPr>
              <w:pStyle w:val="aff9"/>
              <w:widowControl w:val="0"/>
              <w:jc w:val="center"/>
              <w:rPr>
                <w:rFonts w:ascii="Arial" w:hAnsi="Arial" w:cs="Arial"/>
                <w:bCs/>
                <w:lang w:val="uk-UA"/>
              </w:rPr>
            </w:pPr>
            <w:r>
              <w:rPr>
                <w:rFonts w:ascii="Arial" w:hAnsi="Arial" w:cs="Arial"/>
                <w:bCs/>
                <w:lang w:val="uk-UA"/>
              </w:rPr>
              <w:t>Т.</w:t>
            </w:r>
            <w:r w:rsidR="00D41018" w:rsidRPr="00DD2038">
              <w:rPr>
                <w:rFonts w:ascii="Arial" w:hAnsi="Arial" w:cs="Arial"/>
                <w:bCs/>
                <w:lang w:val="uk-UA"/>
              </w:rPr>
              <w:t xml:space="preserve"> Чупринки, 58</w:t>
            </w:r>
            <w:r>
              <w:rPr>
                <w:rFonts w:ascii="Arial" w:hAnsi="Arial" w:cs="Arial"/>
                <w:bCs/>
                <w:lang w:val="uk-UA"/>
              </w:rPr>
              <w:t>-А</w:t>
            </w:r>
          </w:p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(032) 238-96-68, 272-17-41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228/5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Прогнозування метеорологічних умов</w:t>
            </w:r>
          </w:p>
        </w:tc>
      </w:tr>
      <w:tr w:rsidR="00D41018" w:rsidRPr="00DD2038" w:rsidTr="00E23E3D">
        <w:trPr>
          <w:trHeight w:val="124"/>
        </w:trPr>
        <w:tc>
          <w:tcPr>
            <w:tcW w:w="8472" w:type="dxa"/>
            <w:gridSpan w:val="3"/>
            <w:shd w:val="clear" w:color="auto" w:fill="auto"/>
          </w:tcPr>
          <w:p w:rsidR="00D41018" w:rsidRPr="00DD2038" w:rsidRDefault="00D41018" w:rsidP="00E23E3D">
            <w:pPr>
              <w:widowControl w:val="0"/>
              <w:ind w:left="142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Всього за  інші сили ДСНС на території Львівської міської територіальної громади: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236/5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1018" w:rsidRPr="00DD2038" w:rsidTr="00E23E3D">
        <w:trPr>
          <w:trHeight w:val="124"/>
        </w:trPr>
        <w:tc>
          <w:tcPr>
            <w:tcW w:w="8472" w:type="dxa"/>
            <w:gridSpan w:val="3"/>
            <w:shd w:val="clear" w:color="auto" w:fill="auto"/>
          </w:tcPr>
          <w:p w:rsidR="00D41018" w:rsidRPr="00DD2038" w:rsidRDefault="00D41018" w:rsidP="00E23E3D">
            <w:pPr>
              <w:ind w:firstLine="142"/>
              <w:rPr>
                <w:rFonts w:ascii="Arial" w:hAnsi="Arial" w:cs="Arial"/>
                <w:kern w:val="2"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Всього за  сили ДСНС: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673/66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1018" w:rsidRPr="00DD2038" w:rsidTr="00E23E3D">
        <w:trPr>
          <w:trHeight w:val="124"/>
        </w:trPr>
        <w:tc>
          <w:tcPr>
            <w:tcW w:w="15871" w:type="dxa"/>
            <w:gridSpan w:val="6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СИЛИ СПЕЦІАЛІЗОВАНОЇ СЛУЖБИ ТРАНСПОРТНОГО ЗАБЕЗПЕЧЕННЯ ЛАНКИ ЛЬВІВСЬКОЇ МІСЬКОЇ ТЕРИТОРІАЛЬНОЇ ГРОМАДИ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ПАТ "Львівське АТП -14630"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Сили та засоби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ind w:firstLine="141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вул. Городоцька, 280</w:t>
            </w:r>
          </w:p>
          <w:p w:rsidR="00D41018" w:rsidRPr="00DD2038" w:rsidRDefault="00D41018" w:rsidP="00E23E3D">
            <w:pPr>
              <w:ind w:firstLine="141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0673257790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30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30х40 пас.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Пасажирські перевезення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Львівське комунальне</w:t>
            </w:r>
          </w:p>
          <w:p w:rsidR="00D41018" w:rsidRPr="00DD2038" w:rsidRDefault="00D41018" w:rsidP="00E23E3D">
            <w:pPr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АТП №1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Сили та засоби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ind w:firstLine="141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вул. Авіаційна, 1</w:t>
            </w:r>
          </w:p>
          <w:p w:rsidR="00D41018" w:rsidRPr="00DD2038" w:rsidRDefault="00D41018" w:rsidP="00E23E3D">
            <w:pPr>
              <w:ind w:firstLine="141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0673704778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80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60х90 пас.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20х40 пас.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Пасажирські перевезення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ТзОВ "Фіакр-Львів"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Сили та засоби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ind w:firstLine="141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вул. Городоцька, 280</w:t>
            </w:r>
          </w:p>
          <w:p w:rsidR="00D41018" w:rsidRPr="00DD2038" w:rsidRDefault="00D41018" w:rsidP="00E23E3D">
            <w:pPr>
              <w:ind w:firstLine="141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0966310165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30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30х40 пас.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Пасажирські перевезення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ТзОВ "Міра і К"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Сили та засоби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ind w:firstLine="141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вул. Городоцька,280</w:t>
            </w:r>
          </w:p>
          <w:p w:rsidR="00D41018" w:rsidRPr="00DD2038" w:rsidRDefault="00D41018" w:rsidP="00E23E3D">
            <w:pPr>
              <w:ind w:firstLine="141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0685827728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30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30х40 пас.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Пасажирські перевезення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ТзОВ "Успіх БМ"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Сили та засоби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ind w:firstLine="141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 xml:space="preserve">вул. </w:t>
            </w:r>
            <w:r w:rsidR="00DD2038">
              <w:rPr>
                <w:rFonts w:ascii="Arial" w:hAnsi="Arial" w:cs="Arial"/>
                <w:sz w:val="20"/>
              </w:rPr>
              <w:t xml:space="preserve">В. </w:t>
            </w:r>
            <w:r w:rsidRPr="00DD2038">
              <w:rPr>
                <w:rFonts w:ascii="Arial" w:hAnsi="Arial" w:cs="Arial"/>
                <w:sz w:val="20"/>
              </w:rPr>
              <w:t>Навроцького, 25</w:t>
            </w:r>
          </w:p>
          <w:p w:rsidR="00D41018" w:rsidRPr="00DD2038" w:rsidRDefault="00D41018" w:rsidP="00E23E3D">
            <w:pPr>
              <w:ind w:firstLine="141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270-21-50</w:t>
            </w:r>
          </w:p>
          <w:p w:rsidR="00D41018" w:rsidRPr="00DD2038" w:rsidRDefault="00D41018" w:rsidP="00E23E3D">
            <w:pPr>
              <w:ind w:firstLine="141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0983035078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20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10х90 пас.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10х40 пас.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Пасажирські перевезення</w:t>
            </w:r>
          </w:p>
        </w:tc>
      </w:tr>
      <w:tr w:rsidR="00D41018" w:rsidRPr="00DD2038" w:rsidTr="00E23E3D">
        <w:trPr>
          <w:trHeight w:val="124"/>
        </w:trPr>
        <w:tc>
          <w:tcPr>
            <w:tcW w:w="8472" w:type="dxa"/>
            <w:gridSpan w:val="3"/>
            <w:shd w:val="clear" w:color="auto" w:fill="auto"/>
          </w:tcPr>
          <w:p w:rsidR="00D41018" w:rsidRPr="00DD2038" w:rsidRDefault="00D41018" w:rsidP="00E23E3D">
            <w:pPr>
              <w:ind w:left="142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Всього: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01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190/-</w:t>
            </w:r>
          </w:p>
          <w:p w:rsidR="00F6250E" w:rsidRPr="00DD2038" w:rsidRDefault="00F6250E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1018" w:rsidRPr="00DD2038" w:rsidTr="00E23E3D">
        <w:trPr>
          <w:trHeight w:val="124"/>
        </w:trPr>
        <w:tc>
          <w:tcPr>
            <w:tcW w:w="15871" w:type="dxa"/>
            <w:gridSpan w:val="6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lastRenderedPageBreak/>
              <w:t>СИЛИ ЛЬВІВСЬКОГО КОМУНАЛЬНОГО ПІДПРИЄМСТВА ЛКП «ЛЬВІВЕЛЕКТРОТРАНС»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ЛКП «Львівелектротранс»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8 аварійних бригад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Львів,</w:t>
            </w:r>
          </w:p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 xml:space="preserve">вул. </w:t>
            </w:r>
            <w:r w:rsidR="00DD2038">
              <w:rPr>
                <w:rFonts w:ascii="Arial" w:hAnsi="Arial" w:cs="Arial"/>
                <w:sz w:val="20"/>
              </w:rPr>
              <w:t xml:space="preserve">Академіка В. </w:t>
            </w:r>
            <w:r w:rsidRPr="00DD2038">
              <w:rPr>
                <w:rFonts w:ascii="Arial" w:hAnsi="Arial" w:cs="Arial"/>
                <w:sz w:val="20"/>
              </w:rPr>
              <w:t>Сахарова, 2</w:t>
            </w:r>
          </w:p>
          <w:p w:rsidR="00A16DF9" w:rsidRDefault="00D41018" w:rsidP="00E23E3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(032) 238-68-49,</w:t>
            </w:r>
          </w:p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(032) 238-68-50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54/4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Обслуговування та ремонт ліній електропередач і  колії, аварійне буксирування</w:t>
            </w:r>
          </w:p>
        </w:tc>
      </w:tr>
      <w:tr w:rsidR="00D41018" w:rsidRPr="00DD2038" w:rsidTr="00E23E3D">
        <w:trPr>
          <w:trHeight w:val="124"/>
        </w:trPr>
        <w:tc>
          <w:tcPr>
            <w:tcW w:w="8472" w:type="dxa"/>
            <w:gridSpan w:val="3"/>
            <w:shd w:val="clear" w:color="auto" w:fill="auto"/>
          </w:tcPr>
          <w:p w:rsidR="00D41018" w:rsidRPr="00DD2038" w:rsidRDefault="00D41018" w:rsidP="00E23E3D">
            <w:pPr>
              <w:widowControl w:val="0"/>
              <w:ind w:left="142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Всього: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54/4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1018" w:rsidRPr="00DD2038" w:rsidTr="00E23E3D">
        <w:trPr>
          <w:trHeight w:val="124"/>
        </w:trPr>
        <w:tc>
          <w:tcPr>
            <w:tcW w:w="8472" w:type="dxa"/>
            <w:gridSpan w:val="3"/>
            <w:shd w:val="clear" w:color="auto" w:fill="auto"/>
          </w:tcPr>
          <w:p w:rsidR="00D41018" w:rsidRPr="00DD2038" w:rsidRDefault="00D41018" w:rsidP="00E23E3D">
            <w:pPr>
              <w:ind w:left="142"/>
              <w:jc w:val="both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Всього за службу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244/4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41018" w:rsidRPr="00DD2038" w:rsidTr="00E23E3D">
        <w:trPr>
          <w:trHeight w:val="124"/>
        </w:trPr>
        <w:tc>
          <w:tcPr>
            <w:tcW w:w="15871" w:type="dxa"/>
            <w:gridSpan w:val="6"/>
            <w:shd w:val="clear" w:color="auto" w:fill="auto"/>
          </w:tcPr>
          <w:p w:rsidR="00D41018" w:rsidRPr="00DD2038" w:rsidRDefault="00D41018" w:rsidP="00E23E3D">
            <w:pPr>
              <w:pStyle w:val="19"/>
              <w:shd w:val="clear" w:color="auto" w:fill="auto"/>
              <w:spacing w:before="0"/>
              <w:ind w:left="0"/>
              <w:rPr>
                <w:rFonts w:ascii="Arial" w:hAnsi="Arial" w:cs="Arial"/>
                <w:color w:val="auto"/>
              </w:rPr>
            </w:pPr>
            <w:r w:rsidRPr="00DD2038">
              <w:rPr>
                <w:rFonts w:ascii="Arial" w:hAnsi="Arial" w:cs="Arial"/>
                <w:color w:val="auto"/>
              </w:rPr>
              <w:t xml:space="preserve">СИЛИ </w:t>
            </w:r>
            <w:r w:rsidRPr="00DD2038">
              <w:rPr>
                <w:rFonts w:ascii="Arial" w:hAnsi="Arial" w:cs="Arial"/>
                <w:color w:val="auto"/>
                <w:spacing w:val="0"/>
              </w:rPr>
              <w:t>СПЕЦІАЛІЗОВАНОЇ СЛУЖБИ ЗВ’ЯЗКУ ТА ОПОВІЩЕННЯ ОБЛАСТІ ЯКІ ДИСЛОКУЮТЬСЯ НА ТЕРИТОРІЇ ЛЬВІВСЬКОЇ МІСЬКОЇ ТЕРИТОРІАЛЬНОЇ ГРОМАДИ</w:t>
            </w:r>
          </w:p>
        </w:tc>
      </w:tr>
      <w:tr w:rsidR="00D41018" w:rsidRPr="00DD2038" w:rsidTr="00E23E3D">
        <w:trPr>
          <w:trHeight w:val="124"/>
        </w:trPr>
        <w:tc>
          <w:tcPr>
            <w:tcW w:w="15871" w:type="dxa"/>
            <w:gridSpan w:val="6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СИЛИ ЛЬВІВСЬКОЇ ФІЛІЇ ПАТ «УКРТЕЛЕКОМ»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Львівська філія АТ “Укртелеком”</w:t>
            </w:r>
          </w:p>
          <w:p w:rsidR="00D41018" w:rsidRPr="00DD2038" w:rsidRDefault="00D41018" w:rsidP="00E23E3D">
            <w:pPr>
              <w:ind w:firstLine="26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Аварійно-відновлювальні команди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</w:t>
            </w:r>
            <w:r w:rsidR="00DD2038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 xml:space="preserve">Львів, вул. </w:t>
            </w:r>
            <w:r w:rsidR="00DD2038">
              <w:rPr>
                <w:rFonts w:ascii="Arial" w:hAnsi="Arial" w:cs="Arial"/>
                <w:sz w:val="20"/>
              </w:rPr>
              <w:t xml:space="preserve">П. </w:t>
            </w:r>
            <w:r w:rsidRPr="00DD2038">
              <w:rPr>
                <w:rFonts w:ascii="Arial" w:hAnsi="Arial" w:cs="Arial"/>
                <w:sz w:val="20"/>
              </w:rPr>
              <w:t>Дорошенка, 43</w:t>
            </w:r>
          </w:p>
          <w:p w:rsidR="00D41018" w:rsidRPr="00DD2038" w:rsidRDefault="00DD2038" w:rsidP="00E23E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 xml:space="preserve"> </w:t>
            </w:r>
            <w:r w:rsidR="00D41018" w:rsidRPr="00DD2038">
              <w:rPr>
                <w:rFonts w:ascii="Arial" w:hAnsi="Arial" w:cs="Arial"/>
                <w:sz w:val="20"/>
              </w:rPr>
              <w:t>(032) 261-11-90</w:t>
            </w:r>
          </w:p>
          <w:p w:rsidR="00D41018" w:rsidRPr="00DD2038" w:rsidRDefault="00D41018" w:rsidP="00E23E3D">
            <w:pPr>
              <w:ind w:left="-88" w:right="-15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3/1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66072D" w:rsidP="00E23E3D">
            <w:pPr>
              <w:ind w:left="-97" w:right="-9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Ведення аварійно-відновлювальн</w:t>
            </w:r>
            <w:r w:rsidR="00D41018" w:rsidRPr="00DD2038">
              <w:rPr>
                <w:rFonts w:ascii="Arial" w:hAnsi="Arial" w:cs="Arial"/>
                <w:sz w:val="20"/>
              </w:rPr>
              <w:t>их робіт на телекомунікаційних мережах та об’єктах пошкоджених внаслідок НС</w:t>
            </w:r>
          </w:p>
        </w:tc>
      </w:tr>
      <w:tr w:rsidR="00D41018" w:rsidRPr="00DD2038" w:rsidTr="00E23E3D">
        <w:trPr>
          <w:trHeight w:val="124"/>
        </w:trPr>
        <w:tc>
          <w:tcPr>
            <w:tcW w:w="15871" w:type="dxa"/>
            <w:gridSpan w:val="6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СИЛИ ЛЬВІВСЬКОЇ ДИРЕКЦІЇ «УКРПОШТА»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261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ЛД АТ "Укрпошта"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A16DF9" w:rsidP="00E23E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Аварійно-</w:t>
            </w:r>
            <w:r w:rsidR="00D41018" w:rsidRPr="00DD2038">
              <w:rPr>
                <w:rFonts w:ascii="Arial" w:hAnsi="Arial" w:cs="Arial"/>
                <w:sz w:val="20"/>
              </w:rPr>
              <w:t>відновлювальна команда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 xml:space="preserve">вул. </w:t>
            </w:r>
            <w:r w:rsidR="00A22991">
              <w:rPr>
                <w:rFonts w:ascii="Arial" w:hAnsi="Arial" w:cs="Arial"/>
                <w:sz w:val="20"/>
              </w:rPr>
              <w:t xml:space="preserve">Ю. </w:t>
            </w:r>
            <w:r w:rsidRPr="00DD2038">
              <w:rPr>
                <w:rFonts w:ascii="Arial" w:hAnsi="Arial" w:cs="Arial"/>
                <w:sz w:val="20"/>
              </w:rPr>
              <w:t>Словацького,</w:t>
            </w:r>
            <w:r w:rsidR="00DD2038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1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261-57-53, 067 382 03 31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17/-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</w:rPr>
            </w:pPr>
            <w:r w:rsidRPr="00DD2038">
              <w:rPr>
                <w:rFonts w:ascii="Arial" w:hAnsi="Arial" w:cs="Arial"/>
                <w:sz w:val="20"/>
              </w:rPr>
              <w:t>Проведення першочергових відновлювальних робіт, ремонт засобів зв’язку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261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Центр оброблення пошти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Бригада цивільного захисту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 xml:space="preserve">вул. </w:t>
            </w:r>
            <w:r w:rsidR="00DD2038">
              <w:rPr>
                <w:rFonts w:ascii="Arial" w:hAnsi="Arial" w:cs="Arial"/>
                <w:sz w:val="20"/>
              </w:rPr>
              <w:t xml:space="preserve">Ю. </w:t>
            </w:r>
            <w:r w:rsidRPr="00DD2038">
              <w:rPr>
                <w:rFonts w:ascii="Arial" w:hAnsi="Arial" w:cs="Arial"/>
                <w:sz w:val="20"/>
              </w:rPr>
              <w:t>Словацького,</w:t>
            </w:r>
            <w:r w:rsidR="00DD2038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1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261-57-53, 067 382 03 31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9/-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41018" w:rsidRPr="00DD2038" w:rsidRDefault="00D41018" w:rsidP="00E23E3D">
            <w:pPr>
              <w:ind w:right="-108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Ремонт поштового обладнання, систем поштового зв’язку, електромережі</w:t>
            </w:r>
          </w:p>
        </w:tc>
      </w:tr>
      <w:tr w:rsidR="00D41018" w:rsidRPr="00DD2038" w:rsidTr="00E23E3D">
        <w:trPr>
          <w:trHeight w:val="124"/>
        </w:trPr>
        <w:tc>
          <w:tcPr>
            <w:tcW w:w="8472" w:type="dxa"/>
            <w:gridSpan w:val="3"/>
            <w:shd w:val="clear" w:color="auto" w:fill="auto"/>
          </w:tcPr>
          <w:p w:rsidR="00D41018" w:rsidRPr="00DD2038" w:rsidRDefault="00D41018" w:rsidP="00E23E3D">
            <w:pPr>
              <w:widowControl w:val="0"/>
              <w:ind w:left="142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b/>
                <w:kern w:val="2"/>
                <w:sz w:val="20"/>
              </w:rPr>
              <w:t>Всього: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26/-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1018" w:rsidRPr="00DD2038" w:rsidTr="00E23E3D">
        <w:trPr>
          <w:trHeight w:val="124"/>
        </w:trPr>
        <w:tc>
          <w:tcPr>
            <w:tcW w:w="15871" w:type="dxa"/>
            <w:gridSpan w:val="6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СИЛИ СПЕЦІАЛІЗОВАНОЇ СЛУЖБИ ЗВ’ЯЗКУ ТА ОПОВІЩЕННЯ ЛАНКИ ЛЬВІВСЬКОЇ МІСЬКОЇ ТЕРИТОРІАЛЬНОЇ ГРОМАДИ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Цех ядра мережі № 213/1 м. Львів регіонального центру ядра мережі технічного департаменту Львівської філії ПАТ "Укртелеком"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A16DF9" w:rsidP="00E23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Аварійно-</w:t>
            </w:r>
            <w:r w:rsidR="00D41018" w:rsidRPr="00DD2038">
              <w:rPr>
                <w:rFonts w:ascii="Arial" w:hAnsi="Arial" w:cs="Arial"/>
                <w:sz w:val="20"/>
              </w:rPr>
              <w:t>відновлювальна команда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 xml:space="preserve">м. Львів 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 xml:space="preserve">вул. </w:t>
            </w:r>
            <w:r w:rsidR="00DD2038" w:rsidRPr="00DD2038">
              <w:rPr>
                <w:rFonts w:ascii="Arial" w:hAnsi="Arial" w:cs="Arial"/>
                <w:sz w:val="20"/>
              </w:rPr>
              <w:t>Генерала Т. Чупринки</w:t>
            </w:r>
            <w:r w:rsidRPr="00DD2038">
              <w:rPr>
                <w:rFonts w:ascii="Arial" w:hAnsi="Arial" w:cs="Arial"/>
                <w:sz w:val="20"/>
              </w:rPr>
              <w:t>, 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25/1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456DFB" w:rsidP="00E23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Ведення аварійно-відновлювальн</w:t>
            </w:r>
            <w:r w:rsidR="00D41018" w:rsidRPr="00DD2038">
              <w:rPr>
                <w:rFonts w:ascii="Arial" w:hAnsi="Arial" w:cs="Arial"/>
                <w:sz w:val="20"/>
              </w:rPr>
              <w:t>их робіт на телекомунікаційних мережах та об’єктах пошкоджених внаслідок НС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Управління  з питань ЦЗ та ТРО ЛМР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черговий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Львів,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Донецька,</w:t>
            </w:r>
            <w:r w:rsidR="00DD2038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1/-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Оповіщення керівного складу ланки, контроль стану роботи МАСЦО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Управління адміністрування та розвитку громад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 xml:space="preserve">м. Львів 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пл. Ринок,1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Забезпечення роботи системи оповіщення в селах  ЛМТГ</w:t>
            </w:r>
          </w:p>
        </w:tc>
      </w:tr>
      <w:tr w:rsidR="00D41018" w:rsidRPr="00DD2038" w:rsidTr="00E23E3D">
        <w:trPr>
          <w:trHeight w:val="124"/>
        </w:trPr>
        <w:tc>
          <w:tcPr>
            <w:tcW w:w="8472" w:type="dxa"/>
            <w:gridSpan w:val="3"/>
            <w:shd w:val="clear" w:color="auto" w:fill="auto"/>
          </w:tcPr>
          <w:p w:rsidR="00D41018" w:rsidRPr="00DD2038" w:rsidRDefault="00D41018" w:rsidP="00E23E3D">
            <w:pPr>
              <w:widowControl w:val="0"/>
              <w:ind w:left="142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b/>
                <w:kern w:val="2"/>
                <w:sz w:val="20"/>
              </w:rPr>
              <w:t>Всього: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25/1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1018" w:rsidRPr="00DD2038" w:rsidTr="00E23E3D">
        <w:trPr>
          <w:trHeight w:val="124"/>
        </w:trPr>
        <w:tc>
          <w:tcPr>
            <w:tcW w:w="15871" w:type="dxa"/>
            <w:gridSpan w:val="6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СИЛИ  ІНЖЕНЕРНОГО ЗАБЕЗПЕЧЕННЯ ОБЛАСТІ ЯКІ ДИСЛОКУЮТЬСЯ НА ТЕРИТОРІЇ ЛЬВІВСЬКОЇ МІСЬКОЇ ТЕРИТОРІАЛЬНОЇ ГРОМАДИ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rPr>
                <w:rFonts w:ascii="Arial" w:hAnsi="Arial" w:cs="Arial"/>
                <w:sz w:val="20"/>
                <w:lang w:eastAsia="uk-UA"/>
              </w:rPr>
            </w:pPr>
            <w:r w:rsidRPr="00DD2038">
              <w:rPr>
                <w:rFonts w:ascii="Arial" w:hAnsi="Arial" w:cs="Arial"/>
                <w:sz w:val="20"/>
                <w:lang w:eastAsia="uk-UA"/>
              </w:rPr>
              <w:t>НВП ТзОВ ‘’Західтрансбуд’’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Транспортне будівництво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  <w:shd w:val="clear" w:color="auto" w:fill="FFFFFF"/>
              </w:rPr>
              <w:t>м.</w:t>
            </w:r>
            <w:r w:rsidR="00DD2038">
              <w:rPr>
                <w:rFonts w:ascii="Arial" w:hAnsi="Arial" w:cs="Arial"/>
                <w:sz w:val="20"/>
                <w:shd w:val="clear" w:color="auto" w:fill="FFFFFF"/>
              </w:rPr>
              <w:t xml:space="preserve"> </w:t>
            </w:r>
            <w:r w:rsidRPr="00DD2038">
              <w:rPr>
                <w:rFonts w:ascii="Arial" w:hAnsi="Arial" w:cs="Arial"/>
                <w:sz w:val="20"/>
                <w:shd w:val="clear" w:color="auto" w:fill="FFFFFF"/>
              </w:rPr>
              <w:t xml:space="preserve">Львів вул. Данила Апостола, </w:t>
            </w:r>
            <w:r w:rsidRPr="00A16DF9">
              <w:rPr>
                <w:rFonts w:ascii="Arial" w:hAnsi="Arial" w:cs="Arial"/>
                <w:sz w:val="20"/>
                <w:shd w:val="clear" w:color="auto" w:fill="FFFFFF"/>
              </w:rPr>
              <w:t>10 "Б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DD2038">
              <w:rPr>
                <w:rFonts w:ascii="Arial" w:hAnsi="Arial" w:cs="Arial"/>
                <w:sz w:val="20"/>
                <w:lang w:eastAsia="uk-UA"/>
              </w:rPr>
              <w:t>28/-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Будівельні роботи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rPr>
                <w:rFonts w:ascii="Arial" w:hAnsi="Arial" w:cs="Arial"/>
                <w:sz w:val="20"/>
                <w:lang w:eastAsia="uk-UA"/>
              </w:rPr>
            </w:pPr>
            <w:r w:rsidRPr="00DD2038">
              <w:rPr>
                <w:rFonts w:ascii="Arial" w:hAnsi="Arial" w:cs="Arial"/>
                <w:sz w:val="20"/>
                <w:lang w:eastAsia="uk-UA"/>
              </w:rPr>
              <w:t>КБП ‘’Галичартбуд’’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 xml:space="preserve">Будівельна 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  <w:shd w:val="clear" w:color="auto" w:fill="FFFFFF"/>
              </w:rPr>
              <w:t>м.</w:t>
            </w:r>
            <w:r w:rsidR="00DD2038">
              <w:rPr>
                <w:rFonts w:ascii="Arial" w:hAnsi="Arial" w:cs="Arial"/>
                <w:sz w:val="20"/>
                <w:shd w:val="clear" w:color="auto" w:fill="FFFFFF"/>
              </w:rPr>
              <w:t xml:space="preserve"> </w:t>
            </w:r>
            <w:r w:rsidRPr="00DD2038">
              <w:rPr>
                <w:rFonts w:ascii="Arial" w:hAnsi="Arial" w:cs="Arial"/>
                <w:sz w:val="20"/>
                <w:shd w:val="clear" w:color="auto" w:fill="FFFFFF"/>
              </w:rPr>
              <w:t>Львів вул. Бескидська, 44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DD2038">
              <w:rPr>
                <w:rFonts w:ascii="Arial" w:hAnsi="Arial" w:cs="Arial"/>
                <w:sz w:val="20"/>
                <w:lang w:eastAsia="uk-UA"/>
              </w:rPr>
              <w:t>250/-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Будівельні роботи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rPr>
                <w:rFonts w:ascii="Arial" w:hAnsi="Arial" w:cs="Arial"/>
                <w:sz w:val="20"/>
                <w:lang w:eastAsia="uk-UA"/>
              </w:rPr>
            </w:pPr>
            <w:r w:rsidRPr="00DD2038">
              <w:rPr>
                <w:rFonts w:ascii="Arial" w:hAnsi="Arial" w:cs="Arial"/>
                <w:sz w:val="20"/>
                <w:lang w:eastAsia="uk-UA"/>
              </w:rPr>
              <w:t>КП ‘’Центр Комплекс’’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D41018" w:rsidRPr="00DD2038" w:rsidRDefault="00D41018" w:rsidP="00A22991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  <w:shd w:val="clear" w:color="auto" w:fill="FFFFFF"/>
              </w:rPr>
              <w:t>м.</w:t>
            </w:r>
            <w:r w:rsidR="00DD2038">
              <w:rPr>
                <w:rFonts w:ascii="Arial" w:hAnsi="Arial" w:cs="Arial"/>
                <w:sz w:val="20"/>
                <w:shd w:val="clear" w:color="auto" w:fill="FFFFFF"/>
              </w:rPr>
              <w:t xml:space="preserve"> </w:t>
            </w:r>
            <w:r w:rsidRPr="00DD2038">
              <w:rPr>
                <w:rFonts w:ascii="Arial" w:hAnsi="Arial" w:cs="Arial"/>
                <w:sz w:val="20"/>
                <w:shd w:val="clear" w:color="auto" w:fill="FFFFFF"/>
              </w:rPr>
              <w:t>Львів вул. С</w:t>
            </w:r>
            <w:r w:rsidR="00A22991">
              <w:rPr>
                <w:rFonts w:ascii="Arial" w:hAnsi="Arial" w:cs="Arial"/>
                <w:sz w:val="20"/>
                <w:shd w:val="clear" w:color="auto" w:fill="FFFFFF"/>
              </w:rPr>
              <w:t>.</w:t>
            </w:r>
            <w:r w:rsidRPr="00DD2038">
              <w:rPr>
                <w:rFonts w:ascii="Arial" w:hAnsi="Arial" w:cs="Arial"/>
                <w:sz w:val="20"/>
                <w:shd w:val="clear" w:color="auto" w:fill="FFFFFF"/>
              </w:rPr>
              <w:t xml:space="preserve"> Петлюри, 2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DD2038">
              <w:rPr>
                <w:rFonts w:ascii="Arial" w:hAnsi="Arial" w:cs="Arial"/>
                <w:sz w:val="20"/>
                <w:lang w:eastAsia="uk-UA"/>
              </w:rPr>
              <w:t>30/-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rPr>
                <w:rFonts w:ascii="Arial" w:hAnsi="Arial" w:cs="Arial"/>
                <w:sz w:val="20"/>
                <w:lang w:eastAsia="uk-UA"/>
              </w:rPr>
            </w:pPr>
            <w:r w:rsidRPr="00DD2038">
              <w:rPr>
                <w:rFonts w:ascii="Arial" w:hAnsi="Arial" w:cs="Arial"/>
                <w:sz w:val="20"/>
                <w:lang w:eastAsia="uk-UA"/>
              </w:rPr>
              <w:t>ТзОВ ‘’Сервіскотломонтаж-Львів’’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Львів, вул. Природна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DD2038">
              <w:rPr>
                <w:rFonts w:ascii="Arial" w:hAnsi="Arial" w:cs="Arial"/>
                <w:sz w:val="20"/>
                <w:lang w:eastAsia="uk-UA"/>
              </w:rPr>
              <w:t>12/-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Монтаж систем опалення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rPr>
                <w:rFonts w:ascii="Arial" w:hAnsi="Arial" w:cs="Arial"/>
                <w:sz w:val="20"/>
                <w:lang w:eastAsia="uk-UA"/>
              </w:rPr>
            </w:pPr>
            <w:r w:rsidRPr="00DD2038">
              <w:rPr>
                <w:rFonts w:ascii="Arial" w:hAnsi="Arial" w:cs="Arial"/>
                <w:sz w:val="20"/>
                <w:lang w:eastAsia="uk-UA"/>
              </w:rPr>
              <w:t>ТДВ ШРБУ №65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Львів, вул. Татарська, 14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DD2038">
              <w:rPr>
                <w:rFonts w:ascii="Arial" w:hAnsi="Arial" w:cs="Arial"/>
                <w:sz w:val="20"/>
                <w:lang w:eastAsia="uk-UA"/>
              </w:rPr>
              <w:t>81/-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  <w:shd w:val="clear" w:color="auto" w:fill="FFFFFF"/>
              </w:rPr>
              <w:t>Будівництво, реконструкція, капітальний, середній і поточний ремонт доріг і тротуарів</w:t>
            </w:r>
          </w:p>
        </w:tc>
      </w:tr>
      <w:tr w:rsidR="00D41018" w:rsidRPr="00DD2038" w:rsidTr="00E23E3D">
        <w:trPr>
          <w:trHeight w:val="124"/>
        </w:trPr>
        <w:tc>
          <w:tcPr>
            <w:tcW w:w="8472" w:type="dxa"/>
            <w:gridSpan w:val="3"/>
            <w:shd w:val="clear" w:color="auto" w:fill="auto"/>
          </w:tcPr>
          <w:p w:rsidR="00D41018" w:rsidRPr="00DD2038" w:rsidRDefault="00D41018" w:rsidP="00E23E3D">
            <w:pPr>
              <w:widowControl w:val="0"/>
              <w:ind w:left="142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b/>
                <w:kern w:val="2"/>
                <w:sz w:val="20"/>
              </w:rPr>
              <w:t>Всього: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401/-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1018" w:rsidRPr="00DD2038" w:rsidTr="00E23E3D">
        <w:trPr>
          <w:trHeight w:val="124"/>
        </w:trPr>
        <w:tc>
          <w:tcPr>
            <w:tcW w:w="15871" w:type="dxa"/>
            <w:gridSpan w:val="6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  <w:shd w:val="clear" w:color="auto" w:fill="FFFFFF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СИЛИ СПЕЦІАЛІЗОВАНОЇ СЛУЖБИ ІНЖЕНЕРНОГО ЗАБЕЗПЕЧЕННЯ ЛАНКИ ЛЬВІВСЬКОЇ МІСЬКОЇ ТЕРИТОРІАЛЬНОЇ ГРОМАДИ</w:t>
            </w:r>
          </w:p>
        </w:tc>
      </w:tr>
      <w:tr w:rsidR="00D41018" w:rsidRPr="00DD2038" w:rsidTr="00E23E3D">
        <w:trPr>
          <w:trHeight w:val="124"/>
        </w:trPr>
        <w:tc>
          <w:tcPr>
            <w:tcW w:w="15871" w:type="dxa"/>
            <w:gridSpan w:val="6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СИЛИ ЛКП ШРП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rPr>
                <w:rFonts w:ascii="Arial" w:hAnsi="Arial" w:cs="Arial"/>
                <w:sz w:val="20"/>
                <w:lang w:eastAsia="uk-UA"/>
              </w:rPr>
            </w:pPr>
            <w:r w:rsidRPr="00DD2038">
              <w:rPr>
                <w:rFonts w:ascii="Arial" w:hAnsi="Arial" w:cs="Arial"/>
                <w:sz w:val="20"/>
                <w:lang w:eastAsia="uk-UA"/>
              </w:rPr>
              <w:t>ЛКП ШРП Личаківського р-ну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Будівництво, ремонт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D2038" w:rsidRPr="00DD2038" w:rsidRDefault="00D41018" w:rsidP="00E23E3D">
            <w:pPr>
              <w:jc w:val="center"/>
              <w:rPr>
                <w:rFonts w:ascii="Arial" w:hAnsi="Arial" w:cs="Arial"/>
                <w:sz w:val="20"/>
                <w:shd w:val="clear" w:color="auto" w:fill="FFFFFF"/>
              </w:rPr>
            </w:pPr>
            <w:r w:rsidRPr="00DD2038">
              <w:rPr>
                <w:rFonts w:ascii="Arial" w:hAnsi="Arial" w:cs="Arial"/>
                <w:sz w:val="20"/>
                <w:shd w:val="clear" w:color="auto" w:fill="FFFFFF"/>
              </w:rPr>
              <w:t xml:space="preserve">м. Львів, </w:t>
            </w:r>
            <w:r w:rsidR="00DD2038" w:rsidRPr="00DD2038">
              <w:rPr>
                <w:rFonts w:ascii="Arial" w:hAnsi="Arial" w:cs="Arial"/>
                <w:sz w:val="20"/>
                <w:shd w:val="clear" w:color="auto" w:fill="FFFFFF"/>
              </w:rPr>
              <w:t>вул. Пасіки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  <w:shd w:val="clear" w:color="auto" w:fill="FFFFFF"/>
              </w:rPr>
            </w:pPr>
            <w:r w:rsidRPr="00DD2038">
              <w:rPr>
                <w:rFonts w:ascii="Arial" w:hAnsi="Arial" w:cs="Arial"/>
                <w:sz w:val="20"/>
                <w:shd w:val="clear" w:color="auto" w:fill="FFFFFF"/>
              </w:rPr>
              <w:t>Галицькі, 7</w:t>
            </w:r>
          </w:p>
          <w:p w:rsidR="00D41018" w:rsidRPr="00DD2038" w:rsidRDefault="00DE5321" w:rsidP="00E23E3D">
            <w:pPr>
              <w:jc w:val="center"/>
              <w:rPr>
                <w:rFonts w:ascii="Arial" w:hAnsi="Arial" w:cs="Arial"/>
                <w:sz w:val="20"/>
              </w:rPr>
            </w:pPr>
            <w:hyperlink r:id="rId10" w:history="1">
              <w:r w:rsidR="00D41018" w:rsidRPr="00DD2038">
                <w:rPr>
                  <w:rStyle w:val="af5"/>
                  <w:rFonts w:ascii="Arial" w:hAnsi="Arial" w:cs="Arial"/>
                  <w:color w:val="auto"/>
                  <w:sz w:val="20"/>
                  <w:u w:val="none"/>
                  <w:shd w:val="clear" w:color="auto" w:fill="FFFFFF"/>
                </w:rPr>
                <w:t>+38 (032) 270-34-91</w:t>
              </w:r>
            </w:hyperlink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DD2038">
              <w:rPr>
                <w:rFonts w:ascii="Arial" w:hAnsi="Arial" w:cs="Arial"/>
                <w:sz w:val="20"/>
                <w:lang w:eastAsia="uk-UA"/>
              </w:rPr>
              <w:t>117/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  <w:shd w:val="clear" w:color="auto" w:fill="FFFFFF"/>
              </w:rPr>
              <w:t>Будівництво, реконструкція, капітальний, середній і поточний ремонт доріг і тротуарів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rPr>
                <w:rFonts w:ascii="Arial" w:hAnsi="Arial" w:cs="Arial"/>
                <w:sz w:val="20"/>
                <w:lang w:eastAsia="uk-UA"/>
              </w:rPr>
            </w:pPr>
            <w:r w:rsidRPr="00DD2038">
              <w:rPr>
                <w:rFonts w:ascii="Arial" w:hAnsi="Arial" w:cs="Arial"/>
                <w:sz w:val="20"/>
                <w:lang w:eastAsia="uk-UA"/>
              </w:rPr>
              <w:t>ЛКП ШРП Залізничного р-ну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Будівництво, ремонт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D2038" w:rsidRDefault="00D41018" w:rsidP="00E23E3D">
            <w:pPr>
              <w:jc w:val="center"/>
              <w:rPr>
                <w:rFonts w:ascii="Arial" w:hAnsi="Arial" w:cs="Arial"/>
                <w:sz w:val="20"/>
                <w:shd w:val="clear" w:color="auto" w:fill="FFFFFF"/>
              </w:rPr>
            </w:pPr>
            <w:r w:rsidRPr="00DD2038">
              <w:rPr>
                <w:rFonts w:ascii="Arial" w:hAnsi="Arial" w:cs="Arial"/>
                <w:sz w:val="20"/>
                <w:shd w:val="clear" w:color="auto" w:fill="FFFFFF"/>
              </w:rPr>
              <w:t>м.</w:t>
            </w:r>
            <w:r w:rsidR="00DD2038" w:rsidRPr="00DD2038">
              <w:rPr>
                <w:rFonts w:ascii="Arial" w:hAnsi="Arial" w:cs="Arial"/>
                <w:sz w:val="20"/>
                <w:shd w:val="clear" w:color="auto" w:fill="FFFFFF"/>
              </w:rPr>
              <w:t xml:space="preserve"> </w:t>
            </w:r>
            <w:r w:rsidR="00DD2038">
              <w:rPr>
                <w:rFonts w:ascii="Arial" w:hAnsi="Arial" w:cs="Arial"/>
                <w:sz w:val="20"/>
                <w:shd w:val="clear" w:color="auto" w:fill="FFFFFF"/>
              </w:rPr>
              <w:t>Львів, вул.</w:t>
            </w:r>
          </w:p>
          <w:p w:rsidR="00D41018" w:rsidRPr="00DD2038" w:rsidRDefault="00DD2038" w:rsidP="00E23E3D">
            <w:pPr>
              <w:jc w:val="center"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О. </w:t>
            </w:r>
            <w:r w:rsidR="00D41018" w:rsidRPr="00DD2038">
              <w:rPr>
                <w:rFonts w:ascii="Arial" w:hAnsi="Arial" w:cs="Arial"/>
                <w:sz w:val="20"/>
                <w:shd w:val="clear" w:color="auto" w:fill="FFFFFF"/>
              </w:rPr>
              <w:t>Стороженка, 11</w:t>
            </w:r>
          </w:p>
          <w:p w:rsidR="00D41018" w:rsidRPr="00DD2038" w:rsidRDefault="00DE5321" w:rsidP="00E23E3D">
            <w:pPr>
              <w:jc w:val="center"/>
              <w:rPr>
                <w:rFonts w:ascii="Arial" w:hAnsi="Arial" w:cs="Arial"/>
                <w:sz w:val="20"/>
              </w:rPr>
            </w:pPr>
            <w:hyperlink r:id="rId11" w:history="1">
              <w:r w:rsidR="00D41018" w:rsidRPr="00DD2038">
                <w:rPr>
                  <w:rStyle w:val="af5"/>
                  <w:rFonts w:ascii="Arial" w:hAnsi="Arial" w:cs="Arial"/>
                  <w:color w:val="auto"/>
                  <w:sz w:val="20"/>
                  <w:u w:val="none"/>
                  <w:shd w:val="clear" w:color="auto" w:fill="FFFFFF"/>
                </w:rPr>
                <w:t>+38 (032) 233-01-27</w:t>
              </w:r>
            </w:hyperlink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DD2038">
              <w:rPr>
                <w:rFonts w:ascii="Arial" w:hAnsi="Arial" w:cs="Arial"/>
                <w:sz w:val="20"/>
                <w:lang w:eastAsia="uk-UA"/>
              </w:rPr>
              <w:t>108/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  <w:shd w:val="clear" w:color="auto" w:fill="FFFFFF"/>
              </w:rPr>
              <w:t>Будівництво, реконструкція, капітальний, середній і поточний ремонт доріг і тротуарів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ЛКП ШРП Галицько-Франківського р-ну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Будівництво, ремонт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  <w:shd w:val="clear" w:color="auto" w:fill="FFFFFF"/>
              </w:rPr>
            </w:pPr>
            <w:r w:rsidRPr="00DD2038">
              <w:rPr>
                <w:rFonts w:ascii="Arial" w:hAnsi="Arial" w:cs="Arial"/>
                <w:sz w:val="20"/>
                <w:shd w:val="clear" w:color="auto" w:fill="FFFFFF"/>
              </w:rPr>
              <w:t>м.</w:t>
            </w:r>
            <w:r w:rsidR="00DD2038">
              <w:rPr>
                <w:rFonts w:ascii="Arial" w:hAnsi="Arial" w:cs="Arial"/>
                <w:sz w:val="20"/>
                <w:shd w:val="clear" w:color="auto" w:fill="FFFFFF"/>
              </w:rPr>
              <w:t xml:space="preserve"> </w:t>
            </w:r>
            <w:r w:rsidRPr="00DD2038">
              <w:rPr>
                <w:rFonts w:ascii="Arial" w:hAnsi="Arial" w:cs="Arial"/>
                <w:sz w:val="20"/>
                <w:shd w:val="clear" w:color="auto" w:fill="FFFFFF"/>
              </w:rPr>
              <w:t>Львів, вул. Льва, 4</w:t>
            </w:r>
          </w:p>
          <w:p w:rsidR="00D41018" w:rsidRPr="00DD2038" w:rsidRDefault="00DE5321" w:rsidP="00E23E3D">
            <w:pPr>
              <w:jc w:val="center"/>
              <w:rPr>
                <w:rFonts w:ascii="Arial" w:hAnsi="Arial" w:cs="Arial"/>
                <w:sz w:val="20"/>
              </w:rPr>
            </w:pPr>
            <w:hyperlink r:id="rId12" w:history="1">
              <w:r w:rsidR="00D41018" w:rsidRPr="00DD2038">
                <w:rPr>
                  <w:rStyle w:val="af5"/>
                  <w:rFonts w:ascii="Arial" w:hAnsi="Arial" w:cs="Arial"/>
                  <w:color w:val="auto"/>
                  <w:sz w:val="20"/>
                  <w:u w:val="none"/>
                  <w:shd w:val="clear" w:color="auto" w:fill="FFFFFF"/>
                </w:rPr>
                <w:t>+38 (032) 255-46-76</w:t>
              </w:r>
            </w:hyperlink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DD2038">
              <w:rPr>
                <w:rFonts w:ascii="Arial" w:hAnsi="Arial" w:cs="Arial"/>
                <w:sz w:val="20"/>
                <w:lang w:eastAsia="uk-UA"/>
              </w:rPr>
              <w:t>240/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  <w:shd w:val="clear" w:color="auto" w:fill="FFFFFF"/>
              </w:rPr>
              <w:t>Будівництво, реконструкція, капітальний, середній і поточний ремонт доріг і тротуарів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ЛКП ШРП Шевченківського р-ну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Будівництво, ремонт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D2038" w:rsidRDefault="00DD2038" w:rsidP="00E23E3D">
            <w:pPr>
              <w:jc w:val="center"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>м. Львів,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  <w:shd w:val="clear" w:color="auto" w:fill="FFFFFF"/>
              </w:rPr>
            </w:pPr>
            <w:r w:rsidRPr="00DD2038">
              <w:rPr>
                <w:rFonts w:ascii="Arial" w:hAnsi="Arial" w:cs="Arial"/>
                <w:sz w:val="20"/>
                <w:shd w:val="clear" w:color="auto" w:fill="FFFFFF"/>
              </w:rPr>
              <w:t>вул. Інструментальна, 13</w:t>
            </w:r>
          </w:p>
          <w:p w:rsidR="00D41018" w:rsidRPr="00DD2038" w:rsidRDefault="00DE5321" w:rsidP="00E23E3D">
            <w:pPr>
              <w:jc w:val="center"/>
              <w:rPr>
                <w:rFonts w:ascii="Arial" w:hAnsi="Arial" w:cs="Arial"/>
                <w:sz w:val="20"/>
              </w:rPr>
            </w:pPr>
            <w:hyperlink r:id="rId13" w:history="1">
              <w:r w:rsidR="00D41018" w:rsidRPr="00DD2038">
                <w:rPr>
                  <w:rStyle w:val="af5"/>
                  <w:rFonts w:ascii="Arial" w:hAnsi="Arial" w:cs="Arial"/>
                  <w:color w:val="auto"/>
                  <w:sz w:val="20"/>
                  <w:u w:val="none"/>
                  <w:shd w:val="clear" w:color="auto" w:fill="FFFFFF"/>
                </w:rPr>
                <w:t>+38 (032) 291-82-48</w:t>
              </w:r>
            </w:hyperlink>
          </w:p>
          <w:p w:rsidR="00D41018" w:rsidRPr="00DD2038" w:rsidRDefault="00DE5321" w:rsidP="00E23E3D">
            <w:pPr>
              <w:jc w:val="center"/>
              <w:rPr>
                <w:rFonts w:ascii="Arial" w:hAnsi="Arial" w:cs="Arial"/>
                <w:sz w:val="20"/>
              </w:rPr>
            </w:pPr>
            <w:hyperlink r:id="rId14" w:history="1">
              <w:r w:rsidR="00D41018" w:rsidRPr="00DD2038">
                <w:rPr>
                  <w:rStyle w:val="af5"/>
                  <w:rFonts w:ascii="Arial" w:hAnsi="Arial" w:cs="Arial"/>
                  <w:color w:val="auto"/>
                  <w:sz w:val="20"/>
                  <w:u w:val="none"/>
                  <w:shd w:val="clear" w:color="auto" w:fill="FFFFFF"/>
                </w:rPr>
                <w:t>+38 (097) 404-60-56</w:t>
              </w:r>
            </w:hyperlink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  <w:lang w:eastAsia="uk-UA"/>
              </w:rPr>
            </w:pPr>
            <w:r w:rsidRPr="00DD2038">
              <w:rPr>
                <w:rFonts w:ascii="Arial" w:hAnsi="Arial" w:cs="Arial"/>
                <w:sz w:val="20"/>
                <w:lang w:eastAsia="uk-UA"/>
              </w:rPr>
              <w:t>95/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  <w:shd w:val="clear" w:color="auto" w:fill="FFFFFF"/>
              </w:rPr>
              <w:t>Будівництво, реконструкція, капітальний, середній і поточний ремонт доріг і тротуарів</w:t>
            </w:r>
          </w:p>
        </w:tc>
      </w:tr>
      <w:tr w:rsidR="00D41018" w:rsidRPr="00DD2038" w:rsidTr="00E23E3D">
        <w:trPr>
          <w:trHeight w:val="124"/>
        </w:trPr>
        <w:tc>
          <w:tcPr>
            <w:tcW w:w="8472" w:type="dxa"/>
            <w:gridSpan w:val="3"/>
            <w:shd w:val="clear" w:color="auto" w:fill="auto"/>
          </w:tcPr>
          <w:p w:rsidR="00D41018" w:rsidRPr="00DD2038" w:rsidRDefault="00D41018" w:rsidP="00E23E3D">
            <w:pPr>
              <w:ind w:left="142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Всього: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01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560/-</w:t>
            </w:r>
          </w:p>
          <w:p w:rsidR="00DD2038" w:rsidRPr="00DD2038" w:rsidRDefault="00DD203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1018" w:rsidRPr="00DD2038" w:rsidTr="00E23E3D">
        <w:trPr>
          <w:trHeight w:val="124"/>
        </w:trPr>
        <w:tc>
          <w:tcPr>
            <w:tcW w:w="15871" w:type="dxa"/>
            <w:gridSpan w:val="6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СИЛИ ЦИВІЛЬНОГО ЗАХИСТУ ЛМТГ ЯКІ ЗАЛУЧАЮТЬСЯ ДО ПРОВЕДЕННЯ АВАРІЙНО-РЯТУВАЛЬНИХ, ПОШУКОВИХ ТА ВІДНОВЛЮВАЛЬНИХ РОБІТ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Львівське комунальне ремонтно-аварійне підприємство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DD2038" w:rsidRDefault="00DD2038" w:rsidP="00E23E3D">
            <w:pPr>
              <w:jc w:val="center"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>м. Львів, вул. Генерала</w:t>
            </w:r>
          </w:p>
          <w:p w:rsidR="00D41018" w:rsidRPr="00DD2038" w:rsidRDefault="00DD2038" w:rsidP="00DD203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Т. </w:t>
            </w:r>
            <w:r w:rsidR="00D41018" w:rsidRPr="00DD2038">
              <w:rPr>
                <w:rFonts w:ascii="Arial" w:hAnsi="Arial" w:cs="Arial"/>
                <w:sz w:val="20"/>
                <w:shd w:val="clear" w:color="auto" w:fill="FFFFFF"/>
              </w:rPr>
              <w:t>Чупринки, 58</w:t>
            </w:r>
            <w:r>
              <w:rPr>
                <w:rFonts w:ascii="Arial" w:hAnsi="Arial" w:cs="Arial"/>
                <w:sz w:val="20"/>
                <w:shd w:val="clear" w:color="auto" w:fill="FFFFFF"/>
              </w:rPr>
              <w:t>-А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9/-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Виконання ремонтно-аварійних робіт</w:t>
            </w:r>
          </w:p>
        </w:tc>
      </w:tr>
      <w:tr w:rsidR="00D41018" w:rsidRPr="00DD2038" w:rsidTr="00A16DF9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ЛКП "ЛЕВ"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Львів, вул. Промислова, 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3/-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Запобігання розмноженню безпритульних тварин, стерилізація, вакцинація від небезпечних хвороб</w:t>
            </w:r>
          </w:p>
        </w:tc>
      </w:tr>
      <w:tr w:rsidR="00D41018" w:rsidRPr="00DD2038" w:rsidTr="00A16DF9">
        <w:trPr>
          <w:trHeight w:val="124"/>
        </w:trPr>
        <w:tc>
          <w:tcPr>
            <w:tcW w:w="8472" w:type="dxa"/>
            <w:gridSpan w:val="3"/>
            <w:shd w:val="clear" w:color="auto" w:fill="auto"/>
          </w:tcPr>
          <w:p w:rsidR="00D41018" w:rsidRPr="00DD2038" w:rsidRDefault="00D41018" w:rsidP="00E23E3D">
            <w:pPr>
              <w:ind w:left="142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Всього: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12/-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1018" w:rsidRPr="00DD2038" w:rsidTr="00A16DF9">
        <w:trPr>
          <w:trHeight w:val="124"/>
        </w:trPr>
        <w:tc>
          <w:tcPr>
            <w:tcW w:w="15871" w:type="dxa"/>
            <w:gridSpan w:val="6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СИЛИ ІНШИХ ПІДПРИЄМСТВ</w:t>
            </w:r>
          </w:p>
        </w:tc>
      </w:tr>
      <w:tr w:rsidR="00D41018" w:rsidRPr="00DD2038" w:rsidTr="00A16DF9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КП "Центр комплекс"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DD2038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Львів, вул.</w:t>
            </w:r>
            <w:r w:rsidR="00DD2038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І</w:t>
            </w:r>
            <w:r w:rsidR="00DD2038">
              <w:rPr>
                <w:rFonts w:ascii="Arial" w:hAnsi="Arial" w:cs="Arial"/>
                <w:sz w:val="20"/>
              </w:rPr>
              <w:t>.</w:t>
            </w:r>
            <w:r w:rsidRPr="00DD2038">
              <w:rPr>
                <w:rFonts w:ascii="Arial" w:hAnsi="Arial" w:cs="Arial"/>
                <w:sz w:val="20"/>
              </w:rPr>
              <w:t xml:space="preserve"> Франка, 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17/-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Виконання будівельних робіт житлових та нежитлових будівель</w:t>
            </w:r>
          </w:p>
        </w:tc>
      </w:tr>
      <w:tr w:rsidR="00D41018" w:rsidRPr="00DD2038" w:rsidTr="00A16DF9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ФОП Демян Ліна Антонівна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Львів, вул.</w:t>
            </w:r>
            <w:r w:rsidR="00DD2038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Рівна, 21/41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7/-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Виконання будівельних та ремонтних робіт</w:t>
            </w:r>
          </w:p>
        </w:tc>
      </w:tr>
      <w:tr w:rsidR="00D41018" w:rsidRPr="00DD2038" w:rsidTr="00A16DF9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ТзОВ "Трансбудторг"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Львів, вул.</w:t>
            </w:r>
            <w:r w:rsidR="00C26DAC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Тісна, 37/2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8/-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Будівництво доріг та автострад</w:t>
            </w:r>
          </w:p>
        </w:tc>
      </w:tr>
      <w:tr w:rsidR="00D41018" w:rsidRPr="00DD2038" w:rsidTr="00A16DF9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ПрАТ "ЛСБМУ №1"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Львів, вул. Конюшинна, 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35/-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Будівництво доріг та автострад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ТзОВ "СМЕО"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1853A5" w:rsidRDefault="001853A5" w:rsidP="00E23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м. Львів,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вул.</w:t>
            </w:r>
            <w:r w:rsidR="00DD2038">
              <w:rPr>
                <w:rFonts w:ascii="Arial" w:hAnsi="Arial" w:cs="Arial"/>
                <w:sz w:val="20"/>
              </w:rPr>
              <w:t xml:space="preserve"> Д. </w:t>
            </w:r>
            <w:r w:rsidRPr="00DD2038">
              <w:rPr>
                <w:rFonts w:ascii="Arial" w:hAnsi="Arial" w:cs="Arial"/>
                <w:sz w:val="20"/>
              </w:rPr>
              <w:t>Бортнянського, 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20/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Організація будівництва будівель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ТДВ "ШРБУ №65"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DD2038" w:rsidRDefault="00D41018" w:rsidP="00DD2038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Львів, просп</w:t>
            </w:r>
            <w:r w:rsidR="00DD2038">
              <w:rPr>
                <w:rFonts w:ascii="Arial" w:hAnsi="Arial" w:cs="Arial"/>
                <w:sz w:val="20"/>
              </w:rPr>
              <w:t>.</w:t>
            </w:r>
          </w:p>
          <w:p w:rsidR="00D41018" w:rsidRPr="00DD2038" w:rsidRDefault="00DD2038" w:rsidP="00DD203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В.</w:t>
            </w:r>
            <w:r w:rsidR="00D41018" w:rsidRPr="00DD2038">
              <w:rPr>
                <w:rFonts w:ascii="Arial" w:hAnsi="Arial" w:cs="Arial"/>
                <w:sz w:val="20"/>
              </w:rPr>
              <w:t xml:space="preserve"> Чорновола,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41018" w:rsidRPr="00DD2038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45/-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Будівництво доріг та автострад</w:t>
            </w:r>
          </w:p>
        </w:tc>
      </w:tr>
      <w:tr w:rsidR="00D41018" w:rsidRPr="00DD2038" w:rsidTr="00E23E3D">
        <w:trPr>
          <w:trHeight w:val="124"/>
        </w:trPr>
        <w:tc>
          <w:tcPr>
            <w:tcW w:w="8472" w:type="dxa"/>
            <w:gridSpan w:val="3"/>
            <w:shd w:val="clear" w:color="auto" w:fill="auto"/>
          </w:tcPr>
          <w:p w:rsidR="00D41018" w:rsidRPr="00DD2038" w:rsidRDefault="00D41018" w:rsidP="00E23E3D">
            <w:pPr>
              <w:ind w:left="142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Всього: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132/-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1018" w:rsidRPr="00DD2038" w:rsidTr="00E23E3D">
        <w:trPr>
          <w:trHeight w:val="124"/>
        </w:trPr>
        <w:tc>
          <w:tcPr>
            <w:tcW w:w="8472" w:type="dxa"/>
            <w:gridSpan w:val="3"/>
            <w:shd w:val="clear" w:color="auto" w:fill="auto"/>
          </w:tcPr>
          <w:p w:rsidR="00D41018" w:rsidRPr="00DD2038" w:rsidRDefault="00D41018" w:rsidP="00E23E3D">
            <w:pPr>
              <w:ind w:left="142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Всього за спеціалізовану службу: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01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725/-</w:t>
            </w:r>
          </w:p>
          <w:p w:rsidR="00F6250E" w:rsidRDefault="00F6250E" w:rsidP="00E23E3D">
            <w:pPr>
              <w:jc w:val="center"/>
              <w:rPr>
                <w:rFonts w:ascii="Arial" w:hAnsi="Arial" w:cs="Arial"/>
                <w:sz w:val="20"/>
              </w:rPr>
            </w:pPr>
          </w:p>
          <w:p w:rsidR="00F6250E" w:rsidRDefault="00F6250E" w:rsidP="00E23E3D">
            <w:pPr>
              <w:jc w:val="center"/>
              <w:rPr>
                <w:rFonts w:ascii="Arial" w:hAnsi="Arial" w:cs="Arial"/>
                <w:sz w:val="20"/>
              </w:rPr>
            </w:pPr>
          </w:p>
          <w:p w:rsidR="00F6250E" w:rsidRPr="00DD2038" w:rsidRDefault="00F6250E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1018" w:rsidRPr="00DD2038" w:rsidTr="00E23E3D">
        <w:trPr>
          <w:trHeight w:val="124"/>
        </w:trPr>
        <w:tc>
          <w:tcPr>
            <w:tcW w:w="15871" w:type="dxa"/>
            <w:gridSpan w:val="6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lastRenderedPageBreak/>
              <w:t>СИЛИ СПЕЦІАЛІЗОВАНОЇ СЛУЖБИ ЕНЕРГЕТИКИ ОБЛАСТІ ЯКІ ДИСЛОКОВАНІ НА ТЕРИТОРІЇ ЛЬВІВСЬКОЇ МІСЬКОЇ ТЕРИТОРІАЛЬНОЇ ГРОМАДИ</w:t>
            </w:r>
          </w:p>
        </w:tc>
      </w:tr>
      <w:tr w:rsidR="00D41018" w:rsidRPr="00DD2038" w:rsidTr="00E23E3D">
        <w:trPr>
          <w:trHeight w:val="124"/>
        </w:trPr>
        <w:tc>
          <w:tcPr>
            <w:tcW w:w="15871" w:type="dxa"/>
            <w:gridSpan w:val="6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СИЛИ ЗАХІДНОГО ТЕРИТОРІАЛЬНОГО УПРАВЛІННЯ ОБСЛУГОВУВАННЯ МЕРЕЖІ  ПАТ «НАЦІОНАЛЬНА ЕНЕРГЕТИЧНА КОМПАНІЯ «УКРЕНЕРГО»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Львівський регіональний центр обслуговування мережі</w:t>
            </w:r>
          </w:p>
          <w:p w:rsidR="00D41018" w:rsidRPr="00DD2038" w:rsidRDefault="00D41018" w:rsidP="00E23E3D">
            <w:pPr>
              <w:ind w:firstLine="119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Лінійна бригада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Львів,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вул. Конюшинна, 12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(322)256-32-11,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62/-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</w:rPr>
            </w:pPr>
            <w:r w:rsidRPr="00DD2038">
              <w:rPr>
                <w:rFonts w:ascii="Arial" w:hAnsi="Arial" w:cs="Arial"/>
                <w:sz w:val="20"/>
              </w:rPr>
              <w:t>Експлуатація і ремонт повітряних ліній</w:t>
            </w:r>
          </w:p>
        </w:tc>
      </w:tr>
      <w:tr w:rsidR="00D41018" w:rsidRPr="00DD2038" w:rsidTr="00E23E3D">
        <w:trPr>
          <w:trHeight w:val="124"/>
        </w:trPr>
        <w:tc>
          <w:tcPr>
            <w:tcW w:w="8472" w:type="dxa"/>
            <w:gridSpan w:val="3"/>
            <w:shd w:val="clear" w:color="auto" w:fill="auto"/>
          </w:tcPr>
          <w:p w:rsidR="00D41018" w:rsidRPr="00DD2038" w:rsidRDefault="00D41018" w:rsidP="00E23E3D">
            <w:pPr>
              <w:ind w:left="142" w:right="-108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Всього: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D2038" w:rsidRPr="00DD2038" w:rsidRDefault="00D41018" w:rsidP="001853A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62/-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1018" w:rsidRPr="00DD2038" w:rsidTr="00E23E3D">
        <w:trPr>
          <w:trHeight w:val="124"/>
        </w:trPr>
        <w:tc>
          <w:tcPr>
            <w:tcW w:w="15871" w:type="dxa"/>
            <w:gridSpan w:val="6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СИЛИ СПЕЦІАЛІЗОВАНОЇ СЛУЖБИ ЕНЕРГЕТИКИ ЛАНКИ ЛЬВІВСЬКОЇ МІСЬКОЇ ТЕРИТОРІАЛЬНОЇ ГРОМАДИ</w:t>
            </w:r>
          </w:p>
        </w:tc>
      </w:tr>
      <w:tr w:rsidR="00D41018" w:rsidRPr="00DD2038" w:rsidTr="00E23E3D">
        <w:trPr>
          <w:trHeight w:val="124"/>
        </w:trPr>
        <w:tc>
          <w:tcPr>
            <w:tcW w:w="15871" w:type="dxa"/>
            <w:gridSpan w:val="6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СИЛИ ПрАТ «ЛЬВІВОБЛЕНЕРГО»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261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Львівські міські електричні мережі</w:t>
            </w:r>
          </w:p>
          <w:p w:rsidR="00D41018" w:rsidRPr="00DD2038" w:rsidRDefault="00D41018" w:rsidP="00E23E3D">
            <w:pPr>
              <w:ind w:firstLine="261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ПрАТ «Львівобленерго»:</w:t>
            </w:r>
          </w:p>
          <w:p w:rsidR="00D41018" w:rsidRPr="00DD2038" w:rsidRDefault="00D41018" w:rsidP="00E23E3D">
            <w:pPr>
              <w:ind w:firstLine="261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- Франківсько-Залізнична ДЕМ ЛМЕМ;</w:t>
            </w:r>
          </w:p>
          <w:p w:rsidR="00D41018" w:rsidRPr="00DD2038" w:rsidRDefault="00D41018" w:rsidP="00E23E3D">
            <w:pPr>
              <w:ind w:firstLine="261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- Галицько-Сихівська ДЕМ ЛМЕМ;</w:t>
            </w:r>
          </w:p>
          <w:p w:rsidR="00D41018" w:rsidRPr="00DD2038" w:rsidRDefault="00D41018" w:rsidP="00E23E3D">
            <w:pPr>
              <w:ind w:firstLine="261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- Шевченківська ДЕМ ЛМЕМ;</w:t>
            </w:r>
          </w:p>
          <w:p w:rsidR="00D41018" w:rsidRPr="00DD2038" w:rsidRDefault="00D41018" w:rsidP="00E23E3D">
            <w:pPr>
              <w:ind w:firstLine="261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- Личаківська ДЕМ ЛМЕМ.</w:t>
            </w:r>
          </w:p>
        </w:tc>
        <w:tc>
          <w:tcPr>
            <w:tcW w:w="2979" w:type="dxa"/>
            <w:shd w:val="clear" w:color="auto" w:fill="auto"/>
          </w:tcPr>
          <w:p w:rsidR="001853A5" w:rsidRDefault="00D41018" w:rsidP="00E23E3D">
            <w:pPr>
              <w:ind w:firstLine="175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О</w:t>
            </w:r>
            <w:r w:rsidR="001853A5">
              <w:rPr>
                <w:rFonts w:ascii="Arial" w:hAnsi="Arial" w:cs="Arial"/>
                <w:sz w:val="20"/>
              </w:rPr>
              <w:t>перативно-диспетчерська служба,</w:t>
            </w:r>
          </w:p>
          <w:p w:rsidR="00D41018" w:rsidRPr="00DD2038" w:rsidRDefault="00D41018" w:rsidP="00E23E3D">
            <w:pPr>
              <w:ind w:firstLine="175"/>
              <w:jc w:val="center"/>
              <w:rPr>
                <w:rFonts w:ascii="Arial" w:hAnsi="Arial" w:cs="Arial"/>
              </w:rPr>
            </w:pPr>
            <w:r w:rsidRPr="00DD2038">
              <w:rPr>
                <w:rFonts w:ascii="Arial" w:hAnsi="Arial" w:cs="Arial"/>
                <w:sz w:val="20"/>
              </w:rPr>
              <w:t>аварійно-відновлювальні та оперативно-виїзні бригади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 xml:space="preserve">вул. </w:t>
            </w:r>
            <w:r w:rsidR="00DD2038" w:rsidRPr="00DD2038">
              <w:rPr>
                <w:rFonts w:ascii="Arial" w:hAnsi="Arial" w:cs="Arial"/>
                <w:sz w:val="20"/>
              </w:rPr>
              <w:t>Професора П. Буйка</w:t>
            </w:r>
            <w:r w:rsidRPr="00DD2038">
              <w:rPr>
                <w:rFonts w:ascii="Arial" w:hAnsi="Arial" w:cs="Arial"/>
                <w:sz w:val="20"/>
              </w:rPr>
              <w:t>, 16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239-21-59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239-21-52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270-57-26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142/21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</w:rPr>
            </w:pPr>
            <w:r w:rsidRPr="00DD2038">
              <w:rPr>
                <w:rFonts w:ascii="Arial" w:hAnsi="Arial" w:cs="Arial"/>
                <w:sz w:val="20"/>
              </w:rPr>
              <w:t>Проведення першочергових відновлювальних та ремонтних робіт в електромережах</w:t>
            </w:r>
          </w:p>
        </w:tc>
      </w:tr>
      <w:tr w:rsidR="00D41018" w:rsidRPr="00DD2038" w:rsidTr="00E23E3D">
        <w:trPr>
          <w:trHeight w:val="124"/>
        </w:trPr>
        <w:tc>
          <w:tcPr>
            <w:tcW w:w="8472" w:type="dxa"/>
            <w:gridSpan w:val="3"/>
            <w:shd w:val="clear" w:color="auto" w:fill="auto"/>
          </w:tcPr>
          <w:p w:rsidR="00D41018" w:rsidRPr="00DD2038" w:rsidRDefault="00D41018" w:rsidP="00E23E3D">
            <w:pPr>
              <w:widowControl w:val="0"/>
              <w:ind w:left="142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Всього: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142/21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1018" w:rsidRPr="00DD2038" w:rsidTr="00E23E3D">
        <w:trPr>
          <w:trHeight w:val="124"/>
        </w:trPr>
        <w:tc>
          <w:tcPr>
            <w:tcW w:w="15871" w:type="dxa"/>
            <w:gridSpan w:val="6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СИЛИ ЛЬВІВСЬКОЇ ФІЛІЇ ТОВ "ГАЗОРОЗПОДІЛЬЧІ МЕРЕЖІ УКРАЇНИ"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261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Львівська філія ТОВ "Газорозподільчі мережі України"</w:t>
            </w:r>
          </w:p>
          <w:p w:rsidR="00D41018" w:rsidRPr="00DD2038" w:rsidRDefault="00D41018" w:rsidP="00E23E3D">
            <w:pPr>
              <w:ind w:firstLine="261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Аварійна бригада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Львів,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вул. Золота, 42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259-11-01 (1022), 259-11-01  (1375),</w:t>
            </w:r>
            <w:r w:rsidR="00DD2038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(067) 370-86-75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63/12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Cs/>
                <w:caps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Обслуговування газопровідних мереж</w:t>
            </w:r>
          </w:p>
        </w:tc>
      </w:tr>
      <w:tr w:rsidR="00D41018" w:rsidRPr="00DD2038" w:rsidTr="00E23E3D">
        <w:trPr>
          <w:trHeight w:val="124"/>
        </w:trPr>
        <w:tc>
          <w:tcPr>
            <w:tcW w:w="8472" w:type="dxa"/>
            <w:gridSpan w:val="3"/>
            <w:shd w:val="clear" w:color="auto" w:fill="auto"/>
          </w:tcPr>
          <w:p w:rsidR="00D41018" w:rsidRPr="00DD2038" w:rsidRDefault="00D41018" w:rsidP="00E23E3D">
            <w:pPr>
              <w:ind w:left="142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Всього: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63/12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1018" w:rsidRPr="00DD2038" w:rsidTr="00E23E3D">
        <w:trPr>
          <w:trHeight w:val="124"/>
        </w:trPr>
        <w:tc>
          <w:tcPr>
            <w:tcW w:w="15871" w:type="dxa"/>
            <w:gridSpan w:val="6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СИЛИ ЛЬВІВСЬКОГО МІСЬКОГО КОМУНАЛЬНОГО ПІДПРИЄМСТВА «ЛЬВІВСВІТЛО»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ind w:firstLine="119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МКП “Львівсвітло”</w:t>
            </w:r>
          </w:p>
          <w:p w:rsidR="00D41018" w:rsidRPr="00DD2038" w:rsidRDefault="00D41018" w:rsidP="00E23E3D">
            <w:pPr>
              <w:widowControl w:val="0"/>
              <w:ind w:firstLine="119"/>
              <w:rPr>
                <w:rFonts w:ascii="Arial" w:hAnsi="Arial" w:cs="Arial"/>
                <w:kern w:val="2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Центральна диспетчерська служба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Аварійна бригада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 xml:space="preserve">м. Львів, вул. </w:t>
            </w:r>
            <w:r w:rsidR="00DD2038">
              <w:rPr>
                <w:rFonts w:ascii="Arial" w:hAnsi="Arial" w:cs="Arial"/>
                <w:sz w:val="20"/>
              </w:rPr>
              <w:t xml:space="preserve">П. </w:t>
            </w:r>
            <w:r w:rsidRPr="00DD2038">
              <w:rPr>
                <w:rFonts w:ascii="Arial" w:hAnsi="Arial" w:cs="Arial"/>
                <w:sz w:val="20"/>
              </w:rPr>
              <w:t>Дорошенка, 30</w:t>
            </w:r>
          </w:p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255-46-37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8/2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Ліквідація аварій на мережах зовнішнього освітлення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РБ  зовнішнього освітлення Галицького району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Ремонтна бригада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</w:t>
            </w:r>
            <w:r w:rsidR="005A24AE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Львів вул.</w:t>
            </w:r>
            <w:r w:rsidR="00DD2038">
              <w:rPr>
                <w:rFonts w:ascii="Arial" w:hAnsi="Arial" w:cs="Arial"/>
                <w:sz w:val="20"/>
              </w:rPr>
              <w:t xml:space="preserve"> А. </w:t>
            </w:r>
            <w:r w:rsidRPr="00DD2038">
              <w:rPr>
                <w:rFonts w:ascii="Arial" w:hAnsi="Arial" w:cs="Arial"/>
                <w:sz w:val="20"/>
              </w:rPr>
              <w:t>Лінкольна,</w:t>
            </w:r>
            <w:r w:rsidR="005A24AE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8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242-18-38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3/-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Проведення першочергових відновлювальних робіт, відновлення вуличного освітлення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РБ зовнішнього освітлення Залізничного  району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Ремонтна бригада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</w:t>
            </w:r>
            <w:r w:rsidR="005A24AE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Львів вул.</w:t>
            </w:r>
            <w:r w:rsidR="005A24AE">
              <w:rPr>
                <w:rFonts w:ascii="Arial" w:hAnsi="Arial" w:cs="Arial"/>
                <w:sz w:val="20"/>
              </w:rPr>
              <w:t xml:space="preserve"> А. </w:t>
            </w:r>
            <w:r w:rsidRPr="00DD2038">
              <w:rPr>
                <w:rFonts w:ascii="Arial" w:hAnsi="Arial" w:cs="Arial"/>
                <w:sz w:val="20"/>
              </w:rPr>
              <w:t>Лінкольна,</w:t>
            </w:r>
            <w:r w:rsidR="005A24AE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8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242-18-38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3/-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Проведення першочергових відновлювальних робіт, відновлення вуличного освітлення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РБ зовнішнього освітлення Личаківського  району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Ремонтна бригада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</w:t>
            </w:r>
            <w:r w:rsidR="005A24AE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Львів вул.</w:t>
            </w:r>
            <w:r w:rsidR="005A24AE">
              <w:rPr>
                <w:rFonts w:ascii="Arial" w:hAnsi="Arial" w:cs="Arial"/>
                <w:sz w:val="20"/>
              </w:rPr>
              <w:t xml:space="preserve"> А. </w:t>
            </w:r>
            <w:r w:rsidRPr="00DD2038">
              <w:rPr>
                <w:rFonts w:ascii="Arial" w:hAnsi="Arial" w:cs="Arial"/>
                <w:sz w:val="20"/>
              </w:rPr>
              <w:t>Лінкольна,</w:t>
            </w:r>
            <w:r w:rsidR="005A24AE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8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242-18-38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3/-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Проведення першочергових відновлювальних робіт, відновлення вуличного освітлення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РБ зовнішнього освітлення Сихівського  району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Ремонтна бригада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</w:t>
            </w:r>
            <w:r w:rsidR="005A24AE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Львів вул.</w:t>
            </w:r>
            <w:r w:rsidR="005A24AE">
              <w:rPr>
                <w:rFonts w:ascii="Arial" w:hAnsi="Arial" w:cs="Arial"/>
                <w:sz w:val="20"/>
              </w:rPr>
              <w:t xml:space="preserve"> А. </w:t>
            </w:r>
            <w:r w:rsidRPr="00DD2038">
              <w:rPr>
                <w:rFonts w:ascii="Arial" w:hAnsi="Arial" w:cs="Arial"/>
                <w:sz w:val="20"/>
              </w:rPr>
              <w:t>Лінкольна,</w:t>
            </w:r>
            <w:r w:rsidR="005A24AE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8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242-18-38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3/-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Проведення першочергових відновлювальних робіт, відновлення вуличного освітлення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РБ зовнішнього освітлення Франківського району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Ремонтна бригада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</w:t>
            </w:r>
            <w:r w:rsidR="005A24AE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Львів вул.</w:t>
            </w:r>
            <w:r w:rsidR="005A24AE">
              <w:rPr>
                <w:rFonts w:ascii="Arial" w:hAnsi="Arial" w:cs="Arial"/>
                <w:sz w:val="20"/>
              </w:rPr>
              <w:t xml:space="preserve"> А. </w:t>
            </w:r>
            <w:r w:rsidRPr="00DD2038">
              <w:rPr>
                <w:rFonts w:ascii="Arial" w:hAnsi="Arial" w:cs="Arial"/>
                <w:sz w:val="20"/>
              </w:rPr>
              <w:t>Лінкольна,</w:t>
            </w:r>
            <w:r w:rsidR="005A24AE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 xml:space="preserve">8 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242-18-38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3/-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Проведення першочергових відновлювальних робіт, відновлення вуличного освітлення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РБ зовнішнього освітлення Шевченківського  району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Ремонтна бригада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</w:t>
            </w:r>
            <w:r w:rsidR="005A24AE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Львів вул.</w:t>
            </w:r>
            <w:r w:rsidR="005A24AE">
              <w:rPr>
                <w:rFonts w:ascii="Arial" w:hAnsi="Arial" w:cs="Arial"/>
                <w:sz w:val="20"/>
              </w:rPr>
              <w:t xml:space="preserve"> А. </w:t>
            </w:r>
            <w:r w:rsidRPr="00DD2038">
              <w:rPr>
                <w:rFonts w:ascii="Arial" w:hAnsi="Arial" w:cs="Arial"/>
                <w:sz w:val="20"/>
              </w:rPr>
              <w:t>Лінкольна,</w:t>
            </w:r>
            <w:r w:rsidR="005A24AE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 xml:space="preserve">8 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 xml:space="preserve"> 242-18-38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3/-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Проведення першочергових відновлювальних робіт, відновлення вуличного освітлення</w:t>
            </w:r>
          </w:p>
        </w:tc>
      </w:tr>
      <w:tr w:rsidR="00D41018" w:rsidRPr="00DD2038" w:rsidTr="00E23E3D">
        <w:trPr>
          <w:trHeight w:val="124"/>
        </w:trPr>
        <w:tc>
          <w:tcPr>
            <w:tcW w:w="8472" w:type="dxa"/>
            <w:gridSpan w:val="3"/>
            <w:shd w:val="clear" w:color="auto" w:fill="auto"/>
          </w:tcPr>
          <w:p w:rsidR="00D41018" w:rsidRPr="00DD2038" w:rsidRDefault="00D41018" w:rsidP="00E23E3D">
            <w:pPr>
              <w:ind w:left="142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Всього: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26/2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41018" w:rsidRPr="00DD2038" w:rsidTr="00E23E3D">
        <w:trPr>
          <w:trHeight w:val="124"/>
        </w:trPr>
        <w:tc>
          <w:tcPr>
            <w:tcW w:w="15871" w:type="dxa"/>
            <w:gridSpan w:val="6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СИЛИ ЛЬВІВСЬКОГО МІСЬКОГО КОМУНАЛЬНОГО ПІДПРИЄМСТВА «ЛЬВІВВОДОКАНАЛ»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Львівське МКП</w:t>
            </w:r>
          </w:p>
          <w:p w:rsidR="00D41018" w:rsidRPr="00DD2038" w:rsidRDefault="00D41018" w:rsidP="00E23E3D">
            <w:pPr>
              <w:ind w:firstLine="119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“Львівводоканал”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Аварійні бригади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Львів,</w:t>
            </w:r>
          </w:p>
          <w:p w:rsidR="00D41018" w:rsidRPr="00DD2038" w:rsidRDefault="005A24AE" w:rsidP="00E23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вул. Зелена, 64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272-91-54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(032) 276-20-50, 245-91-28,</w:t>
            </w:r>
          </w:p>
          <w:p w:rsidR="005A24AE" w:rsidRDefault="005A24AE" w:rsidP="00E23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245-92-25, 245-91-95,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240-11-40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19/7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Ремонт магістральних водопроводів та водозаборів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ЛМКП «Львівводоканал»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РЕД-2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 xml:space="preserve">вул. </w:t>
            </w:r>
            <w:r w:rsidR="00A16DF9">
              <w:rPr>
                <w:rFonts w:ascii="Arial" w:hAnsi="Arial" w:cs="Arial"/>
                <w:sz w:val="20"/>
              </w:rPr>
              <w:t>Л</w:t>
            </w:r>
            <w:r w:rsidR="00A16DF9" w:rsidRPr="00A16DF9">
              <w:rPr>
                <w:rFonts w:ascii="Arial" w:hAnsi="Arial" w:cs="Arial"/>
                <w:sz w:val="20"/>
              </w:rPr>
              <w:t xml:space="preserve">. </w:t>
            </w:r>
            <w:r w:rsidRPr="00A16DF9">
              <w:rPr>
                <w:rFonts w:ascii="Arial" w:hAnsi="Arial" w:cs="Arial"/>
                <w:sz w:val="20"/>
              </w:rPr>
              <w:t>Перфецького, 6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238-90-61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7/3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Реагування на надзвичайні події пов’язані з порушенням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водопостачання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ЛМКП «Львівводоканал»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РЕД-3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 xml:space="preserve">вул. </w:t>
            </w:r>
            <w:r w:rsidR="005A24AE">
              <w:rPr>
                <w:rFonts w:ascii="Arial" w:hAnsi="Arial" w:cs="Arial"/>
                <w:sz w:val="20"/>
              </w:rPr>
              <w:t xml:space="preserve">Є. </w:t>
            </w:r>
            <w:r w:rsidRPr="00DD2038">
              <w:rPr>
                <w:rFonts w:ascii="Arial" w:hAnsi="Arial" w:cs="Arial"/>
                <w:sz w:val="20"/>
              </w:rPr>
              <w:t>Олесницького, 14</w:t>
            </w:r>
          </w:p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(032) 267-33-44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6/3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Ремонт та обслуговування водомереж району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МКП «Львівводоканал»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РЕД-4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Львів,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 xml:space="preserve">вул. </w:t>
            </w:r>
            <w:r w:rsidR="005A24AE">
              <w:rPr>
                <w:rFonts w:ascii="Arial" w:hAnsi="Arial" w:cs="Arial"/>
                <w:sz w:val="20"/>
              </w:rPr>
              <w:t xml:space="preserve">А. </w:t>
            </w:r>
            <w:r w:rsidRPr="00DD2038">
              <w:rPr>
                <w:rFonts w:ascii="Arial" w:hAnsi="Arial" w:cs="Arial"/>
                <w:sz w:val="20"/>
              </w:rPr>
              <w:t>Тесленка, 2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(032) 231-64-08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7/2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Ремонт та обслуговування водомереж району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МКП «Львівводоканал»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РЕД-5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Львів,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вул. Міжгірна, 50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(032) 224-07-47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7/2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Ремонт та обслуговування водомереж району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ЛМКП «Львівводоканал»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РЕД-6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Львів,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пр</w:t>
            </w:r>
            <w:r w:rsidR="005A24AE">
              <w:rPr>
                <w:rFonts w:ascii="Arial" w:hAnsi="Arial" w:cs="Arial"/>
                <w:sz w:val="20"/>
              </w:rPr>
              <w:t>осп</w:t>
            </w:r>
            <w:r w:rsidRPr="00DD2038">
              <w:rPr>
                <w:rFonts w:ascii="Arial" w:hAnsi="Arial" w:cs="Arial"/>
                <w:sz w:val="20"/>
              </w:rPr>
              <w:t>. Червоної Калини, 15</w:t>
            </w:r>
            <w:r w:rsidR="005A24AE">
              <w:rPr>
                <w:rFonts w:ascii="Arial" w:hAnsi="Arial" w:cs="Arial"/>
                <w:sz w:val="20"/>
              </w:rPr>
              <w:t>-А</w:t>
            </w:r>
          </w:p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270-70-06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8/4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Реагування на надзвичайні події пов’язані з порушенням водопостачання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ЛМКП «Львівводоканал»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Ремонтні бригади головного енергетика по ремонту електромереж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Львів,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вул. Зелена, 104,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275-32-63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6/3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Ремонт та обслуговування електромереж підприємства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ЛМКП «Львівводоканал»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РЕД по ремонту магістральних водопроводів та водозаборів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5A24AE" w:rsidP="00E23E3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м. Львів, Луганська</w:t>
            </w:r>
            <w:r w:rsidR="00D41018" w:rsidRPr="00DD2038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41018" w:rsidRPr="00DD2038">
              <w:rPr>
                <w:rFonts w:ascii="Arial" w:hAnsi="Arial" w:cs="Arial"/>
                <w:sz w:val="20"/>
              </w:rPr>
              <w:t>2</w:t>
            </w:r>
          </w:p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222-06-54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6/3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Реагування на надзвичайні події пов’язані з порушенням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водопостачання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ЛМКП «Львівводоканал»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Ремонтні бригади головного механіка по ремонту насосного обладнання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1853A5" w:rsidP="00E23E3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м. Львів, вул. Стрийська</w:t>
            </w:r>
            <w:r w:rsidR="00D41018" w:rsidRPr="00DD2038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41018" w:rsidRPr="00DD2038">
              <w:rPr>
                <w:rFonts w:ascii="Arial" w:hAnsi="Arial" w:cs="Arial"/>
                <w:sz w:val="20"/>
              </w:rPr>
              <w:t>123</w:t>
            </w:r>
          </w:p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222-05-54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6/3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Реагування на надзвичайні події пов’язані з порушенням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водопостачання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ЛМКП «Львівводоканал»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Ремонтні бригади служби СКГ по ремонту каналізаційних мереж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1853A5" w:rsidP="00E23E3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м. Львів, вул. Ряшівська</w:t>
            </w:r>
            <w:r w:rsidR="00D41018" w:rsidRPr="00DD2038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41018" w:rsidRPr="00DD2038">
              <w:rPr>
                <w:rFonts w:ascii="Arial" w:hAnsi="Arial" w:cs="Arial"/>
                <w:sz w:val="20"/>
              </w:rPr>
              <w:t>14</w:t>
            </w:r>
          </w:p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240-00-14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6/3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Реагування на надзвичайні події пов’язані з порушенням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водопостачання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ЛМКП «Львівводоканал»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Міські очисні споруди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1853A5" w:rsidP="00E23E3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м. Львів, вул. Пластова</w:t>
            </w:r>
            <w:r w:rsidR="00D41018" w:rsidRPr="00DD2038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41018" w:rsidRPr="00DD2038">
              <w:rPr>
                <w:rFonts w:ascii="Arial" w:hAnsi="Arial" w:cs="Arial"/>
                <w:sz w:val="20"/>
              </w:rPr>
              <w:t>14</w:t>
            </w:r>
          </w:p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294-04-43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3/1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Реагування на надзвичайні події пов’язані з порушенням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водопостачання</w:t>
            </w:r>
          </w:p>
        </w:tc>
      </w:tr>
      <w:tr w:rsidR="00D41018" w:rsidRPr="00DD2038" w:rsidTr="00E23E3D">
        <w:trPr>
          <w:trHeight w:val="124"/>
        </w:trPr>
        <w:tc>
          <w:tcPr>
            <w:tcW w:w="8472" w:type="dxa"/>
            <w:gridSpan w:val="3"/>
            <w:shd w:val="clear" w:color="auto" w:fill="auto"/>
          </w:tcPr>
          <w:p w:rsidR="00D41018" w:rsidRPr="00DD2038" w:rsidRDefault="00D41018" w:rsidP="00E23E3D">
            <w:pPr>
              <w:widowControl w:val="0"/>
              <w:ind w:left="142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Всього: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81/34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1018" w:rsidRPr="00DD2038" w:rsidTr="00E23E3D">
        <w:trPr>
          <w:trHeight w:val="124"/>
        </w:trPr>
        <w:tc>
          <w:tcPr>
            <w:tcW w:w="15871" w:type="dxa"/>
            <w:gridSpan w:val="6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СИЛИ ЛЬВІВСЬКОГО МІСЬКОГО КОМУНАЛЬНОГО ПІДПРИЄМСТВА «ЛЬВІВТЕПЛОЕНЕРГО»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right="-83" w:firstLine="119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Львівське міське комунальне підприємство “Львівтеплоенерго”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аварійні бригади  цілодобове чергування на період опалювального сезону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Львів,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 xml:space="preserve">вул. </w:t>
            </w:r>
            <w:r w:rsidR="005A24AE" w:rsidRPr="005A24AE">
              <w:rPr>
                <w:rFonts w:ascii="Arial" w:hAnsi="Arial" w:cs="Arial"/>
                <w:sz w:val="20"/>
              </w:rPr>
              <w:t xml:space="preserve">Данила </w:t>
            </w:r>
            <w:r w:rsidRPr="00DD2038">
              <w:rPr>
                <w:rFonts w:ascii="Arial" w:hAnsi="Arial" w:cs="Arial"/>
                <w:sz w:val="20"/>
              </w:rPr>
              <w:t>Апостола, 1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(032) 229-30-00, 067-371-41-11,</w:t>
            </w:r>
          </w:p>
          <w:p w:rsidR="005A24AE" w:rsidRDefault="005A24AE" w:rsidP="00E23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(032) 260-33-16,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(032) 260-15-85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328/13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Обслуговування теплових мереж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right="-83" w:firstLine="119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Львівське міське комунальне підприємство “Львівтеплоенерго”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аварійні бригади  цілодобове чергування на період опалювального сезону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Львів,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вул. С.</w:t>
            </w:r>
            <w:r w:rsidR="005A24AE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Петлюри, 4</w:t>
            </w:r>
            <w:r w:rsidR="005A24AE">
              <w:rPr>
                <w:rFonts w:ascii="Arial" w:hAnsi="Arial" w:cs="Arial"/>
                <w:sz w:val="20"/>
              </w:rPr>
              <w:t>-А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(032) 262-42-07</w:t>
            </w:r>
          </w:p>
          <w:p w:rsidR="005A24AE" w:rsidRDefault="005A24AE" w:rsidP="00E23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(032) 262-64-51,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(032) 292-01-87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10/4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Обслуговування теплових мереж</w:t>
            </w:r>
          </w:p>
        </w:tc>
      </w:tr>
      <w:tr w:rsidR="00D41018" w:rsidRPr="00DD2038" w:rsidTr="00E23E3D">
        <w:trPr>
          <w:trHeight w:val="124"/>
        </w:trPr>
        <w:tc>
          <w:tcPr>
            <w:tcW w:w="8472" w:type="dxa"/>
            <w:gridSpan w:val="3"/>
            <w:shd w:val="clear" w:color="auto" w:fill="auto"/>
          </w:tcPr>
          <w:p w:rsidR="00D41018" w:rsidRPr="00DD2038" w:rsidRDefault="00D41018" w:rsidP="00E23E3D">
            <w:pPr>
              <w:widowControl w:val="0"/>
              <w:ind w:left="142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lastRenderedPageBreak/>
              <w:t>Всього: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338/17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1018" w:rsidRPr="00DD2038" w:rsidTr="00E23E3D">
        <w:trPr>
          <w:trHeight w:val="124"/>
        </w:trPr>
        <w:tc>
          <w:tcPr>
            <w:tcW w:w="8472" w:type="dxa"/>
            <w:gridSpan w:val="3"/>
            <w:shd w:val="clear" w:color="auto" w:fill="auto"/>
          </w:tcPr>
          <w:p w:rsidR="00D41018" w:rsidRPr="00DD2038" w:rsidRDefault="00D41018" w:rsidP="00E23E3D">
            <w:pPr>
              <w:ind w:left="142"/>
              <w:jc w:val="both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Всього за спеціалізовану службу: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51F7" w:rsidRPr="00DD2038" w:rsidRDefault="00D41018" w:rsidP="00F6250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656/89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41018" w:rsidRPr="00DD2038" w:rsidTr="00E23E3D">
        <w:trPr>
          <w:trHeight w:val="124"/>
        </w:trPr>
        <w:tc>
          <w:tcPr>
            <w:tcW w:w="15871" w:type="dxa"/>
            <w:gridSpan w:val="6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СИЛИ СПЕЦІАЛІЗОВАНОЇ МЕДИЧНОЇ СЛУЖБИ ЛАНКИ ЛЬВІВСЬКОЇ МІСЬКОЇ ТЕРИТОРІАЛЬНОЇ ГРОМАДИ</w:t>
            </w:r>
          </w:p>
        </w:tc>
      </w:tr>
      <w:tr w:rsidR="00D41018" w:rsidRPr="00DD2038" w:rsidTr="00E23E3D">
        <w:trPr>
          <w:trHeight w:val="124"/>
        </w:trPr>
        <w:tc>
          <w:tcPr>
            <w:tcW w:w="15871" w:type="dxa"/>
            <w:gridSpan w:val="6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СИЛИ КНП ЛОР "ЛЬВІВСЬКИЙ ОБЛАСНИЙ ЦЕНТР ЕКСТРЕНОЇ МЕДИЧНОЇ ДОПОМОГИ ТА МЕДИЦИНИ КАТАСТРОФ"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right="7" w:firstLine="119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Відділ медицини катастроф КНП ЛОР «Львівський обласний центр екстреної медичної допомоги та медицини катастроф»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ind w:right="7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Пункт МК «Львів»</w:t>
            </w:r>
          </w:p>
          <w:p w:rsidR="00D41018" w:rsidRPr="00DD2038" w:rsidRDefault="00D41018" w:rsidP="00E23E3D">
            <w:pPr>
              <w:ind w:right="7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3 бригади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Львів,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 xml:space="preserve">вул. </w:t>
            </w:r>
            <w:r w:rsidR="005A24AE" w:rsidRPr="005A24AE">
              <w:rPr>
                <w:rFonts w:ascii="Arial" w:hAnsi="Arial" w:cs="Arial"/>
                <w:sz w:val="20"/>
              </w:rPr>
              <w:t xml:space="preserve">Пилипа </w:t>
            </w:r>
            <w:r w:rsidRPr="00DD2038">
              <w:rPr>
                <w:rFonts w:ascii="Arial" w:hAnsi="Arial" w:cs="Arial"/>
                <w:sz w:val="20"/>
              </w:rPr>
              <w:t>Орлика,</w:t>
            </w:r>
            <w:r w:rsidR="005A24AE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6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(032) 294-04-72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ind w:right="7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57/3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Надання першої  медичної допомоги, транспортування потерпілих (хворих) до медичних закладів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Станція екстреної медичної допомоги «Львів»</w:t>
            </w:r>
          </w:p>
          <w:p w:rsidR="00D41018" w:rsidRPr="00DD2038" w:rsidRDefault="00D41018" w:rsidP="00E23E3D">
            <w:pPr>
              <w:ind w:right="7" w:firstLine="119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 xml:space="preserve">  КНП ЛОР «Львівський обласний центр екстреної медичної допомоги та медицини катастроф»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ind w:right="7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Підстанція ЕМД №1</w:t>
            </w:r>
          </w:p>
          <w:p w:rsidR="00D41018" w:rsidRPr="00DD2038" w:rsidRDefault="00D41018" w:rsidP="00E23E3D">
            <w:pPr>
              <w:ind w:right="7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8 бригад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</w:t>
            </w:r>
            <w:r w:rsidR="005A24AE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Львів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вул.</w:t>
            </w:r>
            <w:r w:rsidR="005A24AE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Київська</w:t>
            </w:r>
            <w:r w:rsidR="005A24AE">
              <w:rPr>
                <w:rFonts w:ascii="Arial" w:hAnsi="Arial" w:cs="Arial"/>
                <w:sz w:val="20"/>
              </w:rPr>
              <w:t>,</w:t>
            </w:r>
            <w:r w:rsidRPr="00DD2038">
              <w:rPr>
                <w:rFonts w:ascii="Arial" w:hAnsi="Arial" w:cs="Arial"/>
                <w:sz w:val="20"/>
              </w:rPr>
              <w:t xml:space="preserve"> 31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257/8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Надання першої  медичної допомоги, транспортування потерпілих (хворих) до медичних закладів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Станція екстреної медичної допомоги «Львів» КНП ЛОР «Львівський обласний центр екстреної медичної допомоги та медицини катастроф»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ind w:right="7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Підстанція ЕМД №2</w:t>
            </w:r>
          </w:p>
          <w:p w:rsidR="00D41018" w:rsidRPr="00DD2038" w:rsidRDefault="00D41018" w:rsidP="00E23E3D">
            <w:pPr>
              <w:ind w:right="7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11 бригад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</w:t>
            </w:r>
            <w:r w:rsidR="005A24AE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Львів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вул.</w:t>
            </w:r>
            <w:r w:rsidR="005A24AE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Пилипа Орлика</w:t>
            </w:r>
            <w:r w:rsidR="005A24AE">
              <w:rPr>
                <w:rFonts w:ascii="Arial" w:hAnsi="Arial" w:cs="Arial"/>
                <w:sz w:val="20"/>
              </w:rPr>
              <w:t>,</w:t>
            </w:r>
            <w:r w:rsidRPr="00DD2038">
              <w:rPr>
                <w:rFonts w:ascii="Arial" w:hAnsi="Arial" w:cs="Arial"/>
                <w:sz w:val="20"/>
              </w:rPr>
              <w:t xml:space="preserve"> 6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212/8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Надання першої  медичної допомоги, транспортування потерпілих (хворих) до медичних закладів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Станція екстреної медичної допомоги «Львів» КНП ЛОР «Львівський обласний центр екстреної медичної допомоги та медицини катастроф»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Пункт ЕМД вул. Хімічна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(в складі ПС №2)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</w:t>
            </w:r>
            <w:r w:rsidR="005A24AE">
              <w:rPr>
                <w:rFonts w:ascii="Arial" w:hAnsi="Arial" w:cs="Arial"/>
                <w:sz w:val="20"/>
              </w:rPr>
              <w:t>,</w:t>
            </w:r>
            <w:r w:rsidRPr="00DD2038">
              <w:rPr>
                <w:rFonts w:ascii="Arial" w:hAnsi="Arial" w:cs="Arial"/>
                <w:sz w:val="20"/>
              </w:rPr>
              <w:t xml:space="preserve"> вул. Хімічна</w:t>
            </w:r>
            <w:r w:rsidR="005A24AE">
              <w:rPr>
                <w:rFonts w:ascii="Arial" w:hAnsi="Arial" w:cs="Arial"/>
                <w:sz w:val="20"/>
              </w:rPr>
              <w:t>,</w:t>
            </w:r>
            <w:r w:rsidRPr="00DD2038">
              <w:rPr>
                <w:rFonts w:ascii="Arial" w:hAnsi="Arial" w:cs="Arial"/>
                <w:sz w:val="20"/>
              </w:rPr>
              <w:t xml:space="preserve"> 45</w:t>
            </w:r>
            <w:r w:rsidR="005A24AE">
              <w:rPr>
                <w:rFonts w:ascii="Arial" w:hAnsi="Arial" w:cs="Arial"/>
                <w:sz w:val="20"/>
              </w:rPr>
              <w:t>-</w:t>
            </w:r>
            <w:r w:rsidRPr="00DD2038">
              <w:rPr>
                <w:rFonts w:ascii="Arial" w:hAnsi="Arial" w:cs="Arial"/>
                <w:sz w:val="20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-/1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Надання першої  медичної допомоги, транспортування потерпілих (хворих) до медичних закладів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Станція екстреної медичної допомоги «Львів»  КНП ЛОР «Львівський обласний центр екстреної медичної допомоги та медицини катастроф»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ind w:right="7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Підстанція ЕМД №3</w:t>
            </w:r>
          </w:p>
          <w:p w:rsidR="00D41018" w:rsidRPr="00DD2038" w:rsidRDefault="00D41018" w:rsidP="00E23E3D">
            <w:pPr>
              <w:ind w:right="7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10 бригад</w:t>
            </w:r>
          </w:p>
          <w:p w:rsidR="00D41018" w:rsidRPr="00DD2038" w:rsidRDefault="00D41018" w:rsidP="00E23E3D">
            <w:pPr>
              <w:ind w:right="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</w:t>
            </w:r>
            <w:r w:rsidR="005A24AE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Львів</w:t>
            </w:r>
          </w:p>
          <w:p w:rsidR="00D41018" w:rsidRPr="00DD2038" w:rsidRDefault="005A24AE" w:rsidP="00E23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просп.</w:t>
            </w:r>
            <w:r w:rsidR="00D41018" w:rsidRPr="00DD2038">
              <w:rPr>
                <w:rFonts w:ascii="Arial" w:hAnsi="Arial" w:cs="Arial"/>
                <w:sz w:val="20"/>
              </w:rPr>
              <w:t xml:space="preserve"> Червоної Калини</w:t>
            </w:r>
            <w:r>
              <w:rPr>
                <w:rFonts w:ascii="Arial" w:hAnsi="Arial" w:cs="Arial"/>
                <w:sz w:val="20"/>
              </w:rPr>
              <w:t>,</w:t>
            </w:r>
            <w:r w:rsidR="00D41018" w:rsidRPr="00DD2038">
              <w:rPr>
                <w:rFonts w:ascii="Arial" w:hAnsi="Arial" w:cs="Arial"/>
                <w:sz w:val="20"/>
              </w:rPr>
              <w:t xml:space="preserve"> 57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156/6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Надання першої  медичної допомоги, транспортування потерпілих (хворих) до медичних закладів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Станція екстреної медичної допомоги «Львів»  КНП ЛОР «Львівський обласний центр екстреної медичної допомоги та медицини катастроф»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ind w:right="7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Підстанція ЕМД №4</w:t>
            </w:r>
          </w:p>
          <w:p w:rsidR="00D41018" w:rsidRPr="00DD2038" w:rsidRDefault="00D41018" w:rsidP="00E23E3D">
            <w:pPr>
              <w:ind w:right="7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5 бригад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</w:t>
            </w:r>
            <w:r w:rsidR="005A24AE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Львів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вул.</w:t>
            </w:r>
            <w:r w:rsidR="005A24AE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Медової Печери</w:t>
            </w:r>
            <w:r w:rsidR="005A24AE">
              <w:rPr>
                <w:rFonts w:ascii="Arial" w:hAnsi="Arial" w:cs="Arial"/>
                <w:sz w:val="20"/>
              </w:rPr>
              <w:t>,</w:t>
            </w:r>
            <w:r w:rsidRPr="00DD2038">
              <w:rPr>
                <w:rFonts w:ascii="Arial" w:hAnsi="Arial" w:cs="Arial"/>
                <w:sz w:val="20"/>
              </w:rPr>
              <w:t xml:space="preserve"> 1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78/4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Надання першої  медичної допомоги, транспортування потерпілих (хворих) до медичних закладів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Станція екстреної медичної допомоги «Львів»  КНП ЛОР «Львівський обласний центр екстреної медичної допомоги та медицини катастроф»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Підстанція  ЕМД №5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 бригади</w:t>
            </w:r>
          </w:p>
        </w:tc>
        <w:tc>
          <w:tcPr>
            <w:tcW w:w="3147" w:type="dxa"/>
            <w:shd w:val="clear" w:color="auto" w:fill="auto"/>
          </w:tcPr>
          <w:p w:rsidR="00D41018" w:rsidRPr="005A24AE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5A24AE">
              <w:rPr>
                <w:rFonts w:ascii="Arial" w:hAnsi="Arial" w:cs="Arial"/>
                <w:sz w:val="20"/>
              </w:rPr>
              <w:t>м.</w:t>
            </w:r>
            <w:r w:rsidR="005A24AE" w:rsidRPr="005A24AE">
              <w:rPr>
                <w:rFonts w:ascii="Arial" w:hAnsi="Arial" w:cs="Arial"/>
                <w:sz w:val="20"/>
              </w:rPr>
              <w:t xml:space="preserve"> </w:t>
            </w:r>
            <w:r w:rsidRPr="005A24AE">
              <w:rPr>
                <w:rFonts w:ascii="Arial" w:hAnsi="Arial" w:cs="Arial"/>
                <w:sz w:val="20"/>
              </w:rPr>
              <w:t>Львів</w:t>
            </w:r>
            <w:r w:rsidR="005A24AE" w:rsidRPr="005A24AE">
              <w:rPr>
                <w:rFonts w:ascii="Arial" w:hAnsi="Arial" w:cs="Arial"/>
                <w:sz w:val="20"/>
              </w:rPr>
              <w:t>,</w:t>
            </w:r>
            <w:r w:rsidRPr="005A24AE">
              <w:rPr>
                <w:rFonts w:ascii="Arial" w:hAnsi="Arial" w:cs="Arial"/>
                <w:sz w:val="20"/>
              </w:rPr>
              <w:t xml:space="preserve"> вул.</w:t>
            </w:r>
            <w:r w:rsidR="005A24AE" w:rsidRPr="005A24AE">
              <w:rPr>
                <w:rFonts w:ascii="Arial" w:hAnsi="Arial" w:cs="Arial"/>
                <w:sz w:val="20"/>
              </w:rPr>
              <w:t xml:space="preserve"> І. </w:t>
            </w:r>
            <w:r w:rsidRPr="005A24AE">
              <w:rPr>
                <w:rFonts w:ascii="Arial" w:hAnsi="Arial" w:cs="Arial"/>
                <w:sz w:val="20"/>
              </w:rPr>
              <w:t>Біберовича</w:t>
            </w:r>
            <w:r w:rsidR="005A24AE" w:rsidRPr="005A24AE">
              <w:rPr>
                <w:rFonts w:ascii="Arial" w:hAnsi="Arial" w:cs="Arial"/>
                <w:sz w:val="20"/>
              </w:rPr>
              <w:t>,</w:t>
            </w:r>
            <w:r w:rsidRPr="005A24AE">
              <w:rPr>
                <w:rFonts w:ascii="Arial" w:hAnsi="Arial" w:cs="Arial"/>
                <w:sz w:val="20"/>
              </w:rPr>
              <w:t xml:space="preserve"> 9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48/2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Надання першої  медичної допомоги, транспортування потерпілих (хворих) до медичних закладів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Станція екстреної медичної допомоги «Львів»  КНП ЛОР «Львівський обласний центр екстреної медичної допомоги та медицини катастроф»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Підстанція ЕМД № 6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 бригади</w:t>
            </w:r>
          </w:p>
        </w:tc>
        <w:tc>
          <w:tcPr>
            <w:tcW w:w="3147" w:type="dxa"/>
            <w:shd w:val="clear" w:color="auto" w:fill="auto"/>
          </w:tcPr>
          <w:p w:rsidR="005A24AE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5A24AE">
              <w:rPr>
                <w:rFonts w:ascii="Arial" w:hAnsi="Arial" w:cs="Arial"/>
                <w:sz w:val="20"/>
              </w:rPr>
              <w:t>м.</w:t>
            </w:r>
            <w:r w:rsidR="005A24AE">
              <w:rPr>
                <w:rFonts w:ascii="Arial" w:hAnsi="Arial" w:cs="Arial"/>
                <w:sz w:val="20"/>
              </w:rPr>
              <w:t xml:space="preserve"> Львів,</w:t>
            </w:r>
          </w:p>
          <w:p w:rsidR="00D41018" w:rsidRPr="005A24AE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5A24AE">
              <w:rPr>
                <w:rFonts w:ascii="Arial" w:hAnsi="Arial" w:cs="Arial"/>
                <w:sz w:val="20"/>
              </w:rPr>
              <w:t>вул. Кульпарківська</w:t>
            </w:r>
            <w:r w:rsidR="005A24AE">
              <w:rPr>
                <w:rFonts w:ascii="Arial" w:hAnsi="Arial" w:cs="Arial"/>
                <w:sz w:val="20"/>
              </w:rPr>
              <w:t>,</w:t>
            </w:r>
            <w:r w:rsidRPr="005A24AE">
              <w:rPr>
                <w:rFonts w:ascii="Arial" w:hAnsi="Arial" w:cs="Arial"/>
                <w:sz w:val="20"/>
              </w:rPr>
              <w:t xml:space="preserve"> 95 (тимчасово – вул. Київська</w:t>
            </w:r>
            <w:r w:rsidR="005A24AE">
              <w:rPr>
                <w:rFonts w:ascii="Arial" w:hAnsi="Arial" w:cs="Arial"/>
                <w:sz w:val="20"/>
              </w:rPr>
              <w:t>,</w:t>
            </w:r>
            <w:r w:rsidRPr="005A24AE">
              <w:rPr>
                <w:rFonts w:ascii="Arial" w:hAnsi="Arial" w:cs="Arial"/>
                <w:sz w:val="20"/>
              </w:rPr>
              <w:t xml:space="preserve"> 31)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21/1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Надання першої  медичної допомоги, транспортування потерпілих (хворих) до медичних закладів</w:t>
            </w:r>
          </w:p>
        </w:tc>
      </w:tr>
      <w:tr w:rsidR="00D41018" w:rsidRPr="00DD2038" w:rsidTr="00E23E3D">
        <w:trPr>
          <w:trHeight w:val="124"/>
        </w:trPr>
        <w:tc>
          <w:tcPr>
            <w:tcW w:w="8472" w:type="dxa"/>
            <w:gridSpan w:val="3"/>
            <w:shd w:val="clear" w:color="auto" w:fill="auto"/>
          </w:tcPr>
          <w:p w:rsidR="00D41018" w:rsidRPr="00DD2038" w:rsidRDefault="00D41018" w:rsidP="00E23E3D">
            <w:pPr>
              <w:ind w:left="142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Всього: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829/33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41018" w:rsidRPr="00DD2038" w:rsidTr="00E23E3D">
        <w:trPr>
          <w:trHeight w:val="124"/>
        </w:trPr>
        <w:tc>
          <w:tcPr>
            <w:tcW w:w="15871" w:type="dxa"/>
            <w:gridSpan w:val="6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СИЛИ ГУ ДЕРЖПРОДСПОЖИВСЛУЖБИ У ЛЬВІВСЬКІЙ ОБЛАСТІ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hanging="23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  <w:shd w:val="clear" w:color="auto" w:fill="FFFFFF"/>
              </w:rPr>
              <w:t>Головне управління Держпродспоживслужби у Львівській області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Зведений підрозділ</w:t>
            </w:r>
          </w:p>
        </w:tc>
        <w:tc>
          <w:tcPr>
            <w:tcW w:w="3147" w:type="dxa"/>
            <w:shd w:val="clear" w:color="auto" w:fill="auto"/>
          </w:tcPr>
          <w:p w:rsidR="005A24AE" w:rsidRDefault="005A24AE" w:rsidP="00E23E3D">
            <w:pPr>
              <w:pStyle w:val="30"/>
              <w:spacing w:before="0" w:after="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м. Львів,</w:t>
            </w:r>
          </w:p>
          <w:p w:rsidR="00D41018" w:rsidRPr="00DD2038" w:rsidRDefault="00D41018" w:rsidP="00E23E3D">
            <w:pPr>
              <w:pStyle w:val="30"/>
              <w:spacing w:before="0" w:after="0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D203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вул. </w:t>
            </w:r>
            <w:r w:rsidR="005A24A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Д. Вітовського, 18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-/6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Здійснення заходів ЦЗ у галузі ветеринарної медицини, сферах безпечності та окремих показників якості харчових продуктів, карантину та захисту рослин, санітарного та епідемічного благополуччя населення</w:t>
            </w:r>
          </w:p>
        </w:tc>
      </w:tr>
      <w:tr w:rsidR="00D41018" w:rsidRPr="00DD2038" w:rsidTr="00E23E3D">
        <w:trPr>
          <w:trHeight w:val="70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hanging="23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Львівське міське управління</w:t>
            </w:r>
            <w:r w:rsidRPr="00DD2038">
              <w:rPr>
                <w:rFonts w:ascii="Arial" w:hAnsi="Arial" w:cs="Arial"/>
                <w:sz w:val="20"/>
                <w:shd w:val="clear" w:color="auto" w:fill="FFFFFF"/>
              </w:rPr>
              <w:t xml:space="preserve"> Держпродспоживслужби у Львівській області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Зведений підрозділ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</w:t>
            </w:r>
            <w:r w:rsidR="005A24AE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Львів, вул. Промислова, 9б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-/6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-//-</w:t>
            </w:r>
          </w:p>
        </w:tc>
      </w:tr>
      <w:tr w:rsidR="00D41018" w:rsidRPr="00DD2038" w:rsidTr="00E23E3D">
        <w:trPr>
          <w:trHeight w:val="124"/>
        </w:trPr>
        <w:tc>
          <w:tcPr>
            <w:tcW w:w="8472" w:type="dxa"/>
            <w:gridSpan w:val="3"/>
            <w:shd w:val="clear" w:color="auto" w:fill="auto"/>
          </w:tcPr>
          <w:p w:rsidR="00D41018" w:rsidRPr="00DD2038" w:rsidRDefault="00D41018" w:rsidP="00E23E3D">
            <w:pPr>
              <w:ind w:left="142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Всього: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-/12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1018" w:rsidRPr="00DD2038" w:rsidTr="00E23E3D">
        <w:trPr>
          <w:trHeight w:val="124"/>
        </w:trPr>
        <w:tc>
          <w:tcPr>
            <w:tcW w:w="15871" w:type="dxa"/>
            <w:gridSpan w:val="6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СИЛИ ЦЗ ПІДПОРЯДКОВАНІ УПРАВЛІННЮ ОХОРОНИ ЗДОРОВЯ ЛЬВІВСЬКОЇ МІСЬКОЇ РАДИ</w:t>
            </w:r>
          </w:p>
        </w:tc>
      </w:tr>
      <w:tr w:rsidR="00D41018" w:rsidRPr="00DD2038" w:rsidTr="00E23E3D">
        <w:trPr>
          <w:trHeight w:val="124"/>
        </w:trPr>
        <w:tc>
          <w:tcPr>
            <w:tcW w:w="15871" w:type="dxa"/>
            <w:gridSpan w:val="6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 xml:space="preserve">СИЛИ КНП ЛЬВІВСЬКЕ ТМО 1 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КНП «Львівське ТМО 1» ВП «Лікарня Святого Пантелеймона»</w:t>
            </w:r>
          </w:p>
          <w:p w:rsidR="00D41018" w:rsidRPr="00DD2038" w:rsidRDefault="00D41018" w:rsidP="00E23E3D">
            <w:pPr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(цілодобово)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47" w:type="dxa"/>
            <w:shd w:val="clear" w:color="auto" w:fill="auto"/>
          </w:tcPr>
          <w:p w:rsidR="00885A8E" w:rsidRDefault="00D41018" w:rsidP="00885A8E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79059</w:t>
            </w:r>
            <w:r w:rsidR="00885A8E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м.</w:t>
            </w:r>
            <w:r w:rsidR="00885A8E">
              <w:rPr>
                <w:rFonts w:ascii="Arial" w:hAnsi="Arial" w:cs="Arial"/>
                <w:sz w:val="20"/>
              </w:rPr>
              <w:t xml:space="preserve"> Львів,</w:t>
            </w:r>
          </w:p>
          <w:p w:rsidR="00D41018" w:rsidRPr="00DD2038" w:rsidRDefault="005A24AE" w:rsidP="00885A8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І. Миколайчука</w:t>
            </w:r>
            <w:r w:rsidR="00D41018" w:rsidRPr="00DD2038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41018" w:rsidRPr="00DD2038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3284/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Надання медичних послуг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 xml:space="preserve">КНП «Львівське ТМО 1» ВП </w:t>
            </w:r>
          </w:p>
          <w:p w:rsidR="00D41018" w:rsidRPr="00DD2038" w:rsidRDefault="00D41018" w:rsidP="00E23E3D">
            <w:pPr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«Лікарня Святого Миколая»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885A8E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79059</w:t>
            </w:r>
            <w:r w:rsidR="00885A8E">
              <w:rPr>
                <w:rFonts w:ascii="Arial" w:hAnsi="Arial" w:cs="Arial"/>
                <w:sz w:val="20"/>
              </w:rPr>
              <w:t xml:space="preserve"> </w:t>
            </w:r>
            <w:r w:rsidR="005A24AE">
              <w:rPr>
                <w:rFonts w:ascii="Arial" w:hAnsi="Arial" w:cs="Arial"/>
                <w:sz w:val="20"/>
              </w:rPr>
              <w:t>м.</w:t>
            </w:r>
            <w:r w:rsidRPr="00DD2038">
              <w:rPr>
                <w:rFonts w:ascii="Arial" w:hAnsi="Arial" w:cs="Arial"/>
                <w:sz w:val="20"/>
              </w:rPr>
              <w:t xml:space="preserve"> Львів,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 xml:space="preserve">вул. </w:t>
            </w:r>
            <w:r w:rsidR="005A24AE" w:rsidRPr="005A24AE">
              <w:rPr>
                <w:rFonts w:ascii="Arial" w:hAnsi="Arial" w:cs="Arial"/>
                <w:sz w:val="20"/>
              </w:rPr>
              <w:t xml:space="preserve">Пилипа </w:t>
            </w:r>
            <w:r w:rsidRPr="00DD2038">
              <w:rPr>
                <w:rFonts w:ascii="Arial" w:hAnsi="Arial" w:cs="Arial"/>
                <w:sz w:val="20"/>
              </w:rPr>
              <w:t>Орлика, 4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765/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Надання медичних послуг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КНП «Львівське ТМО 1» ВП «Лікарня Святого Луки»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47" w:type="dxa"/>
            <w:shd w:val="clear" w:color="auto" w:fill="auto"/>
          </w:tcPr>
          <w:p w:rsidR="005A24AE" w:rsidRDefault="00885A8E" w:rsidP="00885A8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79034 </w:t>
            </w:r>
            <w:r w:rsidR="005A24AE">
              <w:rPr>
                <w:rFonts w:ascii="Arial" w:hAnsi="Arial" w:cs="Arial"/>
                <w:sz w:val="20"/>
              </w:rPr>
              <w:t>м. Львів, вул.</w:t>
            </w:r>
          </w:p>
          <w:p w:rsidR="00D41018" w:rsidRPr="00DD2038" w:rsidRDefault="005A24AE" w:rsidP="00E23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В. </w:t>
            </w:r>
            <w:r w:rsidR="00D41018" w:rsidRPr="00DD2038">
              <w:rPr>
                <w:rFonts w:ascii="Arial" w:hAnsi="Arial" w:cs="Arial"/>
                <w:sz w:val="20"/>
              </w:rPr>
              <w:t>Навроцького, 23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589/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Надання медичних послуг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73" w:type="dxa"/>
            <w:gridSpan w:val="5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СИЛИ КНП ЛЬВІВСЬКЕ ТМО 2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КНП «Львівське ТМО 2» ВП «Лікарня Князя Лева»</w:t>
            </w:r>
          </w:p>
          <w:p w:rsidR="00D41018" w:rsidRPr="00DD2038" w:rsidRDefault="00D41018" w:rsidP="00E23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885A8E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79019</w:t>
            </w:r>
            <w:r w:rsidR="00885A8E">
              <w:rPr>
                <w:rFonts w:ascii="Arial" w:hAnsi="Arial" w:cs="Arial"/>
                <w:sz w:val="20"/>
              </w:rPr>
              <w:t xml:space="preserve"> </w:t>
            </w:r>
            <w:r w:rsidR="005A24AE">
              <w:rPr>
                <w:rFonts w:ascii="Arial" w:hAnsi="Arial" w:cs="Arial"/>
                <w:sz w:val="20"/>
              </w:rPr>
              <w:t>м.</w:t>
            </w:r>
            <w:r w:rsidRPr="00DD2038">
              <w:rPr>
                <w:rFonts w:ascii="Arial" w:hAnsi="Arial" w:cs="Arial"/>
                <w:sz w:val="20"/>
              </w:rPr>
              <w:t xml:space="preserve"> Львів, вул. Ужгородська, 1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756/-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Надання медичних послуг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885A8E" w:rsidP="00E23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КНП «Львівське ТМО 2» ВП«4-а </w:t>
            </w:r>
            <w:r w:rsidR="00D41018" w:rsidRPr="00DD2038">
              <w:rPr>
                <w:rFonts w:ascii="Arial" w:hAnsi="Arial" w:cs="Arial"/>
                <w:sz w:val="20"/>
              </w:rPr>
              <w:t>Лікарня»</w:t>
            </w:r>
          </w:p>
          <w:p w:rsidR="00D41018" w:rsidRPr="00DD2038" w:rsidRDefault="00D41018" w:rsidP="00E23E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885A8E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79005</w:t>
            </w:r>
            <w:r w:rsidR="00885A8E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м.</w:t>
            </w:r>
            <w:r w:rsidR="005A24AE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Львів,</w:t>
            </w:r>
          </w:p>
          <w:p w:rsidR="00D4101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вул.</w:t>
            </w:r>
            <w:r w:rsidR="005A24AE">
              <w:rPr>
                <w:rFonts w:ascii="Arial" w:hAnsi="Arial" w:cs="Arial"/>
                <w:sz w:val="20"/>
              </w:rPr>
              <w:t xml:space="preserve"> Я. </w:t>
            </w:r>
            <w:r w:rsidRPr="00DD2038">
              <w:rPr>
                <w:rFonts w:ascii="Arial" w:hAnsi="Arial" w:cs="Arial"/>
                <w:sz w:val="20"/>
              </w:rPr>
              <w:t>Стецька,</w:t>
            </w:r>
            <w:r w:rsidR="005A24AE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3</w:t>
            </w:r>
          </w:p>
          <w:p w:rsidR="00F6250E" w:rsidRPr="00DD2038" w:rsidRDefault="00F6250E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412/-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Надання медичних послуг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885A8E" w:rsidP="00E23E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КНП «Львівське ТМО 2» ВП«5-а </w:t>
            </w:r>
            <w:r w:rsidR="00D41018" w:rsidRPr="00DD2038">
              <w:rPr>
                <w:rFonts w:ascii="Arial" w:hAnsi="Arial" w:cs="Arial"/>
                <w:sz w:val="20"/>
              </w:rPr>
              <w:t>Лікарня»</w:t>
            </w:r>
          </w:p>
          <w:p w:rsidR="00D41018" w:rsidRPr="00DD2038" w:rsidRDefault="00D41018" w:rsidP="00E23E3D">
            <w:pPr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(цілодобово)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79013</w:t>
            </w:r>
          </w:p>
          <w:p w:rsidR="005A24AE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</w:t>
            </w:r>
            <w:r w:rsidR="005A24AE">
              <w:rPr>
                <w:rFonts w:ascii="Arial" w:hAnsi="Arial" w:cs="Arial"/>
                <w:sz w:val="20"/>
              </w:rPr>
              <w:t xml:space="preserve"> Львів,</w:t>
            </w:r>
          </w:p>
          <w:p w:rsidR="00885A8E" w:rsidRPr="00DD2038" w:rsidRDefault="00D41018" w:rsidP="00F6250E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вул.</w:t>
            </w:r>
            <w:r w:rsidR="005A24AE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Є.</w:t>
            </w:r>
            <w:r w:rsidR="005A24AE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Коновальця, 26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761/-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Надання медичних послуг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73" w:type="dxa"/>
            <w:gridSpan w:val="5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СИЛИ КНП ЛЬВІВСЬКЕ ТМО 3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КНП «Львівське ТМО 3» ВП «3-я міська клінічна Лікарня»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1853A5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79016</w:t>
            </w:r>
            <w:r w:rsidR="001853A5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м.</w:t>
            </w:r>
            <w:r w:rsidR="005A24AE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Львів</w:t>
            </w:r>
            <w:r w:rsidR="001853A5">
              <w:rPr>
                <w:rFonts w:ascii="Arial" w:hAnsi="Arial" w:cs="Arial"/>
                <w:sz w:val="20"/>
              </w:rPr>
              <w:t>,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 xml:space="preserve">вул. </w:t>
            </w:r>
            <w:r w:rsidR="005A24AE">
              <w:rPr>
                <w:rFonts w:ascii="Arial" w:hAnsi="Arial" w:cs="Arial"/>
                <w:sz w:val="20"/>
              </w:rPr>
              <w:t>Є.</w:t>
            </w:r>
            <w:r w:rsidRPr="00DD2038">
              <w:rPr>
                <w:rFonts w:ascii="Arial" w:hAnsi="Arial" w:cs="Arial"/>
                <w:sz w:val="20"/>
              </w:rPr>
              <w:t xml:space="preserve"> Озаркевича, 2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704/-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Надання медичних послуг</w:t>
            </w:r>
          </w:p>
        </w:tc>
      </w:tr>
      <w:tr w:rsidR="00D41018" w:rsidRPr="00DD2038" w:rsidTr="00E23E3D">
        <w:trPr>
          <w:trHeight w:val="124"/>
        </w:trPr>
        <w:tc>
          <w:tcPr>
            <w:tcW w:w="8472" w:type="dxa"/>
            <w:gridSpan w:val="3"/>
            <w:shd w:val="clear" w:color="auto" w:fill="auto"/>
          </w:tcPr>
          <w:p w:rsidR="00D41018" w:rsidRPr="00DD2038" w:rsidRDefault="00D41018" w:rsidP="00E23E3D">
            <w:pPr>
              <w:ind w:left="142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Всього: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7271/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41018" w:rsidRPr="00DD2038" w:rsidTr="00E23E3D">
        <w:trPr>
          <w:trHeight w:val="124"/>
        </w:trPr>
        <w:tc>
          <w:tcPr>
            <w:tcW w:w="8472" w:type="dxa"/>
            <w:gridSpan w:val="3"/>
            <w:shd w:val="clear" w:color="auto" w:fill="auto"/>
          </w:tcPr>
          <w:p w:rsidR="00D41018" w:rsidRPr="00DD2038" w:rsidRDefault="00D41018" w:rsidP="00E23E3D">
            <w:pPr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Всього за службу: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8100/45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41018" w:rsidRPr="00DD2038" w:rsidTr="00E23E3D">
        <w:trPr>
          <w:trHeight w:val="124"/>
        </w:trPr>
        <w:tc>
          <w:tcPr>
            <w:tcW w:w="15871" w:type="dxa"/>
            <w:gridSpan w:val="6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ІНШІ СИЛИ ЦИВІЛЬНОГО ЗАХИСТУ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Ліфтова аварійна служба ЛАС</w:t>
            </w:r>
          </w:p>
          <w:p w:rsidR="00D41018" w:rsidRPr="00DD2038" w:rsidRDefault="00D41018" w:rsidP="00E23E3D">
            <w:pPr>
              <w:ind w:firstLine="119"/>
              <w:rPr>
                <w:rFonts w:ascii="Arial" w:hAnsi="Arial" w:cs="Arial"/>
                <w:sz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Аварійно ремонтна бригада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5A24AE" w:rsidP="005A24A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м. Львів,</w:t>
            </w:r>
            <w:r w:rsidR="001853A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вул. Володимира </w:t>
            </w:r>
            <w:r w:rsidR="00D41018" w:rsidRPr="00DD2038">
              <w:rPr>
                <w:rFonts w:ascii="Arial" w:hAnsi="Arial" w:cs="Arial"/>
                <w:sz w:val="20"/>
              </w:rPr>
              <w:t>Великого, 125</w:t>
            </w:r>
            <w:r>
              <w:rPr>
                <w:rFonts w:ascii="Arial" w:hAnsi="Arial" w:cs="Arial"/>
                <w:sz w:val="20"/>
              </w:rPr>
              <w:t>-А</w:t>
            </w:r>
            <w:r w:rsidR="00D41018" w:rsidRPr="00DD2038">
              <w:rPr>
                <w:rFonts w:ascii="Arial" w:hAnsi="Arial" w:cs="Arial"/>
                <w:sz w:val="20"/>
              </w:rPr>
              <w:t>, 0673109830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13/2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Проведення першочергових відновлювальних робіт , відновлення роботи ліфта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Ліфтова аварійна служба ЛАС</w:t>
            </w:r>
          </w:p>
          <w:p w:rsidR="00D41018" w:rsidRPr="00DD2038" w:rsidRDefault="00D41018" w:rsidP="00E23E3D">
            <w:pPr>
              <w:ind w:firstLine="119"/>
              <w:rPr>
                <w:rFonts w:ascii="Arial" w:hAnsi="Arial" w:cs="Arial"/>
                <w:sz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Аварійно ремонтна бригада</w:t>
            </w:r>
          </w:p>
        </w:tc>
        <w:tc>
          <w:tcPr>
            <w:tcW w:w="3147" w:type="dxa"/>
            <w:shd w:val="clear" w:color="auto" w:fill="auto"/>
          </w:tcPr>
          <w:p w:rsidR="00907784" w:rsidRDefault="00D41018" w:rsidP="005A24AE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</w:t>
            </w:r>
            <w:r w:rsidR="005A24AE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Львів</w:t>
            </w:r>
            <w:r w:rsidR="005A24AE">
              <w:rPr>
                <w:rFonts w:ascii="Arial" w:hAnsi="Arial" w:cs="Arial"/>
                <w:sz w:val="20"/>
              </w:rPr>
              <w:t>,</w:t>
            </w:r>
          </w:p>
          <w:p w:rsidR="00D41018" w:rsidRPr="00DD2038" w:rsidRDefault="00D41018" w:rsidP="005A24AE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 xml:space="preserve">вул. </w:t>
            </w:r>
            <w:r w:rsidR="005A24AE">
              <w:rPr>
                <w:rFonts w:ascii="Arial" w:hAnsi="Arial" w:cs="Arial"/>
                <w:sz w:val="20"/>
              </w:rPr>
              <w:t xml:space="preserve">А. </w:t>
            </w:r>
            <w:r w:rsidRPr="00DD2038">
              <w:rPr>
                <w:rFonts w:ascii="Arial" w:hAnsi="Arial" w:cs="Arial"/>
                <w:sz w:val="20"/>
              </w:rPr>
              <w:t>Лінкол</w:t>
            </w:r>
            <w:r w:rsidR="005A24AE">
              <w:rPr>
                <w:rFonts w:ascii="Arial" w:hAnsi="Arial" w:cs="Arial"/>
                <w:sz w:val="20"/>
              </w:rPr>
              <w:t>ь</w:t>
            </w:r>
            <w:r w:rsidRPr="00DD2038">
              <w:rPr>
                <w:rFonts w:ascii="Arial" w:hAnsi="Arial" w:cs="Arial"/>
                <w:sz w:val="20"/>
              </w:rPr>
              <w:t>на,</w:t>
            </w:r>
            <w:r w:rsidR="005A24AE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41</w:t>
            </w:r>
            <w:r w:rsidR="005A24AE">
              <w:rPr>
                <w:rFonts w:ascii="Arial" w:hAnsi="Arial" w:cs="Arial"/>
                <w:sz w:val="20"/>
              </w:rPr>
              <w:t>-А</w:t>
            </w:r>
            <w:r w:rsidR="00907784">
              <w:rPr>
                <w:rFonts w:ascii="Arial" w:hAnsi="Arial" w:cs="Arial"/>
                <w:sz w:val="20"/>
              </w:rPr>
              <w:t xml:space="preserve">  </w:t>
            </w:r>
            <w:r w:rsidRPr="00DD2038">
              <w:rPr>
                <w:rFonts w:ascii="Arial" w:hAnsi="Arial" w:cs="Arial"/>
                <w:sz w:val="20"/>
              </w:rPr>
              <w:t>0673109831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12/2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Проведення першочергових відновлювальних робіт , відновлення роботи ліфта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РБ Ліфтової служби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Ремонтна бригада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</w:t>
            </w:r>
            <w:r w:rsidR="00907784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Львів</w:t>
            </w:r>
            <w:r w:rsidR="00907784">
              <w:rPr>
                <w:rFonts w:ascii="Arial" w:hAnsi="Arial" w:cs="Arial"/>
                <w:sz w:val="20"/>
              </w:rPr>
              <w:t>,</w:t>
            </w:r>
            <w:r w:rsidRPr="00DD2038">
              <w:rPr>
                <w:rFonts w:ascii="Arial" w:hAnsi="Arial" w:cs="Arial"/>
                <w:sz w:val="20"/>
              </w:rPr>
              <w:t xml:space="preserve"> вул.</w:t>
            </w:r>
            <w:r w:rsidR="00907784">
              <w:rPr>
                <w:rFonts w:ascii="Arial" w:hAnsi="Arial" w:cs="Arial"/>
                <w:sz w:val="20"/>
              </w:rPr>
              <w:t xml:space="preserve"> І. </w:t>
            </w:r>
            <w:r w:rsidRPr="00DD2038">
              <w:rPr>
                <w:rFonts w:ascii="Arial" w:hAnsi="Arial" w:cs="Arial"/>
                <w:sz w:val="20"/>
              </w:rPr>
              <w:t>Миколайчука,</w:t>
            </w:r>
            <w:r w:rsidR="00907784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9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0673109831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1/-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Проведення першочергових відновлювальних робіт , відновлення роботи ліфта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РБ Ліфтової служби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Ремонтна бригада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</w:t>
            </w:r>
            <w:r w:rsidR="00907784">
              <w:rPr>
                <w:rFonts w:ascii="Arial" w:hAnsi="Arial" w:cs="Arial"/>
                <w:sz w:val="20"/>
              </w:rPr>
              <w:t>,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вул. Ю.</w:t>
            </w:r>
            <w:r w:rsidR="00907784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Липи 12</w:t>
            </w:r>
            <w:r w:rsidR="00907784">
              <w:rPr>
                <w:rFonts w:ascii="Arial" w:hAnsi="Arial" w:cs="Arial"/>
                <w:sz w:val="20"/>
              </w:rPr>
              <w:t>-</w:t>
            </w:r>
            <w:r w:rsidR="00907784" w:rsidRPr="00DD2038">
              <w:rPr>
                <w:rFonts w:ascii="Arial" w:hAnsi="Arial" w:cs="Arial"/>
                <w:sz w:val="20"/>
              </w:rPr>
              <w:t>А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тел.0673109831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Проведення першочергових відновлювальних робіт , відновлення роботи ліфта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РБ Ліфтової служби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Ремонтна бригада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</w:t>
            </w:r>
            <w:r w:rsidR="00907784">
              <w:rPr>
                <w:rFonts w:ascii="Arial" w:hAnsi="Arial" w:cs="Arial"/>
                <w:sz w:val="20"/>
              </w:rPr>
              <w:t>,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вул.</w:t>
            </w:r>
            <w:r w:rsidR="00907784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Б.</w:t>
            </w:r>
            <w:r w:rsidR="00907784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Хмельницького,</w:t>
            </w:r>
            <w:r w:rsidR="00907784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267</w:t>
            </w:r>
            <w:r w:rsidR="00907784">
              <w:rPr>
                <w:rFonts w:ascii="Arial" w:hAnsi="Arial" w:cs="Arial"/>
                <w:sz w:val="20"/>
              </w:rPr>
              <w:t>-А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0673109831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5/-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Проведення першочергових відновлювальних робіт , відновлення роботи ліфта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РБ Ліфтової служби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Ремонтна бригада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</w:t>
            </w:r>
            <w:r w:rsidR="00907784">
              <w:rPr>
                <w:rFonts w:ascii="Arial" w:hAnsi="Arial" w:cs="Arial"/>
                <w:sz w:val="20"/>
              </w:rPr>
              <w:t>,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 xml:space="preserve">вул. </w:t>
            </w:r>
            <w:r w:rsidR="00907784">
              <w:rPr>
                <w:rFonts w:ascii="Arial" w:hAnsi="Arial" w:cs="Arial"/>
                <w:sz w:val="20"/>
              </w:rPr>
              <w:t xml:space="preserve">І. </w:t>
            </w:r>
            <w:r w:rsidRPr="00DD2038">
              <w:rPr>
                <w:rFonts w:ascii="Arial" w:hAnsi="Arial" w:cs="Arial"/>
                <w:sz w:val="20"/>
              </w:rPr>
              <w:t>Миколайчука, 14б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0673109831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Проведення першочергових відновлювальних робіт , відновлення роботи ліфта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РБ Ліфтової служби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Ремонтна бригада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</w:t>
            </w:r>
            <w:r w:rsidR="00907784">
              <w:rPr>
                <w:rFonts w:ascii="Arial" w:hAnsi="Arial" w:cs="Arial"/>
                <w:sz w:val="20"/>
              </w:rPr>
              <w:t>,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Дж.</w:t>
            </w:r>
            <w:r w:rsidR="00907784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Вашингтона,</w:t>
            </w:r>
            <w:r w:rsidR="00907784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13</w:t>
            </w:r>
            <w:r w:rsidR="00907784">
              <w:rPr>
                <w:rFonts w:ascii="Arial" w:hAnsi="Arial" w:cs="Arial"/>
                <w:sz w:val="20"/>
              </w:rPr>
              <w:t>-</w:t>
            </w:r>
            <w:r w:rsidR="00907784" w:rsidRPr="00DD2038">
              <w:rPr>
                <w:rFonts w:ascii="Arial" w:hAnsi="Arial" w:cs="Arial"/>
                <w:sz w:val="20"/>
              </w:rPr>
              <w:t>А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0673109820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3/-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Проведення першочергових відновлювальних робіт , відновлення роботи ліфта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РБ Ліфтової служби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Ремонтна бригада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</w:t>
            </w:r>
            <w:r w:rsidR="00907784">
              <w:rPr>
                <w:rFonts w:ascii="Arial" w:hAnsi="Arial" w:cs="Arial"/>
                <w:sz w:val="20"/>
              </w:rPr>
              <w:t>,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вул.</w:t>
            </w:r>
            <w:r w:rsidR="00907784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Суботівська,</w:t>
            </w:r>
            <w:r w:rsidR="00907784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8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0671680030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Проведення першочергових відновлювальних робіт , відновлення роботи ліфта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РБ Ліфтової служби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Ремонтна бригада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</w:t>
            </w:r>
            <w:r w:rsidR="00907784">
              <w:rPr>
                <w:rFonts w:ascii="Arial" w:hAnsi="Arial" w:cs="Arial"/>
                <w:sz w:val="20"/>
              </w:rPr>
              <w:t>,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вул.</w:t>
            </w:r>
            <w:r w:rsidR="00907784">
              <w:rPr>
                <w:rFonts w:ascii="Arial" w:hAnsi="Arial" w:cs="Arial"/>
                <w:sz w:val="20"/>
              </w:rPr>
              <w:t xml:space="preserve"> С. </w:t>
            </w:r>
            <w:r w:rsidRPr="00DD2038">
              <w:rPr>
                <w:rFonts w:ascii="Arial" w:hAnsi="Arial" w:cs="Arial"/>
                <w:sz w:val="20"/>
              </w:rPr>
              <w:t>Петлюри,</w:t>
            </w:r>
            <w:r w:rsidR="00907784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34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0671680030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3/-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Проведення першочергових відновлювальних робіт , відновлення роботи ліфта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РБ Ліфтової служби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Ремонтна бригада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</w:t>
            </w:r>
            <w:r w:rsidR="00907784">
              <w:rPr>
                <w:rFonts w:ascii="Arial" w:hAnsi="Arial" w:cs="Arial"/>
                <w:sz w:val="20"/>
              </w:rPr>
              <w:t>,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вул. Наукова ,41</w:t>
            </w:r>
            <w:r w:rsidR="00907784">
              <w:rPr>
                <w:rFonts w:ascii="Arial" w:hAnsi="Arial" w:cs="Arial"/>
                <w:sz w:val="20"/>
              </w:rPr>
              <w:t>-А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0671680030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4/-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Проведення першочергових відновлювальних робіт , відновлення роботи ліфта</w:t>
            </w:r>
          </w:p>
        </w:tc>
      </w:tr>
      <w:tr w:rsidR="00D41018" w:rsidRPr="00DD2038" w:rsidTr="00E23E3D">
        <w:trPr>
          <w:trHeight w:val="124"/>
        </w:trPr>
        <w:tc>
          <w:tcPr>
            <w:tcW w:w="8472" w:type="dxa"/>
            <w:gridSpan w:val="3"/>
            <w:shd w:val="clear" w:color="auto" w:fill="auto"/>
          </w:tcPr>
          <w:p w:rsidR="00D41018" w:rsidRPr="00DD2038" w:rsidRDefault="00D41018" w:rsidP="00E23E3D">
            <w:pPr>
              <w:widowControl w:val="0"/>
              <w:ind w:left="142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Всього: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73/6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1018" w:rsidRPr="00DD2038" w:rsidTr="00E23E3D">
        <w:trPr>
          <w:trHeight w:val="124"/>
        </w:trPr>
        <w:tc>
          <w:tcPr>
            <w:tcW w:w="15871" w:type="dxa"/>
            <w:gridSpan w:val="6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СИЛИ КОМУНАЛЬНИХ ПІДПРИЄМСТВ ДЕПАРТАМЕНТУ ЖИТЛОВОГО ГОСПОДАРСТВА ТА ІНФРАСТРУКТУРИ ЛЬВІВСЬКОЇ МІСЬКОЇ РАДИ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D2038">
              <w:rPr>
                <w:rFonts w:ascii="Arial" w:hAnsi="Arial" w:cs="Arial"/>
                <w:sz w:val="20"/>
                <w:szCs w:val="22"/>
              </w:rPr>
              <w:t>Львівське комунальне ремонтно-аварійне підприємство департаменту житлового господарства та інфраструктури ЛМР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D2038">
              <w:rPr>
                <w:rFonts w:ascii="Arial" w:hAnsi="Arial" w:cs="Arial"/>
                <w:sz w:val="20"/>
                <w:szCs w:val="22"/>
              </w:rPr>
              <w:t>Аварійна служба</w:t>
            </w:r>
          </w:p>
        </w:tc>
        <w:tc>
          <w:tcPr>
            <w:tcW w:w="3147" w:type="dxa"/>
            <w:shd w:val="clear" w:color="auto" w:fill="auto"/>
          </w:tcPr>
          <w:p w:rsidR="00D41018" w:rsidRPr="001853A5" w:rsidRDefault="00D41018" w:rsidP="00E23E3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853A5">
              <w:rPr>
                <w:rFonts w:ascii="Arial" w:hAnsi="Arial" w:cs="Arial"/>
                <w:sz w:val="20"/>
                <w:szCs w:val="22"/>
              </w:rPr>
              <w:t>вул. Пекарська, 95</w:t>
            </w:r>
          </w:p>
          <w:p w:rsidR="00D41018" w:rsidRPr="0066072D" w:rsidRDefault="00D41018" w:rsidP="00E23E3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6072D">
              <w:rPr>
                <w:rFonts w:ascii="Arial" w:hAnsi="Arial" w:cs="Arial"/>
                <w:sz w:val="20"/>
                <w:szCs w:val="22"/>
              </w:rPr>
              <w:t>237-98-53</w:t>
            </w:r>
          </w:p>
          <w:p w:rsidR="00D41018" w:rsidRPr="0066072D" w:rsidRDefault="00D41018" w:rsidP="00E23E3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6072D">
              <w:rPr>
                <w:rFonts w:ascii="Arial" w:hAnsi="Arial" w:cs="Arial"/>
                <w:sz w:val="20"/>
                <w:szCs w:val="22"/>
              </w:rPr>
              <w:t>275-54-16</w:t>
            </w:r>
          </w:p>
          <w:p w:rsidR="00D41018" w:rsidRPr="0066072D" w:rsidRDefault="00D41018" w:rsidP="00E23E3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6072D">
              <w:rPr>
                <w:rFonts w:ascii="Arial" w:hAnsi="Arial" w:cs="Arial"/>
                <w:sz w:val="20"/>
                <w:szCs w:val="22"/>
              </w:rPr>
              <w:t>276-97-81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D2038">
              <w:rPr>
                <w:rFonts w:ascii="Arial" w:hAnsi="Arial" w:cs="Arial"/>
                <w:sz w:val="20"/>
                <w:szCs w:val="22"/>
              </w:rPr>
              <w:t>65/9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D2038">
              <w:rPr>
                <w:rFonts w:ascii="Arial" w:hAnsi="Arial" w:cs="Arial"/>
                <w:sz w:val="20"/>
                <w:szCs w:val="22"/>
              </w:rPr>
              <w:t>Ліквідація аварійних ситуацій на внутрішніх інженерних мережах району</w:t>
            </w:r>
          </w:p>
        </w:tc>
      </w:tr>
      <w:tr w:rsidR="00D41018" w:rsidRPr="0066072D" w:rsidTr="0066072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66072D" w:rsidP="00E23E3D">
            <w:pPr>
              <w:ind w:firstLine="119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Львівське комунальне шляхо-</w:t>
            </w:r>
            <w:r w:rsidR="00D41018" w:rsidRPr="00DD2038">
              <w:rPr>
                <w:rFonts w:ascii="Arial" w:hAnsi="Arial" w:cs="Arial"/>
                <w:sz w:val="20"/>
              </w:rPr>
              <w:t>ремонтне підприємство</w:t>
            </w:r>
            <w:r w:rsidR="00D41018" w:rsidRPr="00DD2038">
              <w:rPr>
                <w:rFonts w:ascii="Arial" w:hAnsi="Arial" w:cs="Arial"/>
                <w:sz w:val="20"/>
                <w:szCs w:val="22"/>
              </w:rPr>
              <w:t xml:space="preserve"> департаменту житлового господарства та інфраструктури ЛМР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  <w:szCs w:val="22"/>
              </w:rPr>
              <w:t>Аварійна служба</w:t>
            </w:r>
          </w:p>
        </w:tc>
        <w:tc>
          <w:tcPr>
            <w:tcW w:w="3147" w:type="dxa"/>
            <w:shd w:val="clear" w:color="auto" w:fill="auto"/>
          </w:tcPr>
          <w:p w:rsidR="00D41018" w:rsidRPr="0066072D" w:rsidRDefault="00D41018" w:rsidP="0066072D">
            <w:pPr>
              <w:jc w:val="center"/>
              <w:rPr>
                <w:rFonts w:ascii="Arial" w:hAnsi="Arial" w:cs="Arial"/>
                <w:sz w:val="20"/>
              </w:rPr>
            </w:pPr>
            <w:r w:rsidRPr="00A16DF9">
              <w:rPr>
                <w:rFonts w:ascii="Arial" w:hAnsi="Arial" w:cs="Arial"/>
                <w:sz w:val="20"/>
              </w:rPr>
              <w:t xml:space="preserve">вул. </w:t>
            </w:r>
            <w:r w:rsidR="00A16DF9" w:rsidRPr="00A16DF9">
              <w:rPr>
                <w:rFonts w:ascii="Arial" w:hAnsi="Arial" w:cs="Arial"/>
                <w:sz w:val="20"/>
              </w:rPr>
              <w:t>Патріарха Л. Гузара</w:t>
            </w:r>
            <w:r w:rsidRPr="00A16DF9">
              <w:rPr>
                <w:rFonts w:ascii="Arial" w:hAnsi="Arial" w:cs="Arial"/>
                <w:sz w:val="20"/>
              </w:rPr>
              <w:t xml:space="preserve">, </w:t>
            </w:r>
            <w:r w:rsidRPr="0066072D">
              <w:rPr>
                <w:rFonts w:ascii="Arial" w:hAnsi="Arial" w:cs="Arial"/>
                <w:sz w:val="20"/>
              </w:rPr>
              <w:t>4</w:t>
            </w:r>
          </w:p>
          <w:p w:rsidR="00D41018" w:rsidRPr="0066072D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66072D">
              <w:rPr>
                <w:rFonts w:ascii="Arial" w:hAnsi="Arial" w:cs="Arial"/>
                <w:sz w:val="20"/>
              </w:rPr>
              <w:t>255-46-76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160/11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Ор</w:t>
            </w:r>
            <w:r w:rsidR="0066072D">
              <w:rPr>
                <w:rFonts w:ascii="Arial" w:hAnsi="Arial" w:cs="Arial"/>
                <w:sz w:val="20"/>
              </w:rPr>
              <w:t>ганізовує проведення аварійно-</w:t>
            </w:r>
            <w:r w:rsidRPr="00DD2038">
              <w:rPr>
                <w:rFonts w:ascii="Arial" w:hAnsi="Arial" w:cs="Arial"/>
                <w:sz w:val="20"/>
              </w:rPr>
              <w:t>відновлювальних робіт транспортних мереж району</w:t>
            </w:r>
          </w:p>
        </w:tc>
      </w:tr>
      <w:tr w:rsidR="00D41018" w:rsidRPr="00DD2038" w:rsidTr="00E23E3D">
        <w:trPr>
          <w:trHeight w:val="124"/>
        </w:trPr>
        <w:tc>
          <w:tcPr>
            <w:tcW w:w="8472" w:type="dxa"/>
            <w:gridSpan w:val="3"/>
            <w:shd w:val="clear" w:color="auto" w:fill="auto"/>
          </w:tcPr>
          <w:p w:rsidR="00D41018" w:rsidRPr="00DD2038" w:rsidRDefault="00D41018" w:rsidP="00E23E3D">
            <w:pPr>
              <w:ind w:left="142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Всього: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225/20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1018" w:rsidRPr="00DD2038" w:rsidTr="00E23E3D">
        <w:trPr>
          <w:trHeight w:val="124"/>
        </w:trPr>
        <w:tc>
          <w:tcPr>
            <w:tcW w:w="15871" w:type="dxa"/>
            <w:gridSpan w:val="6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СИЛИ СПЕЦІАЛІЗОВАНОЇ СЛУЖБИ ОХОРОНИ ПІБЛІЧНОГО (ГРОМАДСЬКОГО) ПОРЯДКУ</w:t>
            </w:r>
          </w:p>
        </w:tc>
      </w:tr>
      <w:tr w:rsidR="00D41018" w:rsidRPr="00DD2038" w:rsidTr="00E23E3D">
        <w:trPr>
          <w:trHeight w:val="124"/>
        </w:trPr>
        <w:tc>
          <w:tcPr>
            <w:tcW w:w="15871" w:type="dxa"/>
            <w:gridSpan w:val="6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ГОЛОВНЕ УПРАВЛІННЯ НАЦІОНАЛЬНОЇ ПОЛІЦІЇ У ЛЬВІВСЬКІЙ ОБЛАСТІ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885A8E" w:rsidP="00E23E3D">
            <w:pPr>
              <w:ind w:firstLine="11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Головне управління НП </w:t>
            </w:r>
            <w:r w:rsidR="00D41018" w:rsidRPr="00DD2038">
              <w:rPr>
                <w:rFonts w:ascii="Arial" w:hAnsi="Arial" w:cs="Arial"/>
                <w:sz w:val="20"/>
              </w:rPr>
              <w:t>у Львівській області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Особовий склад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та техніка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Львів,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 xml:space="preserve">пл. </w:t>
            </w:r>
            <w:r w:rsidR="00907784" w:rsidRPr="00907784">
              <w:rPr>
                <w:rFonts w:ascii="Arial" w:hAnsi="Arial" w:cs="Arial"/>
                <w:sz w:val="20"/>
              </w:rPr>
              <w:t>Генерала П.</w:t>
            </w:r>
            <w:r w:rsidRPr="00DD2038">
              <w:rPr>
                <w:rFonts w:ascii="Arial" w:hAnsi="Arial" w:cs="Arial"/>
                <w:sz w:val="20"/>
              </w:rPr>
              <w:t xml:space="preserve"> Григоренка, 3</w:t>
            </w:r>
          </w:p>
          <w:p w:rsidR="00907784" w:rsidRDefault="00907784" w:rsidP="00E23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(032) 275-23-80,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(032) 258-60-01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264/6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Підтримка громадського порядку та законності на території області</w:t>
            </w:r>
          </w:p>
        </w:tc>
      </w:tr>
      <w:tr w:rsidR="00D41018" w:rsidRPr="00DD2038" w:rsidTr="00E23E3D">
        <w:trPr>
          <w:trHeight w:val="124"/>
        </w:trPr>
        <w:tc>
          <w:tcPr>
            <w:tcW w:w="15871" w:type="dxa"/>
            <w:gridSpan w:val="6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УПРАВЛІННЯ ПАТРУЛЬНОЇ ПОЛІЦІЇ У ЛЬВІВСЬКІЙ ОБЛАСТІ ДЕПАРТАМЕНТУ ПАТРУЛЬНОЇ ПОЛІЦІЇ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Управління патрульної поліції у Львівській області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Особовий склад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та техніка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Львів,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 xml:space="preserve">вул, </w:t>
            </w:r>
            <w:r w:rsidR="00907784">
              <w:rPr>
                <w:rFonts w:ascii="Arial" w:hAnsi="Arial" w:cs="Arial"/>
                <w:sz w:val="20"/>
              </w:rPr>
              <w:t xml:space="preserve">Л. </w:t>
            </w:r>
            <w:r w:rsidRPr="00DD2038">
              <w:rPr>
                <w:rFonts w:ascii="Arial" w:hAnsi="Arial" w:cs="Arial"/>
                <w:sz w:val="20"/>
              </w:rPr>
              <w:t>Перфецького</w:t>
            </w:r>
            <w:r w:rsidR="00907784">
              <w:rPr>
                <w:rFonts w:ascii="Arial" w:hAnsi="Arial" w:cs="Arial"/>
                <w:sz w:val="20"/>
              </w:rPr>
              <w:t>,</w:t>
            </w:r>
            <w:r w:rsidRPr="00DD2038">
              <w:rPr>
                <w:rFonts w:ascii="Arial" w:hAnsi="Arial" w:cs="Arial"/>
                <w:sz w:val="20"/>
              </w:rPr>
              <w:t xml:space="preserve"> 19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(032) 234-09-44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300/150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Охорона (публічного) громадського порядку на території області</w:t>
            </w:r>
          </w:p>
        </w:tc>
      </w:tr>
      <w:tr w:rsidR="00D41018" w:rsidRPr="00DD2038" w:rsidTr="00E23E3D">
        <w:trPr>
          <w:trHeight w:val="124"/>
        </w:trPr>
        <w:tc>
          <w:tcPr>
            <w:tcW w:w="15871" w:type="dxa"/>
            <w:gridSpan w:val="6"/>
            <w:shd w:val="clear" w:color="auto" w:fill="auto"/>
          </w:tcPr>
          <w:p w:rsidR="00D41018" w:rsidRPr="00DD2038" w:rsidRDefault="00885A8E" w:rsidP="00E23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ПІДПОРЯДКОВАНІ</w:t>
            </w:r>
            <w:r w:rsidR="00D41018" w:rsidRPr="00DD2038">
              <w:rPr>
                <w:rFonts w:ascii="Arial" w:hAnsi="Arial" w:cs="Arial"/>
                <w:b/>
                <w:sz w:val="20"/>
              </w:rPr>
              <w:t xml:space="preserve"> ПІДРОЗДІЛИ ГОЛОВНОГО УПРАВЛІННЯ НАЦІОНАЛЬНОЇ ПОЛІЦІЇ У ЛЬВІВСЬКІЙ ОБЛАСТІ ЛМТГ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885A8E" w:rsidP="00E23E3D">
            <w:pPr>
              <w:pStyle w:val="af3"/>
              <w:ind w:left="-23" w:firstLine="142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Львівське районне управління №1</w:t>
            </w:r>
            <w:r w:rsidR="00D41018" w:rsidRPr="00DD2038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="00D41018" w:rsidRPr="00DD2038">
              <w:rPr>
                <w:rFonts w:ascii="Arial" w:hAnsi="Arial" w:cs="Arial"/>
                <w:sz w:val="20"/>
              </w:rPr>
              <w:t>ГУ НП у Львівській області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Районе управління</w:t>
            </w:r>
          </w:p>
        </w:tc>
        <w:tc>
          <w:tcPr>
            <w:tcW w:w="3147" w:type="dxa"/>
            <w:shd w:val="clear" w:color="auto" w:fill="auto"/>
          </w:tcPr>
          <w:p w:rsidR="0066072D" w:rsidRDefault="0066072D" w:rsidP="00E23E3D">
            <w:pPr>
              <w:pStyle w:val="af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м. Львів,</w:t>
            </w:r>
          </w:p>
          <w:p w:rsidR="00907784" w:rsidRDefault="00D41018" w:rsidP="00E23E3D">
            <w:pPr>
              <w:pStyle w:val="af3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вул.</w:t>
            </w:r>
            <w:r w:rsidR="0066072D">
              <w:rPr>
                <w:rFonts w:ascii="Arial" w:hAnsi="Arial" w:cs="Arial"/>
                <w:sz w:val="20"/>
              </w:rPr>
              <w:t xml:space="preserve"> Ю.</w:t>
            </w:r>
            <w:r w:rsidRPr="00DD2038">
              <w:rPr>
                <w:rFonts w:ascii="Arial" w:hAnsi="Arial" w:cs="Arial"/>
                <w:sz w:val="20"/>
              </w:rPr>
              <w:t xml:space="preserve"> Романчу</w:t>
            </w:r>
            <w:r w:rsidR="00907784">
              <w:rPr>
                <w:rFonts w:ascii="Arial" w:hAnsi="Arial" w:cs="Arial"/>
                <w:sz w:val="20"/>
              </w:rPr>
              <w:t>ка, 18 Мартовича, 2,</w:t>
            </w:r>
          </w:p>
          <w:p w:rsidR="00D41018" w:rsidRPr="00DD2038" w:rsidRDefault="00D41018" w:rsidP="00E23E3D">
            <w:pPr>
              <w:pStyle w:val="af3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bCs/>
                <w:iCs/>
                <w:sz w:val="20"/>
              </w:rPr>
              <w:t>(032) 276-24-00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pStyle w:val="af3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105/5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Підтримка громадського порядку та законності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Default="00D41018" w:rsidP="00E23E3D">
            <w:pPr>
              <w:ind w:left="-23" w:firstLine="142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Відділ поліції №</w:t>
            </w:r>
            <w:r w:rsidR="00885A8E">
              <w:rPr>
                <w:rFonts w:ascii="Arial" w:hAnsi="Arial" w:cs="Arial"/>
                <w:sz w:val="20"/>
              </w:rPr>
              <w:t xml:space="preserve"> 1</w:t>
            </w:r>
            <w:r w:rsidRPr="00DD2038">
              <w:rPr>
                <w:rFonts w:ascii="Arial" w:hAnsi="Arial" w:cs="Arial"/>
                <w:sz w:val="20"/>
              </w:rPr>
              <w:t xml:space="preserve"> Львівського районного управління №</w:t>
            </w:r>
            <w:r w:rsidR="00885A8E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1 ГУ НП у Львівській області</w:t>
            </w:r>
          </w:p>
          <w:p w:rsidR="00885A8E" w:rsidRPr="00DD2038" w:rsidRDefault="00885A8E" w:rsidP="00E23E3D">
            <w:pPr>
              <w:ind w:left="-23" w:firstLine="14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Відділ поліції</w:t>
            </w:r>
          </w:p>
        </w:tc>
        <w:tc>
          <w:tcPr>
            <w:tcW w:w="3147" w:type="dxa"/>
            <w:shd w:val="clear" w:color="auto" w:fill="auto"/>
          </w:tcPr>
          <w:p w:rsidR="001853A5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Львів, вул.</w:t>
            </w:r>
            <w:r w:rsidR="001853A5">
              <w:t xml:space="preserve"> </w:t>
            </w:r>
            <w:r w:rsidR="001853A5">
              <w:rPr>
                <w:rFonts w:ascii="Arial" w:hAnsi="Arial" w:cs="Arial"/>
                <w:sz w:val="20"/>
              </w:rPr>
              <w:t>Академіка</w:t>
            </w:r>
          </w:p>
          <w:p w:rsidR="00D41018" w:rsidRPr="00DD2038" w:rsidRDefault="001853A5" w:rsidP="001853A5">
            <w:pPr>
              <w:jc w:val="center"/>
              <w:rPr>
                <w:rFonts w:ascii="Arial" w:hAnsi="Arial" w:cs="Arial"/>
                <w:sz w:val="20"/>
              </w:rPr>
            </w:pPr>
            <w:r w:rsidRPr="001853A5">
              <w:rPr>
                <w:rFonts w:ascii="Arial" w:hAnsi="Arial" w:cs="Arial"/>
                <w:sz w:val="20"/>
              </w:rPr>
              <w:t>Р.</w:t>
            </w:r>
            <w:r w:rsidR="00D41018" w:rsidRPr="001853A5">
              <w:rPr>
                <w:rFonts w:ascii="Arial" w:hAnsi="Arial" w:cs="Arial"/>
                <w:sz w:val="20"/>
              </w:rPr>
              <w:t xml:space="preserve"> Кучера, </w:t>
            </w:r>
            <w:r w:rsidR="00D41018" w:rsidRPr="00DD2038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41018" w:rsidRPr="00DD2038">
              <w:rPr>
                <w:rFonts w:ascii="Arial" w:hAnsi="Arial" w:cs="Arial"/>
                <w:sz w:val="20"/>
              </w:rPr>
              <w:t>(032) 255-42-44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pStyle w:val="af3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48/5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Охорона (публічного) громадського порядку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pStyle w:val="af3"/>
              <w:ind w:left="-23" w:firstLine="142"/>
              <w:rPr>
                <w:rFonts w:ascii="Arial" w:hAnsi="Arial" w:cs="Arial"/>
                <w:sz w:val="20"/>
                <w:lang w:eastAsia="en-US"/>
              </w:rPr>
            </w:pPr>
            <w:r w:rsidRPr="00DD2038">
              <w:rPr>
                <w:rFonts w:ascii="Arial" w:hAnsi="Arial" w:cs="Arial"/>
                <w:sz w:val="20"/>
                <w:lang w:eastAsia="en-US"/>
              </w:rPr>
              <w:t xml:space="preserve">Львівське районне управління №2 </w:t>
            </w:r>
            <w:r w:rsidRPr="00DD2038">
              <w:rPr>
                <w:rFonts w:ascii="Arial" w:hAnsi="Arial" w:cs="Arial"/>
                <w:sz w:val="20"/>
              </w:rPr>
              <w:t>ГУ НП у Львівській області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Районе управління</w:t>
            </w:r>
          </w:p>
        </w:tc>
        <w:tc>
          <w:tcPr>
            <w:tcW w:w="3147" w:type="dxa"/>
            <w:shd w:val="clear" w:color="auto" w:fill="auto"/>
          </w:tcPr>
          <w:p w:rsidR="00907784" w:rsidRDefault="00907784" w:rsidP="00E23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м. Львів, вул. Генерала</w:t>
            </w:r>
          </w:p>
          <w:p w:rsidR="00D41018" w:rsidRPr="00DD2038" w:rsidRDefault="00907784" w:rsidP="00E23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Т.</w:t>
            </w:r>
            <w:r w:rsidR="00D41018" w:rsidRPr="00DD2038">
              <w:rPr>
                <w:rFonts w:ascii="Arial" w:hAnsi="Arial" w:cs="Arial"/>
                <w:sz w:val="20"/>
              </w:rPr>
              <w:t xml:space="preserve"> Чупринки, 65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тел.</w:t>
            </w:r>
            <w:r w:rsidR="00907784">
              <w:rPr>
                <w:rFonts w:ascii="Arial" w:hAnsi="Arial" w:cs="Arial"/>
                <w:sz w:val="20"/>
              </w:rPr>
              <w:t xml:space="preserve"> </w:t>
            </w:r>
            <w:r w:rsidR="00A16DF9">
              <w:rPr>
                <w:rFonts w:ascii="Arial" w:hAnsi="Arial" w:cs="Arial"/>
                <w:sz w:val="20"/>
              </w:rPr>
              <w:t xml:space="preserve">102, </w:t>
            </w:r>
            <w:r w:rsidRPr="00DD2038">
              <w:rPr>
                <w:rFonts w:ascii="Arial" w:hAnsi="Arial" w:cs="Arial"/>
                <w:sz w:val="20"/>
              </w:rPr>
              <w:t>(032) 228 95 51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pStyle w:val="af3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41/5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Підтримка громадського порядку та законності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left="-23" w:firstLine="142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Відділ поліції №</w:t>
            </w:r>
            <w:r w:rsidR="00885A8E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1 Львівського районного управління №</w:t>
            </w:r>
            <w:r w:rsidR="00885A8E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2 ГУ НП у Львівській області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Відділ поліції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Львів, вул. Чернівецька, 2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тел. 102, (032) 258 69 00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(032) 238 43 95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pStyle w:val="af3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76/12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Охорона (публічного) громадського порядку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left="-23" w:firstLine="142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Відділ поліції №</w:t>
            </w:r>
            <w:r w:rsidR="00885A8E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2 Львівського районного управління №</w:t>
            </w:r>
            <w:r w:rsidR="00885A8E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2 ГУ НП у Львівській області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Відділ поліції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907784" w:rsidP="00E23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м. Львів, просп.</w:t>
            </w:r>
            <w:r w:rsidR="00D41018" w:rsidRPr="00DD2038">
              <w:rPr>
                <w:rFonts w:ascii="Arial" w:hAnsi="Arial" w:cs="Arial"/>
                <w:sz w:val="20"/>
              </w:rPr>
              <w:t xml:space="preserve"> Червоної Калини, 66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тел. 102, (032) 221 56 40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pStyle w:val="af3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40/5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Охорона (публічного) громадського порядку</w:t>
            </w:r>
          </w:p>
        </w:tc>
      </w:tr>
      <w:tr w:rsidR="00D41018" w:rsidRPr="00DD2038" w:rsidTr="00E23E3D">
        <w:trPr>
          <w:trHeight w:val="124"/>
        </w:trPr>
        <w:tc>
          <w:tcPr>
            <w:tcW w:w="15871" w:type="dxa"/>
            <w:gridSpan w:val="6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СИЛИ ЦЗ УПРАВЛІННЯ БЕЗПЕКИ ТА ВУЛИЧНОЇ ІНФРАСТРУКТУРИ ТА ЛКП "МУНІЦИПАЛЬНА ВАРТА"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Відділ ЛКП «Муніципальна варта» - Центр безпеки міста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Львів, вул. Зелена, 9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pStyle w:val="af3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Підтримка громадського порядку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 xml:space="preserve">Управління безпеки та вуличної інфраструктури 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Львів, вул. Зелена, 9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pStyle w:val="af3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Підтримка громадського порядку</w:t>
            </w:r>
          </w:p>
        </w:tc>
      </w:tr>
      <w:tr w:rsidR="00D41018" w:rsidRPr="00DD2038" w:rsidTr="00E23E3D">
        <w:trPr>
          <w:trHeight w:val="124"/>
        </w:trPr>
        <w:tc>
          <w:tcPr>
            <w:tcW w:w="8472" w:type="dxa"/>
            <w:gridSpan w:val="3"/>
            <w:shd w:val="clear" w:color="auto" w:fill="auto"/>
          </w:tcPr>
          <w:p w:rsidR="00D41018" w:rsidRPr="00DD2038" w:rsidRDefault="00D41018" w:rsidP="00E23E3D">
            <w:pPr>
              <w:ind w:left="142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Всього: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pStyle w:val="af3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15/-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1018" w:rsidRPr="00DD2038" w:rsidTr="00E23E3D">
        <w:trPr>
          <w:trHeight w:val="124"/>
        </w:trPr>
        <w:tc>
          <w:tcPr>
            <w:tcW w:w="8472" w:type="dxa"/>
            <w:gridSpan w:val="3"/>
            <w:shd w:val="clear" w:color="auto" w:fill="auto"/>
          </w:tcPr>
          <w:p w:rsidR="00D41018" w:rsidRPr="00DD2038" w:rsidRDefault="00D41018" w:rsidP="00E23E3D">
            <w:pPr>
              <w:ind w:left="142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Всього за спеціалізовану службу: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41018" w:rsidRPr="00DD2038" w:rsidRDefault="00D41018" w:rsidP="00E23E3D">
            <w:pPr>
              <w:pStyle w:val="af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1140/206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1018" w:rsidRPr="00DD2038" w:rsidTr="00E23E3D">
        <w:trPr>
          <w:trHeight w:val="124"/>
        </w:trPr>
        <w:tc>
          <w:tcPr>
            <w:tcW w:w="15871" w:type="dxa"/>
            <w:gridSpan w:val="6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СИЛИ, ЩО ПІДПОРЯДКОВУЮТЬСЯ НАЦІОНАЛЬНІЙ ГВАРДІЇ УКРАЇНИ</w:t>
            </w:r>
          </w:p>
        </w:tc>
      </w:tr>
      <w:tr w:rsidR="00D41018" w:rsidRPr="00DD2038" w:rsidTr="00E23E3D">
        <w:trPr>
          <w:trHeight w:val="124"/>
        </w:trPr>
        <w:tc>
          <w:tcPr>
            <w:tcW w:w="15871" w:type="dxa"/>
            <w:gridSpan w:val="6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ЗАХІДНЕ ТЕРИТОРІАЛЬНЕ УПРАВЛІННЯ  НАЦІОНАЛЬНОЇ ГВАРДІЇ УКРАЇНИ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Національна Гвардія України</w:t>
            </w:r>
          </w:p>
          <w:p w:rsidR="00D41018" w:rsidRPr="00DD2038" w:rsidRDefault="00D41018" w:rsidP="00E23E3D">
            <w:pPr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Військова частина 3002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 xml:space="preserve">Особовий склад 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та техніка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1853A5" w:rsidRDefault="001853A5" w:rsidP="00E23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м. Львів,</w:t>
            </w:r>
          </w:p>
          <w:p w:rsidR="001853A5" w:rsidRDefault="00907784" w:rsidP="001853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вул. Княгині Ольги, 105</w:t>
            </w:r>
            <w:r w:rsidR="00D41018" w:rsidRPr="00DD2038">
              <w:rPr>
                <w:rFonts w:ascii="Arial" w:hAnsi="Arial" w:cs="Arial"/>
                <w:sz w:val="20"/>
              </w:rPr>
              <w:t xml:space="preserve"> </w:t>
            </w:r>
          </w:p>
          <w:p w:rsidR="00885A8E" w:rsidRDefault="00885A8E" w:rsidP="001853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(032) 263-42-14,</w:t>
            </w:r>
          </w:p>
          <w:p w:rsidR="00D41018" w:rsidRPr="00DD2038" w:rsidRDefault="00D41018" w:rsidP="001853A5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0676757202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30/3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Виконання завдань за призначенням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Національна Гвардія України</w:t>
            </w:r>
          </w:p>
          <w:p w:rsidR="00D41018" w:rsidRPr="00DD2038" w:rsidRDefault="00D41018" w:rsidP="00E23E3D">
            <w:pPr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Військова частина 4114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 xml:space="preserve">Особовий склад 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та техніка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Львів,</w:t>
            </w:r>
            <w:r w:rsidR="00907784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вул.</w:t>
            </w:r>
            <w:r w:rsidR="00907784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Стрийська, 146</w:t>
            </w:r>
          </w:p>
          <w:p w:rsidR="00885A8E" w:rsidRDefault="00885A8E" w:rsidP="00885A8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(032) 230-69-00, </w:t>
            </w:r>
          </w:p>
          <w:p w:rsidR="00D41018" w:rsidRPr="00DD2038" w:rsidRDefault="00D41018" w:rsidP="00885A8E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0987064668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30/4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Виконання завдань за призначенням</w:t>
            </w:r>
          </w:p>
        </w:tc>
      </w:tr>
      <w:tr w:rsidR="00D41018" w:rsidRPr="00DD2038" w:rsidTr="00E23E3D">
        <w:trPr>
          <w:trHeight w:val="124"/>
        </w:trPr>
        <w:tc>
          <w:tcPr>
            <w:tcW w:w="8472" w:type="dxa"/>
            <w:gridSpan w:val="3"/>
            <w:shd w:val="clear" w:color="auto" w:fill="auto"/>
          </w:tcPr>
          <w:p w:rsidR="00D41018" w:rsidRPr="00DD2038" w:rsidRDefault="00D41018" w:rsidP="00E23E3D">
            <w:pPr>
              <w:ind w:left="142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Всього: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60/7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1018" w:rsidRPr="00DD2038" w:rsidTr="00E23E3D">
        <w:trPr>
          <w:trHeight w:val="124"/>
        </w:trPr>
        <w:tc>
          <w:tcPr>
            <w:tcW w:w="15871" w:type="dxa"/>
            <w:gridSpan w:val="6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СИЛИ, ЯКІ ПІДПОРЯДКОВУЮТЬСЯ МІНОБОРОНИ УКРАЇНИ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Міністерство оборони України Львівський ОЦК та СП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Особовий склад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та техніка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Львів, вул. І. Франка, 25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260-26-56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-/-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Виконання завдань за призначенням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Міністерство оборони України НАСВ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Особовий склад</w:t>
            </w:r>
          </w:p>
          <w:p w:rsidR="00D4101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та техніка</w:t>
            </w:r>
          </w:p>
          <w:p w:rsidR="00885A8E" w:rsidRPr="00DD2038" w:rsidRDefault="00885A8E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47" w:type="dxa"/>
            <w:shd w:val="clear" w:color="auto" w:fill="auto"/>
          </w:tcPr>
          <w:p w:rsidR="00907784" w:rsidRDefault="00907784" w:rsidP="00E23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м. Львів,</w:t>
            </w:r>
          </w:p>
          <w:p w:rsidR="00D41018" w:rsidRPr="00DD2038" w:rsidRDefault="00D41018" w:rsidP="00907784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вул. Героїв Майдану, 32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100/-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Виконання завдань за призначенням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 xml:space="preserve">Міністерство оборони України </w:t>
            </w:r>
          </w:p>
          <w:p w:rsidR="00D41018" w:rsidRPr="00DD2038" w:rsidRDefault="00D41018" w:rsidP="00E23E3D">
            <w:pPr>
              <w:ind w:firstLine="1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Військова частина А0284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Особовий склад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та техніка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Львів, вул. Стрийська, 88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238-74-00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-/-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Виконання завдань за призначенням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 xml:space="preserve">Міністерство оборони України </w:t>
            </w:r>
          </w:p>
          <w:p w:rsidR="00D41018" w:rsidRPr="00DD2038" w:rsidRDefault="00D41018" w:rsidP="00E23E3D">
            <w:pPr>
              <w:ind w:firstLine="1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Військова частина А2678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Особовий склад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та техніка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вул.</w:t>
            </w:r>
            <w:r w:rsidR="00907784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Левандівська, 5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39/-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Виконання завдань за призначенням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 xml:space="preserve">Міністерство оборони України  1-ша окрема бригада ім. князя Лева державної спеціальної служби транспорту в/ч Т0110 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Особовий склад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та техніка</w:t>
            </w:r>
          </w:p>
        </w:tc>
        <w:tc>
          <w:tcPr>
            <w:tcW w:w="3147" w:type="dxa"/>
            <w:shd w:val="clear" w:color="auto" w:fill="auto"/>
          </w:tcPr>
          <w:p w:rsidR="00907784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</w:t>
            </w:r>
            <w:r w:rsidR="00907784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Ль</w:t>
            </w:r>
            <w:r w:rsidR="00907784">
              <w:rPr>
                <w:rFonts w:ascii="Arial" w:hAnsi="Arial" w:cs="Arial"/>
                <w:sz w:val="20"/>
              </w:rPr>
              <w:t>вів,</w:t>
            </w:r>
          </w:p>
          <w:p w:rsidR="00907784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вул. Листопадового Чину,</w:t>
            </w:r>
            <w:r w:rsidR="00907784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10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 xml:space="preserve"> (032) 255-43-53,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093-709-94-04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26/2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Ліквідація наслідків НС, пожеж, аварій, відбудова об’єктів інфраструктури (дороги, мости, дамби)</w:t>
            </w:r>
          </w:p>
        </w:tc>
      </w:tr>
      <w:tr w:rsidR="00D41018" w:rsidRPr="00DD2038" w:rsidTr="00E23E3D">
        <w:trPr>
          <w:trHeight w:val="124"/>
        </w:trPr>
        <w:tc>
          <w:tcPr>
            <w:tcW w:w="8472" w:type="dxa"/>
            <w:gridSpan w:val="3"/>
            <w:shd w:val="clear" w:color="auto" w:fill="auto"/>
          </w:tcPr>
          <w:p w:rsidR="00D41018" w:rsidRPr="00DD2038" w:rsidRDefault="00D41018" w:rsidP="00E23E3D">
            <w:pPr>
              <w:ind w:left="142" w:right="-108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Всього: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853A5" w:rsidRPr="00DD2038" w:rsidRDefault="00D41018" w:rsidP="00885A8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165/2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41018" w:rsidRPr="00DD2038" w:rsidTr="00E23E3D">
        <w:trPr>
          <w:trHeight w:val="124"/>
        </w:trPr>
        <w:tc>
          <w:tcPr>
            <w:tcW w:w="15871" w:type="dxa"/>
            <w:gridSpan w:val="6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ІНШІ СИЛИ ЦИВІЛЬНОГО ЗАХИСТУ</w:t>
            </w:r>
          </w:p>
        </w:tc>
      </w:tr>
      <w:tr w:rsidR="00D41018" w:rsidRPr="00DD2038" w:rsidTr="00E23E3D">
        <w:trPr>
          <w:trHeight w:val="124"/>
        </w:trPr>
        <w:tc>
          <w:tcPr>
            <w:tcW w:w="15871" w:type="dxa"/>
            <w:gridSpan w:val="6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СИЛИ ЛЬВІВСЬКОЇ МІЖОБЛАСНОЇ ФІЛІЇ ДЕРЖАВНОГО СПЕЦІАЛІЗОВАНОГОПІДПРИЄМСТВА “ОБ'ЄДНАННЯ “РАДОН”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261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Державне спеціалізоване підприємство «Об</w:t>
            </w:r>
            <w:r w:rsidR="00441358">
              <w:rPr>
                <w:rFonts w:ascii="Arial" w:hAnsi="Arial" w:cs="Arial"/>
                <w:sz w:val="20"/>
              </w:rPr>
              <w:t>’</w:t>
            </w:r>
            <w:r w:rsidRPr="00DD2038">
              <w:rPr>
                <w:rFonts w:ascii="Arial" w:hAnsi="Arial" w:cs="Arial"/>
                <w:sz w:val="20"/>
              </w:rPr>
              <w:t>єднання «Радон»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Львівська міжобласна філія Державного спеціалізованого підприємства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"Об'єднання "Радон"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Львів,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вул. Таджицька, 4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(032) 251-19-00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(032) 271-24-26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12/2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Участь у ліквідації радіаційних аварій, ведення індивідуального дозиметричного контролю зовнішнього та внутрішнь</w:t>
            </w:r>
            <w:r w:rsidR="00441358">
              <w:rPr>
                <w:rFonts w:ascii="Arial" w:hAnsi="Arial" w:cs="Arial"/>
                <w:sz w:val="20"/>
              </w:rPr>
              <w:t>ого опромінення персоналу на спе</w:t>
            </w:r>
            <w:r w:rsidRPr="00DD2038">
              <w:rPr>
                <w:rFonts w:ascii="Arial" w:hAnsi="Arial" w:cs="Arial"/>
                <w:sz w:val="20"/>
              </w:rPr>
              <w:t>цпідприємствах об'єднання, надання організаційно-методичної та технічної допомоги службам радіаційної безпеки і спецпідприємств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ind w:firstLine="119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Центральна рада</w:t>
            </w:r>
          </w:p>
          <w:p w:rsidR="00D41018" w:rsidRPr="00DD2038" w:rsidRDefault="00D41018" w:rsidP="00E23E3D">
            <w:pPr>
              <w:ind w:firstLine="119"/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«Товариства рятування на воді»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Львівська обласна центральна водолазно-рятувальна служба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 Львів,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вул. Личаківська, 10/12</w:t>
            </w:r>
          </w:p>
          <w:p w:rsidR="00D41018" w:rsidRPr="00DD2038" w:rsidRDefault="00D41018" w:rsidP="00E23E3D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(032) 275-82-13</w:t>
            </w:r>
          </w:p>
          <w:p w:rsidR="00D41018" w:rsidRPr="00DD2038" w:rsidRDefault="00D41018" w:rsidP="00E23E3D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(032) 275-82-14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52/6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autoSpaceDE w:val="0"/>
              <w:autoSpaceDN w:val="0"/>
              <w:ind w:right="-152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Організація та проведення рятувально-водолазних, підводно-технічних робіт,</w:t>
            </w:r>
          </w:p>
          <w:p w:rsidR="00885A8E" w:rsidRPr="00DD2038" w:rsidRDefault="00D41018" w:rsidP="00F6250E">
            <w:pPr>
              <w:autoSpaceDE w:val="0"/>
              <w:autoSpaceDN w:val="0"/>
              <w:ind w:right="-152"/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та ліквідація наслідків надзвичайних ситуацій на водних об’єктах</w:t>
            </w:r>
          </w:p>
        </w:tc>
      </w:tr>
      <w:tr w:rsidR="00D41018" w:rsidRPr="00DD2038" w:rsidTr="00E23E3D">
        <w:trPr>
          <w:trHeight w:val="124"/>
        </w:trPr>
        <w:tc>
          <w:tcPr>
            <w:tcW w:w="598" w:type="dxa"/>
            <w:shd w:val="clear" w:color="auto" w:fill="auto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95" w:type="dxa"/>
            <w:shd w:val="clear" w:color="auto" w:fill="auto"/>
          </w:tcPr>
          <w:p w:rsidR="00D41018" w:rsidRPr="00DD2038" w:rsidRDefault="00D41018" w:rsidP="00E23E3D">
            <w:pPr>
              <w:jc w:val="both"/>
              <w:rPr>
                <w:rFonts w:ascii="Arial" w:hAnsi="Arial" w:cs="Arial"/>
                <w:kern w:val="2"/>
                <w:sz w:val="20"/>
              </w:rPr>
            </w:pPr>
            <w:r w:rsidRPr="00DD2038">
              <w:rPr>
                <w:rFonts w:ascii="Arial" w:hAnsi="Arial" w:cs="Arial"/>
                <w:kern w:val="2"/>
                <w:sz w:val="20"/>
              </w:rPr>
              <w:t>Дублянська експлуатаційна дільниця</w:t>
            </w:r>
          </w:p>
          <w:p w:rsidR="00D41018" w:rsidRPr="00DD2038" w:rsidRDefault="00D41018" w:rsidP="00E23E3D">
            <w:pPr>
              <w:jc w:val="both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kern w:val="2"/>
                <w:sz w:val="20"/>
              </w:rPr>
              <w:t>БУВР Західного Бугу та Сяну</w:t>
            </w:r>
          </w:p>
        </w:tc>
        <w:tc>
          <w:tcPr>
            <w:tcW w:w="2979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kern w:val="2"/>
                <w:sz w:val="20"/>
              </w:rPr>
            </w:pPr>
            <w:r w:rsidRPr="00DD2038">
              <w:rPr>
                <w:rFonts w:ascii="Arial" w:hAnsi="Arial" w:cs="Arial"/>
                <w:kern w:val="2"/>
                <w:sz w:val="20"/>
              </w:rPr>
              <w:t>Аварійна бригада</w:t>
            </w:r>
          </w:p>
        </w:tc>
        <w:tc>
          <w:tcPr>
            <w:tcW w:w="3147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м.</w:t>
            </w:r>
            <w:r w:rsidR="00441358">
              <w:rPr>
                <w:rFonts w:ascii="Arial" w:hAnsi="Arial" w:cs="Arial"/>
                <w:sz w:val="20"/>
              </w:rPr>
              <w:t xml:space="preserve"> </w:t>
            </w:r>
            <w:r w:rsidRPr="00DD2038">
              <w:rPr>
                <w:rFonts w:ascii="Arial" w:hAnsi="Arial" w:cs="Arial"/>
                <w:sz w:val="20"/>
              </w:rPr>
              <w:t>Львів,</w:t>
            </w:r>
          </w:p>
          <w:p w:rsidR="00907784" w:rsidRDefault="00907784" w:rsidP="00E23E3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вул. Родини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Крушельницьких, 14</w:t>
            </w:r>
          </w:p>
          <w:p w:rsidR="00D41018" w:rsidRPr="00DD2038" w:rsidRDefault="00D41018" w:rsidP="00E23E3D">
            <w:pPr>
              <w:jc w:val="center"/>
              <w:rPr>
                <w:rFonts w:ascii="Arial" w:hAnsi="Arial" w:cs="Arial"/>
                <w:kern w:val="2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0679867551</w:t>
            </w:r>
          </w:p>
        </w:tc>
        <w:tc>
          <w:tcPr>
            <w:tcW w:w="12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  <w:r w:rsidRPr="00DD2038">
              <w:rPr>
                <w:rFonts w:ascii="Arial" w:hAnsi="Arial" w:cs="Arial"/>
                <w:sz w:val="20"/>
              </w:rPr>
              <w:t>8/-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</w:rPr>
            </w:pPr>
            <w:r w:rsidRPr="00DD2038">
              <w:rPr>
                <w:rFonts w:ascii="Arial" w:hAnsi="Arial" w:cs="Arial"/>
                <w:sz w:val="20"/>
              </w:rPr>
              <w:t>Виконання заходів, пов'язаних з попередженням шкідливої дії вод та ліквідації її наслідків, включаючи протипаводковий захист сільських населених пунктів та с/г угідь</w:t>
            </w:r>
          </w:p>
        </w:tc>
      </w:tr>
      <w:tr w:rsidR="00D41018" w:rsidRPr="00DD2038" w:rsidTr="00E23E3D">
        <w:trPr>
          <w:trHeight w:val="124"/>
        </w:trPr>
        <w:tc>
          <w:tcPr>
            <w:tcW w:w="8472" w:type="dxa"/>
            <w:gridSpan w:val="3"/>
            <w:shd w:val="clear" w:color="auto" w:fill="auto"/>
          </w:tcPr>
          <w:p w:rsidR="00D41018" w:rsidRPr="00DD2038" w:rsidRDefault="00D41018" w:rsidP="00E23E3D">
            <w:pPr>
              <w:widowControl w:val="0"/>
              <w:ind w:left="142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Всього: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41018" w:rsidRPr="00DD2038" w:rsidRDefault="00D41018" w:rsidP="00E23E3D">
            <w:pPr>
              <w:widowControl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D2038">
              <w:rPr>
                <w:rFonts w:ascii="Arial" w:hAnsi="Arial" w:cs="Arial"/>
                <w:b/>
                <w:sz w:val="20"/>
              </w:rPr>
              <w:t>72/8</w:t>
            </w:r>
          </w:p>
        </w:tc>
        <w:tc>
          <w:tcPr>
            <w:tcW w:w="2976" w:type="dxa"/>
            <w:shd w:val="clear" w:color="auto" w:fill="auto"/>
          </w:tcPr>
          <w:p w:rsidR="00D41018" w:rsidRPr="00DD2038" w:rsidRDefault="00D41018" w:rsidP="00E23E3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907784" w:rsidRDefault="00907784" w:rsidP="003A356F">
      <w:pPr>
        <w:pStyle w:val="af6"/>
        <w:widowControl w:val="0"/>
        <w:spacing w:after="0"/>
        <w:ind w:left="0"/>
        <w:rPr>
          <w:szCs w:val="28"/>
        </w:rPr>
      </w:pPr>
    </w:p>
    <w:p w:rsidR="00885A8E" w:rsidRDefault="00885A8E" w:rsidP="003A356F">
      <w:pPr>
        <w:pStyle w:val="af6"/>
        <w:widowControl w:val="0"/>
        <w:spacing w:after="0"/>
        <w:ind w:left="0"/>
        <w:rPr>
          <w:szCs w:val="28"/>
        </w:rPr>
      </w:pPr>
    </w:p>
    <w:p w:rsidR="00885A8E" w:rsidRPr="00606778" w:rsidRDefault="00885A8E" w:rsidP="003A356F">
      <w:pPr>
        <w:pStyle w:val="af6"/>
        <w:widowControl w:val="0"/>
        <w:spacing w:after="0"/>
        <w:ind w:left="0"/>
        <w:rPr>
          <w:szCs w:val="28"/>
        </w:rPr>
      </w:pPr>
    </w:p>
    <w:p w:rsidR="00907784" w:rsidRPr="005B7400" w:rsidRDefault="00907784" w:rsidP="00907784">
      <w:pPr>
        <w:pStyle w:val="ad"/>
        <w:ind w:left="1440" w:firstLine="720"/>
        <w:contextualSpacing/>
        <w:jc w:val="both"/>
        <w:rPr>
          <w:rFonts w:ascii="Arial" w:hAnsi="Arial" w:cs="Arial"/>
          <w:sz w:val="24"/>
        </w:rPr>
      </w:pPr>
      <w:r w:rsidRPr="005B7400">
        <w:rPr>
          <w:rFonts w:ascii="Arial" w:hAnsi="Arial" w:cs="Arial"/>
          <w:sz w:val="24"/>
        </w:rPr>
        <w:t>Начальник управління</w:t>
      </w:r>
    </w:p>
    <w:p w:rsidR="00907784" w:rsidRPr="005B7400" w:rsidRDefault="00907784" w:rsidP="00907784">
      <w:pPr>
        <w:pStyle w:val="ad"/>
        <w:ind w:left="1440" w:firstLine="720"/>
        <w:contextualSpacing/>
        <w:jc w:val="both"/>
        <w:rPr>
          <w:rFonts w:ascii="Arial" w:hAnsi="Arial" w:cs="Arial"/>
          <w:sz w:val="24"/>
        </w:rPr>
      </w:pPr>
      <w:r w:rsidRPr="005B7400">
        <w:rPr>
          <w:rFonts w:ascii="Arial" w:hAnsi="Arial" w:cs="Arial"/>
          <w:sz w:val="24"/>
        </w:rPr>
        <w:t xml:space="preserve">з питань цивільного захисту </w:t>
      </w:r>
    </w:p>
    <w:p w:rsidR="005B7400" w:rsidRPr="001853A5" w:rsidRDefault="00907784" w:rsidP="001853A5">
      <w:pPr>
        <w:pStyle w:val="ad"/>
        <w:ind w:left="2160"/>
        <w:contextualSpacing/>
        <w:jc w:val="both"/>
        <w:rPr>
          <w:rFonts w:ascii="Arial" w:hAnsi="Arial" w:cs="Arial"/>
          <w:sz w:val="24"/>
        </w:rPr>
      </w:pPr>
      <w:r w:rsidRPr="005B7400">
        <w:rPr>
          <w:rFonts w:ascii="Arial" w:hAnsi="Arial" w:cs="Arial"/>
          <w:sz w:val="24"/>
        </w:rPr>
        <w:t>та територіальної оборони</w:t>
      </w:r>
      <w:r w:rsidRPr="005B7400">
        <w:rPr>
          <w:rFonts w:ascii="Arial" w:hAnsi="Arial" w:cs="Arial"/>
          <w:sz w:val="24"/>
        </w:rPr>
        <w:tab/>
      </w:r>
      <w:r w:rsidRPr="005B7400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38758F">
        <w:rPr>
          <w:rFonts w:ascii="Arial" w:hAnsi="Arial" w:cs="Arial"/>
          <w:i/>
          <w:sz w:val="24"/>
        </w:rPr>
        <w:tab/>
      </w:r>
      <w:r w:rsidRPr="005B7400"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 w:rsidRPr="005B7400">
        <w:rPr>
          <w:rFonts w:ascii="Arial" w:hAnsi="Arial" w:cs="Arial"/>
          <w:i/>
          <w:sz w:val="24"/>
        </w:rPr>
        <w:tab/>
      </w:r>
      <w:r w:rsidRPr="005B7400">
        <w:rPr>
          <w:rFonts w:ascii="Arial" w:hAnsi="Arial" w:cs="Arial"/>
          <w:sz w:val="24"/>
        </w:rPr>
        <w:t>Микола ЯЛОВИЙ</w:t>
      </w:r>
    </w:p>
    <w:p w:rsidR="00907784" w:rsidRDefault="00907784" w:rsidP="001853A5">
      <w:pPr>
        <w:widowControl w:val="0"/>
        <w:pBdr>
          <w:top w:val="nil"/>
          <w:left w:val="nil"/>
          <w:bottom w:val="nil"/>
          <w:right w:val="nil"/>
          <w:between w:val="nil"/>
        </w:pBdr>
        <w:ind w:right="-295"/>
        <w:rPr>
          <w:rFonts w:ascii="Arial" w:hAnsi="Arial" w:cs="Arial"/>
          <w:color w:val="000000"/>
          <w:sz w:val="20"/>
        </w:rPr>
        <w:sectPr w:rsidR="00907784" w:rsidSect="005B7400">
          <w:pgSz w:w="16840" w:h="11907" w:orient="landscape" w:code="1"/>
          <w:pgMar w:top="1701" w:right="567" w:bottom="567" w:left="567" w:header="1134" w:footer="227" w:gutter="0"/>
          <w:cols w:space="708"/>
          <w:docGrid w:linePitch="381"/>
        </w:sectPr>
      </w:pPr>
    </w:p>
    <w:p w:rsidR="00D41018" w:rsidRPr="003A356F" w:rsidRDefault="00D41018" w:rsidP="00D41018">
      <w:pPr>
        <w:widowControl w:val="0"/>
        <w:pBdr>
          <w:top w:val="nil"/>
          <w:left w:val="nil"/>
          <w:bottom w:val="nil"/>
          <w:right w:val="nil"/>
          <w:between w:val="nil"/>
        </w:pBdr>
        <w:ind w:left="12191" w:right="-295"/>
        <w:rPr>
          <w:rFonts w:ascii="Arial" w:hAnsi="Arial" w:cs="Arial"/>
          <w:color w:val="000000"/>
          <w:szCs w:val="24"/>
        </w:rPr>
      </w:pPr>
      <w:r w:rsidRPr="003A356F">
        <w:rPr>
          <w:rFonts w:ascii="Arial" w:hAnsi="Arial" w:cs="Arial"/>
          <w:color w:val="000000"/>
          <w:szCs w:val="24"/>
        </w:rPr>
        <w:lastRenderedPageBreak/>
        <w:t xml:space="preserve">Додаток 4 </w:t>
      </w:r>
    </w:p>
    <w:p w:rsidR="00D41018" w:rsidRPr="003A356F" w:rsidRDefault="00D41018" w:rsidP="00D41018">
      <w:pPr>
        <w:widowControl w:val="0"/>
        <w:pBdr>
          <w:top w:val="nil"/>
          <w:left w:val="nil"/>
          <w:bottom w:val="nil"/>
          <w:right w:val="nil"/>
          <w:between w:val="nil"/>
        </w:pBdr>
        <w:ind w:left="10800" w:right="-295"/>
        <w:rPr>
          <w:rFonts w:ascii="Arial" w:hAnsi="Arial" w:cs="Arial"/>
          <w:color w:val="000000"/>
          <w:szCs w:val="24"/>
        </w:rPr>
      </w:pPr>
      <w:r w:rsidRPr="003A356F">
        <w:rPr>
          <w:rFonts w:ascii="Arial" w:hAnsi="Arial" w:cs="Arial"/>
          <w:color w:val="000000"/>
          <w:szCs w:val="24"/>
        </w:rPr>
        <w:t xml:space="preserve">до Положення про ланку Львівської міської територіальної громади територіальної  </w:t>
      </w:r>
    </w:p>
    <w:p w:rsidR="00D41018" w:rsidRPr="003A356F" w:rsidRDefault="003A356F" w:rsidP="003A356F">
      <w:pPr>
        <w:widowControl w:val="0"/>
        <w:pBdr>
          <w:top w:val="nil"/>
          <w:left w:val="nil"/>
          <w:bottom w:val="nil"/>
          <w:right w:val="nil"/>
          <w:between w:val="nil"/>
        </w:pBdr>
        <w:ind w:left="10800" w:right="-295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підсистеми єдиної державної системи цивільного захисту </w:t>
      </w:r>
      <w:r w:rsidR="00D41018" w:rsidRPr="003A356F">
        <w:rPr>
          <w:rFonts w:ascii="Arial" w:hAnsi="Arial" w:cs="Arial"/>
          <w:color w:val="000000"/>
          <w:szCs w:val="24"/>
        </w:rPr>
        <w:t xml:space="preserve">Львівської області </w:t>
      </w:r>
    </w:p>
    <w:p w:rsidR="00D41018" w:rsidRPr="003A356F" w:rsidRDefault="00D41018" w:rsidP="00D41018">
      <w:pPr>
        <w:widowControl w:val="0"/>
        <w:pBdr>
          <w:top w:val="nil"/>
          <w:left w:val="nil"/>
          <w:bottom w:val="nil"/>
          <w:right w:val="nil"/>
          <w:between w:val="nil"/>
        </w:pBdr>
        <w:ind w:left="10800" w:right="-295"/>
        <w:rPr>
          <w:rFonts w:ascii="Arial" w:hAnsi="Arial" w:cs="Arial"/>
          <w:color w:val="000000"/>
          <w:szCs w:val="24"/>
        </w:rPr>
      </w:pPr>
      <w:r w:rsidRPr="003A356F">
        <w:rPr>
          <w:rFonts w:ascii="Arial" w:hAnsi="Arial" w:cs="Arial"/>
          <w:color w:val="000000"/>
          <w:szCs w:val="24"/>
        </w:rPr>
        <w:t>(пункт 14)</w:t>
      </w:r>
    </w:p>
    <w:p w:rsidR="00D41018" w:rsidRPr="00606778" w:rsidRDefault="00D41018" w:rsidP="003A356F">
      <w:pPr>
        <w:ind w:left="10915"/>
        <w:jc w:val="center"/>
        <w:rPr>
          <w:szCs w:val="28"/>
        </w:rPr>
      </w:pPr>
    </w:p>
    <w:p w:rsidR="00D41018" w:rsidRPr="00606778" w:rsidRDefault="00D41018" w:rsidP="00F6250E">
      <w:pPr>
        <w:pStyle w:val="afff0"/>
        <w:spacing w:before="0" w:after="0"/>
        <w:ind w:right="57"/>
        <w:rPr>
          <w:rFonts w:ascii="Arial" w:hAnsi="Arial" w:cs="Arial"/>
          <w:bCs/>
          <w:sz w:val="24"/>
          <w:szCs w:val="24"/>
        </w:rPr>
      </w:pPr>
      <w:r w:rsidRPr="00606778">
        <w:rPr>
          <w:rFonts w:ascii="Arial" w:hAnsi="Arial" w:cs="Arial"/>
          <w:sz w:val="24"/>
          <w:szCs w:val="24"/>
        </w:rPr>
        <w:t>ПЕРЕЛІК</w:t>
      </w:r>
      <w:r w:rsidRPr="00606778">
        <w:rPr>
          <w:rFonts w:ascii="Arial" w:hAnsi="Arial" w:cs="Arial"/>
          <w:sz w:val="24"/>
          <w:szCs w:val="24"/>
        </w:rPr>
        <w:br/>
      </w:r>
      <w:r w:rsidRPr="00606778">
        <w:rPr>
          <w:rFonts w:ascii="Arial" w:hAnsi="Arial" w:cs="Arial"/>
          <w:bCs/>
          <w:sz w:val="24"/>
          <w:szCs w:val="24"/>
        </w:rPr>
        <w:t xml:space="preserve">територіальних спеціалізованих служб цивільного захисту </w:t>
      </w:r>
      <w:r w:rsidRPr="00606778">
        <w:rPr>
          <w:rFonts w:ascii="Arial" w:hAnsi="Arial" w:cs="Arial"/>
          <w:spacing w:val="-6"/>
          <w:sz w:val="24"/>
          <w:szCs w:val="24"/>
          <w:lang w:eastAsia="uk-UA"/>
        </w:rPr>
        <w:t>місцевого рівня</w:t>
      </w:r>
    </w:p>
    <w:p w:rsidR="003A356F" w:rsidRDefault="00D41018" w:rsidP="00F6250E">
      <w:pPr>
        <w:pStyle w:val="afff0"/>
        <w:spacing w:before="0" w:after="0"/>
        <w:ind w:right="57"/>
        <w:rPr>
          <w:rFonts w:ascii="Arial" w:hAnsi="Arial" w:cs="Arial"/>
          <w:bCs/>
          <w:sz w:val="24"/>
          <w:szCs w:val="24"/>
        </w:rPr>
      </w:pPr>
      <w:r w:rsidRPr="00606778">
        <w:rPr>
          <w:rFonts w:ascii="Arial" w:hAnsi="Arial" w:cs="Arial"/>
          <w:bCs/>
          <w:sz w:val="24"/>
          <w:szCs w:val="24"/>
        </w:rPr>
        <w:t>ланки Львівської міської територіальної громади територіальної підс</w:t>
      </w:r>
      <w:r w:rsidR="003A356F">
        <w:rPr>
          <w:rFonts w:ascii="Arial" w:hAnsi="Arial" w:cs="Arial"/>
          <w:bCs/>
          <w:sz w:val="24"/>
          <w:szCs w:val="24"/>
        </w:rPr>
        <w:t>истеми єдиної державної системи</w:t>
      </w:r>
    </w:p>
    <w:p w:rsidR="00D41018" w:rsidRPr="00606778" w:rsidRDefault="00D41018" w:rsidP="00F6250E">
      <w:pPr>
        <w:pStyle w:val="afff0"/>
        <w:spacing w:before="0" w:after="0"/>
        <w:ind w:right="57"/>
        <w:rPr>
          <w:rFonts w:ascii="Arial" w:hAnsi="Arial" w:cs="Arial"/>
          <w:bCs/>
          <w:sz w:val="24"/>
          <w:szCs w:val="24"/>
        </w:rPr>
      </w:pPr>
      <w:r w:rsidRPr="00606778">
        <w:rPr>
          <w:rFonts w:ascii="Arial" w:hAnsi="Arial" w:cs="Arial"/>
          <w:bCs/>
          <w:sz w:val="24"/>
          <w:szCs w:val="24"/>
        </w:rPr>
        <w:t>цивільного захисту Львівської області, які утворюються органами управління і суб’єктами господарювання</w:t>
      </w:r>
    </w:p>
    <w:p w:rsidR="00D41018" w:rsidRDefault="00D41018" w:rsidP="003A356F">
      <w:pPr>
        <w:jc w:val="center"/>
        <w:rPr>
          <w:rFonts w:ascii="Arial" w:hAnsi="Arial" w:cs="Arial"/>
          <w:szCs w:val="24"/>
          <w:lang w:eastAsia="zh-CN"/>
        </w:rPr>
      </w:pPr>
    </w:p>
    <w:p w:rsidR="00907784" w:rsidRPr="00606778" w:rsidRDefault="00907784" w:rsidP="00D41018">
      <w:pPr>
        <w:rPr>
          <w:rFonts w:ascii="Arial" w:hAnsi="Arial" w:cs="Arial"/>
          <w:szCs w:val="24"/>
          <w:lang w:eastAsia="zh-CN"/>
        </w:rPr>
      </w:pPr>
    </w:p>
    <w:tbl>
      <w:tblPr>
        <w:tblW w:w="151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43"/>
        <w:gridCol w:w="4678"/>
        <w:gridCol w:w="6408"/>
      </w:tblGrid>
      <w:tr w:rsidR="00D41018" w:rsidRPr="00F6250E" w:rsidTr="003A356F">
        <w:trPr>
          <w:tblHeader/>
        </w:trPr>
        <w:tc>
          <w:tcPr>
            <w:tcW w:w="567" w:type="dxa"/>
          </w:tcPr>
          <w:p w:rsidR="00D41018" w:rsidRPr="00F6250E" w:rsidRDefault="00D41018" w:rsidP="00E23E3D">
            <w:pPr>
              <w:pStyle w:val="19"/>
              <w:shd w:val="clear" w:color="auto" w:fill="auto"/>
              <w:spacing w:before="0"/>
              <w:ind w:left="-137" w:right="-108"/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</w:pPr>
            <w:r w:rsidRPr="00F6250E"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  <w:t>№ з/п</w:t>
            </w:r>
          </w:p>
        </w:tc>
        <w:tc>
          <w:tcPr>
            <w:tcW w:w="3543" w:type="dxa"/>
          </w:tcPr>
          <w:p w:rsidR="00D41018" w:rsidRPr="00F6250E" w:rsidRDefault="00D41018" w:rsidP="00E23E3D">
            <w:pPr>
              <w:pStyle w:val="19"/>
              <w:shd w:val="clear" w:color="auto" w:fill="auto"/>
              <w:spacing w:before="0"/>
              <w:ind w:left="0"/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</w:pPr>
            <w:r w:rsidRPr="00F6250E"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  <w:t>Найменування</w:t>
            </w:r>
            <w:r w:rsidRPr="00F6250E"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  <w:br/>
              <w:t xml:space="preserve">спеціалізованої служби </w:t>
            </w:r>
            <w:r w:rsidRPr="00F6250E">
              <w:rPr>
                <w:rFonts w:ascii="Arial" w:hAnsi="Arial" w:cs="Arial"/>
                <w:b w:val="0"/>
                <w:sz w:val="24"/>
                <w:szCs w:val="24"/>
              </w:rPr>
              <w:t>цивільного захисту</w:t>
            </w:r>
          </w:p>
        </w:tc>
        <w:tc>
          <w:tcPr>
            <w:tcW w:w="4678" w:type="dxa"/>
          </w:tcPr>
          <w:p w:rsidR="00D41018" w:rsidRPr="00F6250E" w:rsidRDefault="00D41018" w:rsidP="00E23E3D">
            <w:pPr>
              <w:pStyle w:val="19"/>
              <w:shd w:val="clear" w:color="auto" w:fill="auto"/>
              <w:spacing w:before="0"/>
              <w:ind w:left="0"/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</w:pPr>
            <w:r w:rsidRPr="00F6250E"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  <w:t xml:space="preserve">Орган управління територіальної спеціалізованої служби </w:t>
            </w:r>
            <w:r w:rsidRPr="00F6250E">
              <w:rPr>
                <w:rFonts w:ascii="Arial" w:hAnsi="Arial" w:cs="Arial"/>
                <w:b w:val="0"/>
                <w:sz w:val="24"/>
                <w:szCs w:val="24"/>
              </w:rPr>
              <w:t>цивільного захисту</w:t>
            </w:r>
            <w:r w:rsidRPr="00F6250E">
              <w:rPr>
                <w:rFonts w:ascii="Arial" w:hAnsi="Arial" w:cs="Arial"/>
                <w:b w:val="0"/>
                <w:spacing w:val="-6"/>
                <w:sz w:val="24"/>
                <w:szCs w:val="24"/>
                <w:lang w:eastAsia="uk-UA"/>
              </w:rPr>
              <w:t xml:space="preserve"> регіонального рівня</w:t>
            </w:r>
          </w:p>
        </w:tc>
        <w:tc>
          <w:tcPr>
            <w:tcW w:w="6408" w:type="dxa"/>
          </w:tcPr>
          <w:p w:rsidR="00D41018" w:rsidRPr="00F6250E" w:rsidRDefault="00D41018" w:rsidP="00E23E3D">
            <w:pPr>
              <w:pStyle w:val="19"/>
              <w:shd w:val="clear" w:color="auto" w:fill="auto"/>
              <w:spacing w:before="0"/>
              <w:ind w:left="0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F6250E"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  <w:t>Органи, організації та  суб’єкти господарювання, що входять до складу спеціалізованої служби цивільного захисту</w:t>
            </w:r>
          </w:p>
        </w:tc>
      </w:tr>
      <w:tr w:rsidR="00D41018" w:rsidRPr="00A22991" w:rsidTr="003A356F">
        <w:tc>
          <w:tcPr>
            <w:tcW w:w="567" w:type="dxa"/>
          </w:tcPr>
          <w:p w:rsidR="00D41018" w:rsidRPr="00F6250E" w:rsidRDefault="00D41018" w:rsidP="00E23E3D">
            <w:pPr>
              <w:pStyle w:val="19"/>
              <w:shd w:val="clear" w:color="auto" w:fill="auto"/>
              <w:spacing w:before="0"/>
              <w:ind w:left="0" w:right="-108"/>
              <w:jc w:val="left"/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</w:pPr>
            <w:r w:rsidRPr="00F6250E"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/>
              <w:jc w:val="left"/>
              <w:rPr>
                <w:rFonts w:ascii="Arial" w:hAnsi="Arial" w:cs="Arial"/>
                <w:color w:val="auto"/>
                <w:spacing w:val="0"/>
                <w:sz w:val="24"/>
                <w:szCs w:val="24"/>
              </w:rPr>
            </w:pPr>
            <w:r w:rsidRPr="00A22991">
              <w:rPr>
                <w:rFonts w:ascii="Arial" w:hAnsi="Arial" w:cs="Arial"/>
                <w:color w:val="auto"/>
                <w:spacing w:val="0"/>
                <w:sz w:val="24"/>
                <w:szCs w:val="24"/>
              </w:rPr>
              <w:t>Спеціалізована служба енергетики</w:t>
            </w:r>
          </w:p>
        </w:tc>
        <w:tc>
          <w:tcPr>
            <w:tcW w:w="4678" w:type="dxa"/>
          </w:tcPr>
          <w:p w:rsidR="00D41018" w:rsidRPr="00A22991" w:rsidRDefault="00D41018" w:rsidP="00E23E3D">
            <w:pPr>
              <w:pStyle w:val="19"/>
              <w:shd w:val="clear" w:color="auto" w:fill="auto"/>
              <w:tabs>
                <w:tab w:val="num" w:pos="-64"/>
              </w:tabs>
              <w:spacing w:before="0"/>
              <w:ind w:left="0"/>
              <w:jc w:val="left"/>
              <w:rPr>
                <w:rFonts w:ascii="Arial" w:hAnsi="Arial" w:cs="Arial"/>
                <w:b w:val="0"/>
                <w:color w:val="FF0000"/>
                <w:spacing w:val="0"/>
                <w:sz w:val="24"/>
                <w:szCs w:val="24"/>
              </w:rPr>
            </w:pPr>
            <w:r w:rsidRPr="00A22991"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  <w:lang w:eastAsia="uk-UA"/>
              </w:rPr>
              <w:t>Управління інженерного господарства департаменту житлового господарства та інфраструктури</w:t>
            </w:r>
          </w:p>
        </w:tc>
        <w:tc>
          <w:tcPr>
            <w:tcW w:w="6408" w:type="dxa"/>
          </w:tcPr>
          <w:p w:rsidR="00D41018" w:rsidRPr="00A22991" w:rsidRDefault="003A356F" w:rsidP="00E23E3D">
            <w:pPr>
              <w:rPr>
                <w:rFonts w:ascii="Arial" w:hAnsi="Arial" w:cs="Arial"/>
                <w:b/>
                <w:szCs w:val="24"/>
                <w:lang w:eastAsia="zh-CN"/>
              </w:rPr>
            </w:pPr>
            <w:r w:rsidRPr="00A22991">
              <w:rPr>
                <w:rStyle w:val="afd"/>
                <w:rFonts w:ascii="Arial" w:eastAsia="Arial" w:hAnsi="Arial" w:cs="Arial"/>
                <w:b w:val="0"/>
                <w:szCs w:val="24"/>
                <w:shd w:val="clear" w:color="auto" w:fill="FFFFFF"/>
              </w:rPr>
              <w:t>Львівська філія</w:t>
            </w:r>
            <w:r w:rsidR="00D41018" w:rsidRPr="00A22991">
              <w:rPr>
                <w:rStyle w:val="afd"/>
                <w:rFonts w:ascii="Arial" w:eastAsia="Arial" w:hAnsi="Arial" w:cs="Arial"/>
                <w:b w:val="0"/>
                <w:szCs w:val="24"/>
                <w:shd w:val="clear" w:color="auto" w:fill="FFFFFF"/>
              </w:rPr>
              <w:t xml:space="preserve"> ТОВ “Газорозподільні мережі України” (за згодою)</w:t>
            </w:r>
          </w:p>
        </w:tc>
      </w:tr>
      <w:tr w:rsidR="00D41018" w:rsidRPr="00A22991" w:rsidTr="003A356F">
        <w:tc>
          <w:tcPr>
            <w:tcW w:w="567" w:type="dxa"/>
            <w:vMerge w:val="restart"/>
            <w:vAlign w:val="center"/>
          </w:tcPr>
          <w:p w:rsidR="00D41018" w:rsidRPr="00F6250E" w:rsidRDefault="00D41018" w:rsidP="00E23E3D">
            <w:pPr>
              <w:rPr>
                <w:rFonts w:ascii="Arial" w:hAnsi="Arial" w:cs="Arial"/>
                <w:bCs/>
                <w:szCs w:val="24"/>
                <w:lang w:eastAsia="zh-CN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D41018" w:rsidRPr="00A22991" w:rsidRDefault="00D41018" w:rsidP="00E23E3D">
            <w:pPr>
              <w:rPr>
                <w:rFonts w:ascii="Arial" w:hAnsi="Arial" w:cs="Arial"/>
                <w:b/>
                <w:bCs/>
                <w:szCs w:val="24"/>
                <w:lang w:eastAsia="zh-CN"/>
              </w:rPr>
            </w:pPr>
          </w:p>
        </w:tc>
        <w:tc>
          <w:tcPr>
            <w:tcW w:w="4678" w:type="dxa"/>
            <w:vMerge w:val="restart"/>
          </w:tcPr>
          <w:p w:rsidR="00D41018" w:rsidRPr="00A22991" w:rsidRDefault="00D41018" w:rsidP="00E23E3D">
            <w:pPr>
              <w:pStyle w:val="af3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408" w:type="dxa"/>
          </w:tcPr>
          <w:p w:rsidR="00D41018" w:rsidRPr="00A22991" w:rsidRDefault="00D41018" w:rsidP="00E23E3D">
            <w:pPr>
              <w:rPr>
                <w:rFonts w:ascii="Arial" w:hAnsi="Arial" w:cs="Arial"/>
                <w:szCs w:val="24"/>
                <w:lang w:eastAsia="zh-CN"/>
              </w:rPr>
            </w:pPr>
            <w:r w:rsidRPr="00A22991">
              <w:rPr>
                <w:rFonts w:ascii="Arial" w:hAnsi="Arial" w:cs="Arial"/>
                <w:szCs w:val="24"/>
                <w:lang w:eastAsia="zh-CN"/>
              </w:rPr>
              <w:t>Львівські міські електромережі ПрАТ “Львівобленерго” (за згодою)</w:t>
            </w:r>
          </w:p>
        </w:tc>
      </w:tr>
      <w:tr w:rsidR="00D41018" w:rsidRPr="00A22991" w:rsidTr="003A356F">
        <w:tc>
          <w:tcPr>
            <w:tcW w:w="567" w:type="dxa"/>
            <w:vMerge/>
            <w:vAlign w:val="center"/>
          </w:tcPr>
          <w:p w:rsidR="00D41018" w:rsidRPr="00F6250E" w:rsidRDefault="00D41018" w:rsidP="00E23E3D">
            <w:pPr>
              <w:rPr>
                <w:rFonts w:ascii="Arial" w:hAnsi="Arial" w:cs="Arial"/>
                <w:bCs/>
                <w:szCs w:val="24"/>
                <w:lang w:eastAsia="zh-CN"/>
              </w:rPr>
            </w:pPr>
          </w:p>
        </w:tc>
        <w:tc>
          <w:tcPr>
            <w:tcW w:w="3543" w:type="dxa"/>
            <w:vMerge/>
            <w:vAlign w:val="center"/>
          </w:tcPr>
          <w:p w:rsidR="00D41018" w:rsidRPr="00A22991" w:rsidRDefault="00D41018" w:rsidP="00E23E3D">
            <w:pPr>
              <w:rPr>
                <w:rFonts w:ascii="Arial" w:hAnsi="Arial" w:cs="Arial"/>
                <w:b/>
                <w:bCs/>
                <w:szCs w:val="24"/>
                <w:lang w:eastAsia="zh-CN"/>
              </w:rPr>
            </w:pPr>
          </w:p>
        </w:tc>
        <w:tc>
          <w:tcPr>
            <w:tcW w:w="4678" w:type="dxa"/>
            <w:vMerge/>
          </w:tcPr>
          <w:p w:rsidR="00D41018" w:rsidRPr="00A22991" w:rsidRDefault="00D41018" w:rsidP="00E23E3D">
            <w:pPr>
              <w:pStyle w:val="af3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408" w:type="dxa"/>
          </w:tcPr>
          <w:p w:rsidR="00D41018" w:rsidRPr="00A22991" w:rsidRDefault="00D41018" w:rsidP="00E23E3D">
            <w:pPr>
              <w:rPr>
                <w:rFonts w:ascii="Arial" w:hAnsi="Arial" w:cs="Arial"/>
                <w:szCs w:val="24"/>
                <w:lang w:eastAsia="zh-CN"/>
              </w:rPr>
            </w:pPr>
            <w:r w:rsidRPr="00A22991">
              <w:rPr>
                <w:rFonts w:ascii="Arial" w:hAnsi="Arial" w:cs="Arial"/>
                <w:szCs w:val="24"/>
              </w:rPr>
              <w:t>ЛМКП "Львівтеплоенерго"</w:t>
            </w:r>
          </w:p>
        </w:tc>
      </w:tr>
      <w:tr w:rsidR="00D41018" w:rsidRPr="00A22991" w:rsidTr="003A356F">
        <w:tc>
          <w:tcPr>
            <w:tcW w:w="567" w:type="dxa"/>
            <w:vMerge/>
            <w:vAlign w:val="center"/>
          </w:tcPr>
          <w:p w:rsidR="00D41018" w:rsidRPr="00F6250E" w:rsidRDefault="00D41018" w:rsidP="00E23E3D">
            <w:pPr>
              <w:rPr>
                <w:rFonts w:ascii="Arial" w:hAnsi="Arial" w:cs="Arial"/>
                <w:bCs/>
                <w:szCs w:val="24"/>
                <w:lang w:eastAsia="zh-CN"/>
              </w:rPr>
            </w:pPr>
          </w:p>
        </w:tc>
        <w:tc>
          <w:tcPr>
            <w:tcW w:w="3543" w:type="dxa"/>
            <w:vMerge/>
            <w:vAlign w:val="center"/>
          </w:tcPr>
          <w:p w:rsidR="00D41018" w:rsidRPr="00A22991" w:rsidRDefault="00D41018" w:rsidP="00E23E3D">
            <w:pPr>
              <w:rPr>
                <w:rFonts w:ascii="Arial" w:hAnsi="Arial" w:cs="Arial"/>
                <w:b/>
                <w:bCs/>
                <w:szCs w:val="24"/>
                <w:lang w:eastAsia="zh-CN"/>
              </w:rPr>
            </w:pPr>
          </w:p>
        </w:tc>
        <w:tc>
          <w:tcPr>
            <w:tcW w:w="4678" w:type="dxa"/>
            <w:vMerge/>
          </w:tcPr>
          <w:p w:rsidR="00D41018" w:rsidRPr="00A22991" w:rsidRDefault="00D41018" w:rsidP="00E23E3D">
            <w:pPr>
              <w:pStyle w:val="af3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408" w:type="dxa"/>
          </w:tcPr>
          <w:p w:rsidR="00D41018" w:rsidRPr="00A22991" w:rsidRDefault="00D41018" w:rsidP="00E23E3D">
            <w:pPr>
              <w:rPr>
                <w:rFonts w:ascii="Arial" w:hAnsi="Arial" w:cs="Arial"/>
                <w:szCs w:val="24"/>
                <w:lang w:eastAsia="zh-CN"/>
              </w:rPr>
            </w:pPr>
            <w:r w:rsidRPr="00A22991">
              <w:rPr>
                <w:rFonts w:ascii="Arial" w:hAnsi="Arial" w:cs="Arial"/>
                <w:szCs w:val="24"/>
                <w:lang w:eastAsia="zh-CN"/>
              </w:rPr>
              <w:t>ЛМКП "Львівводоканал"</w:t>
            </w:r>
          </w:p>
        </w:tc>
      </w:tr>
      <w:tr w:rsidR="00D41018" w:rsidRPr="00A22991" w:rsidTr="003A356F">
        <w:tc>
          <w:tcPr>
            <w:tcW w:w="567" w:type="dxa"/>
            <w:vMerge/>
            <w:vAlign w:val="center"/>
          </w:tcPr>
          <w:p w:rsidR="00D41018" w:rsidRPr="00F6250E" w:rsidRDefault="00D41018" w:rsidP="00E23E3D">
            <w:pPr>
              <w:rPr>
                <w:rFonts w:ascii="Arial" w:hAnsi="Arial" w:cs="Arial"/>
                <w:bCs/>
                <w:szCs w:val="24"/>
                <w:lang w:eastAsia="zh-CN"/>
              </w:rPr>
            </w:pPr>
          </w:p>
        </w:tc>
        <w:tc>
          <w:tcPr>
            <w:tcW w:w="3543" w:type="dxa"/>
            <w:vMerge/>
            <w:vAlign w:val="center"/>
          </w:tcPr>
          <w:p w:rsidR="00D41018" w:rsidRPr="00A22991" w:rsidRDefault="00D41018" w:rsidP="00E23E3D">
            <w:pPr>
              <w:rPr>
                <w:rFonts w:ascii="Arial" w:hAnsi="Arial" w:cs="Arial"/>
                <w:b/>
                <w:bCs/>
                <w:szCs w:val="24"/>
                <w:lang w:eastAsia="zh-CN"/>
              </w:rPr>
            </w:pPr>
          </w:p>
        </w:tc>
        <w:tc>
          <w:tcPr>
            <w:tcW w:w="4678" w:type="dxa"/>
            <w:vMerge/>
          </w:tcPr>
          <w:p w:rsidR="00D41018" w:rsidRPr="00A22991" w:rsidRDefault="00D41018" w:rsidP="00E23E3D">
            <w:pPr>
              <w:pStyle w:val="af3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408" w:type="dxa"/>
          </w:tcPr>
          <w:p w:rsidR="00D41018" w:rsidRPr="00A22991" w:rsidRDefault="00D41018" w:rsidP="00E23E3D">
            <w:pPr>
              <w:rPr>
                <w:rFonts w:ascii="Arial" w:hAnsi="Arial" w:cs="Arial"/>
                <w:szCs w:val="24"/>
                <w:lang w:eastAsia="zh-CN"/>
              </w:rPr>
            </w:pPr>
            <w:r w:rsidRPr="00A22991">
              <w:rPr>
                <w:rFonts w:ascii="Arial" w:hAnsi="Arial" w:cs="Arial"/>
                <w:szCs w:val="24"/>
                <w:lang w:eastAsia="zh-CN"/>
              </w:rPr>
              <w:t>ЛКП "Львівсвітло"</w:t>
            </w:r>
          </w:p>
        </w:tc>
      </w:tr>
      <w:tr w:rsidR="00D41018" w:rsidRPr="00A22991" w:rsidTr="003A356F">
        <w:trPr>
          <w:trHeight w:val="491"/>
        </w:trPr>
        <w:tc>
          <w:tcPr>
            <w:tcW w:w="567" w:type="dxa"/>
            <w:vMerge w:val="restart"/>
          </w:tcPr>
          <w:p w:rsidR="00D41018" w:rsidRPr="00F6250E" w:rsidRDefault="00D41018" w:rsidP="00E23E3D">
            <w:pPr>
              <w:pStyle w:val="19"/>
              <w:shd w:val="clear" w:color="auto" w:fill="auto"/>
              <w:spacing w:before="0"/>
              <w:ind w:left="0" w:right="-108"/>
              <w:jc w:val="left"/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</w:pPr>
            <w:r w:rsidRPr="00F6250E"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  <w:t>2.</w:t>
            </w:r>
          </w:p>
        </w:tc>
        <w:tc>
          <w:tcPr>
            <w:tcW w:w="3543" w:type="dxa"/>
            <w:vMerge w:val="restart"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/>
              <w:jc w:val="left"/>
              <w:rPr>
                <w:rFonts w:ascii="Arial" w:hAnsi="Arial" w:cs="Arial"/>
                <w:color w:val="auto"/>
                <w:spacing w:val="0"/>
                <w:sz w:val="24"/>
                <w:szCs w:val="24"/>
              </w:rPr>
            </w:pPr>
            <w:r w:rsidRPr="00A22991">
              <w:rPr>
                <w:rFonts w:ascii="Arial" w:hAnsi="Arial" w:cs="Arial"/>
                <w:color w:val="auto"/>
                <w:spacing w:val="0"/>
                <w:sz w:val="24"/>
                <w:szCs w:val="24"/>
              </w:rPr>
              <w:t>Комунально-технічна спеціалізована служба</w:t>
            </w:r>
          </w:p>
        </w:tc>
        <w:tc>
          <w:tcPr>
            <w:tcW w:w="4678" w:type="dxa"/>
            <w:vMerge w:val="restart"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/>
              <w:jc w:val="left"/>
              <w:rPr>
                <w:rFonts w:ascii="Arial" w:hAnsi="Arial" w:cs="Arial"/>
                <w:color w:val="FF0000"/>
                <w:spacing w:val="0"/>
                <w:sz w:val="24"/>
                <w:szCs w:val="24"/>
              </w:rPr>
            </w:pPr>
            <w:r w:rsidRPr="00A22991"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  <w:lang w:eastAsia="uk-UA"/>
              </w:rPr>
              <w:t>Департамент житлового господарства та інфраструктури</w:t>
            </w:r>
          </w:p>
        </w:tc>
        <w:tc>
          <w:tcPr>
            <w:tcW w:w="6408" w:type="dxa"/>
          </w:tcPr>
          <w:p w:rsidR="00D41018" w:rsidRPr="00A22991" w:rsidRDefault="00D41018" w:rsidP="00E23E3D">
            <w:pPr>
              <w:rPr>
                <w:rFonts w:ascii="Arial" w:hAnsi="Arial" w:cs="Arial"/>
                <w:szCs w:val="24"/>
              </w:rPr>
            </w:pPr>
            <w:r w:rsidRPr="00A22991">
              <w:rPr>
                <w:rFonts w:ascii="Arial" w:hAnsi="Arial" w:cs="Arial"/>
                <w:szCs w:val="24"/>
              </w:rPr>
              <w:t>Управління житлового господарства</w:t>
            </w:r>
          </w:p>
        </w:tc>
      </w:tr>
      <w:tr w:rsidR="00D41018" w:rsidRPr="00A22991" w:rsidTr="003A356F">
        <w:trPr>
          <w:trHeight w:val="400"/>
        </w:trPr>
        <w:tc>
          <w:tcPr>
            <w:tcW w:w="567" w:type="dxa"/>
            <w:vMerge/>
          </w:tcPr>
          <w:p w:rsidR="00D41018" w:rsidRPr="00F6250E" w:rsidRDefault="00D41018" w:rsidP="00E23E3D">
            <w:pPr>
              <w:pStyle w:val="19"/>
              <w:shd w:val="clear" w:color="auto" w:fill="auto"/>
              <w:spacing w:before="0"/>
              <w:ind w:left="0" w:right="-108"/>
              <w:jc w:val="left"/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/>
              <w:jc w:val="left"/>
              <w:rPr>
                <w:rFonts w:ascii="Arial" w:hAnsi="Arial" w:cs="Arial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/>
              <w:jc w:val="both"/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  <w:lang w:eastAsia="uk-UA"/>
              </w:rPr>
            </w:pPr>
          </w:p>
        </w:tc>
        <w:tc>
          <w:tcPr>
            <w:tcW w:w="6408" w:type="dxa"/>
          </w:tcPr>
          <w:p w:rsidR="00D41018" w:rsidRPr="00A22991" w:rsidRDefault="00D41018" w:rsidP="00E23E3D">
            <w:pPr>
              <w:rPr>
                <w:rFonts w:ascii="Arial" w:hAnsi="Arial" w:cs="Arial"/>
                <w:color w:val="FF0000"/>
                <w:szCs w:val="24"/>
              </w:rPr>
            </w:pPr>
            <w:r w:rsidRPr="00A22991">
              <w:rPr>
                <w:rFonts w:ascii="Arial" w:hAnsi="Arial" w:cs="Arial"/>
                <w:color w:val="000000"/>
                <w:szCs w:val="24"/>
              </w:rPr>
              <w:t>Управління інженерного господарства</w:t>
            </w:r>
          </w:p>
        </w:tc>
      </w:tr>
      <w:tr w:rsidR="00D41018" w:rsidRPr="00A22991" w:rsidTr="003A356F">
        <w:trPr>
          <w:trHeight w:val="589"/>
        </w:trPr>
        <w:tc>
          <w:tcPr>
            <w:tcW w:w="567" w:type="dxa"/>
            <w:vMerge/>
          </w:tcPr>
          <w:p w:rsidR="00D41018" w:rsidRPr="00F6250E" w:rsidRDefault="00D41018" w:rsidP="00E23E3D">
            <w:pPr>
              <w:pStyle w:val="19"/>
              <w:shd w:val="clear" w:color="auto" w:fill="auto"/>
              <w:spacing w:before="0"/>
              <w:ind w:left="0" w:right="-108"/>
              <w:jc w:val="left"/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/>
              <w:jc w:val="left"/>
              <w:rPr>
                <w:rFonts w:ascii="Arial" w:hAnsi="Arial" w:cs="Arial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/>
              <w:jc w:val="both"/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  <w:lang w:eastAsia="uk-UA"/>
              </w:rPr>
            </w:pPr>
          </w:p>
        </w:tc>
        <w:tc>
          <w:tcPr>
            <w:tcW w:w="6408" w:type="dxa"/>
          </w:tcPr>
          <w:p w:rsidR="00D41018" w:rsidRPr="00A22991" w:rsidRDefault="00D41018" w:rsidP="00E23E3D">
            <w:pPr>
              <w:rPr>
                <w:rFonts w:ascii="Arial" w:hAnsi="Arial" w:cs="Arial"/>
                <w:color w:val="000000"/>
                <w:szCs w:val="24"/>
              </w:rPr>
            </w:pPr>
            <w:r w:rsidRPr="00A22991">
              <w:rPr>
                <w:rFonts w:ascii="Arial" w:hAnsi="Arial" w:cs="Arial"/>
                <w:color w:val="000000"/>
                <w:szCs w:val="24"/>
              </w:rPr>
              <w:t>Відділи житлового господарства та відділи комунального господарства районних адміністрацій</w:t>
            </w:r>
          </w:p>
        </w:tc>
      </w:tr>
      <w:tr w:rsidR="00D41018" w:rsidRPr="00A22991" w:rsidTr="003A356F">
        <w:trPr>
          <w:trHeight w:val="589"/>
        </w:trPr>
        <w:tc>
          <w:tcPr>
            <w:tcW w:w="567" w:type="dxa"/>
            <w:vMerge/>
          </w:tcPr>
          <w:p w:rsidR="00D41018" w:rsidRPr="00F6250E" w:rsidRDefault="00D41018" w:rsidP="00E23E3D">
            <w:pPr>
              <w:pStyle w:val="19"/>
              <w:shd w:val="clear" w:color="auto" w:fill="auto"/>
              <w:spacing w:before="0"/>
              <w:ind w:left="0" w:right="-108"/>
              <w:jc w:val="left"/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/>
              <w:jc w:val="left"/>
              <w:rPr>
                <w:rFonts w:ascii="Arial" w:hAnsi="Arial" w:cs="Arial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/>
              <w:jc w:val="both"/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  <w:lang w:eastAsia="uk-UA"/>
              </w:rPr>
            </w:pPr>
          </w:p>
        </w:tc>
        <w:tc>
          <w:tcPr>
            <w:tcW w:w="6408" w:type="dxa"/>
          </w:tcPr>
          <w:p w:rsidR="00D41018" w:rsidRPr="00A22991" w:rsidRDefault="00D41018" w:rsidP="00E23E3D">
            <w:pPr>
              <w:rPr>
                <w:rFonts w:ascii="Arial" w:hAnsi="Arial" w:cs="Arial"/>
                <w:color w:val="000000"/>
                <w:szCs w:val="24"/>
              </w:rPr>
            </w:pPr>
            <w:r w:rsidRPr="00A22991">
              <w:rPr>
                <w:rFonts w:ascii="Arial" w:hAnsi="Arial" w:cs="Arial"/>
                <w:color w:val="000000"/>
                <w:szCs w:val="24"/>
              </w:rPr>
              <w:t>Суб'єкти господарювання комунальної форми власності галузі житлово-комунального господарства</w:t>
            </w:r>
          </w:p>
        </w:tc>
      </w:tr>
      <w:tr w:rsidR="00D41018" w:rsidRPr="00A22991" w:rsidTr="003A356F">
        <w:tc>
          <w:tcPr>
            <w:tcW w:w="567" w:type="dxa"/>
            <w:vMerge w:val="restart"/>
          </w:tcPr>
          <w:p w:rsidR="00D41018" w:rsidRPr="00F6250E" w:rsidRDefault="00D41018" w:rsidP="00E23E3D">
            <w:pPr>
              <w:pStyle w:val="19"/>
              <w:shd w:val="clear" w:color="auto" w:fill="auto"/>
              <w:spacing w:before="0"/>
              <w:ind w:left="0" w:right="-108"/>
              <w:jc w:val="left"/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</w:pPr>
            <w:r w:rsidRPr="00F6250E"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  <w:t>3.</w:t>
            </w:r>
          </w:p>
        </w:tc>
        <w:tc>
          <w:tcPr>
            <w:tcW w:w="3543" w:type="dxa"/>
            <w:vMerge w:val="restart"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 w:right="-108"/>
              <w:jc w:val="left"/>
              <w:rPr>
                <w:rFonts w:ascii="Arial" w:hAnsi="Arial" w:cs="Arial"/>
                <w:color w:val="auto"/>
                <w:spacing w:val="0"/>
                <w:sz w:val="24"/>
                <w:szCs w:val="24"/>
              </w:rPr>
            </w:pPr>
            <w:r w:rsidRPr="00A22991">
              <w:rPr>
                <w:rFonts w:ascii="Arial" w:hAnsi="Arial" w:cs="Arial"/>
                <w:color w:val="auto"/>
                <w:spacing w:val="0"/>
                <w:sz w:val="24"/>
                <w:szCs w:val="24"/>
              </w:rPr>
              <w:t xml:space="preserve">Спеціалізована служба </w:t>
            </w:r>
            <w:r w:rsidRPr="00A22991">
              <w:rPr>
                <w:rFonts w:ascii="Arial" w:hAnsi="Arial" w:cs="Arial"/>
                <w:b w:val="0"/>
                <w:bCs w:val="0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A22991">
              <w:rPr>
                <w:rFonts w:ascii="Arial" w:hAnsi="Arial" w:cs="Arial"/>
                <w:bCs w:val="0"/>
                <w:spacing w:val="-6"/>
                <w:sz w:val="24"/>
                <w:szCs w:val="24"/>
                <w:lang w:eastAsia="uk-UA"/>
              </w:rPr>
              <w:t>інженерного забезпечення</w:t>
            </w:r>
          </w:p>
        </w:tc>
        <w:tc>
          <w:tcPr>
            <w:tcW w:w="4678" w:type="dxa"/>
            <w:vMerge w:val="restart"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/>
              <w:jc w:val="left"/>
              <w:rPr>
                <w:rFonts w:ascii="Arial" w:hAnsi="Arial" w:cs="Arial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 w:rsidRPr="00A22991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Управління житлового господарства</w:t>
            </w:r>
          </w:p>
        </w:tc>
        <w:tc>
          <w:tcPr>
            <w:tcW w:w="6408" w:type="dxa"/>
          </w:tcPr>
          <w:p w:rsidR="00D41018" w:rsidRPr="00A22991" w:rsidRDefault="00D41018" w:rsidP="00E23E3D">
            <w:pPr>
              <w:pStyle w:val="30"/>
              <w:tabs>
                <w:tab w:val="left" w:pos="708"/>
              </w:tabs>
              <w:spacing w:before="0" w:after="0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A22991">
              <w:rPr>
                <w:rStyle w:val="afd"/>
                <w:rFonts w:ascii="Arial" w:hAnsi="Arial" w:cs="Arial"/>
                <w:sz w:val="24"/>
                <w:szCs w:val="24"/>
              </w:rPr>
              <w:t>Департамент природних ресурсів, будівництва та розвитку громад</w:t>
            </w:r>
          </w:p>
        </w:tc>
      </w:tr>
      <w:tr w:rsidR="00D41018" w:rsidRPr="00A22991" w:rsidTr="003A356F">
        <w:trPr>
          <w:trHeight w:val="70"/>
        </w:trPr>
        <w:tc>
          <w:tcPr>
            <w:tcW w:w="567" w:type="dxa"/>
            <w:vMerge/>
            <w:vAlign w:val="center"/>
          </w:tcPr>
          <w:p w:rsidR="00D41018" w:rsidRPr="00F6250E" w:rsidRDefault="00D41018" w:rsidP="00E23E3D">
            <w:pPr>
              <w:rPr>
                <w:rFonts w:ascii="Arial" w:hAnsi="Arial" w:cs="Arial"/>
                <w:bCs/>
                <w:szCs w:val="24"/>
                <w:lang w:eastAsia="zh-CN"/>
              </w:rPr>
            </w:pPr>
          </w:p>
        </w:tc>
        <w:tc>
          <w:tcPr>
            <w:tcW w:w="3543" w:type="dxa"/>
            <w:vMerge/>
            <w:vAlign w:val="center"/>
          </w:tcPr>
          <w:p w:rsidR="00D41018" w:rsidRPr="00A22991" w:rsidRDefault="00D41018" w:rsidP="00E23E3D">
            <w:pPr>
              <w:rPr>
                <w:rFonts w:ascii="Arial" w:hAnsi="Arial" w:cs="Arial"/>
                <w:b/>
                <w:bCs/>
                <w:szCs w:val="24"/>
                <w:lang w:eastAsia="zh-CN"/>
              </w:rPr>
            </w:pPr>
          </w:p>
        </w:tc>
        <w:tc>
          <w:tcPr>
            <w:tcW w:w="4678" w:type="dxa"/>
            <w:vMerge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34"/>
              <w:jc w:val="both"/>
              <w:rPr>
                <w:rFonts w:ascii="Arial" w:hAnsi="Arial" w:cs="Arial"/>
                <w:b w:val="0"/>
                <w:bCs w:val="0"/>
                <w:color w:val="FF0000"/>
                <w:spacing w:val="0"/>
                <w:sz w:val="24"/>
                <w:szCs w:val="24"/>
              </w:rPr>
            </w:pPr>
          </w:p>
        </w:tc>
        <w:tc>
          <w:tcPr>
            <w:tcW w:w="6408" w:type="dxa"/>
            <w:vAlign w:val="center"/>
          </w:tcPr>
          <w:p w:rsidR="00D41018" w:rsidRPr="00A22991" w:rsidRDefault="00D41018" w:rsidP="00E23E3D">
            <w:pPr>
              <w:rPr>
                <w:rStyle w:val="afd"/>
                <w:rFonts w:ascii="Arial" w:hAnsi="Arial" w:cs="Arial"/>
                <w:b w:val="0"/>
                <w:szCs w:val="24"/>
              </w:rPr>
            </w:pPr>
            <w:r w:rsidRPr="00A22991">
              <w:rPr>
                <w:rStyle w:val="afd"/>
                <w:rFonts w:ascii="Arial" w:hAnsi="Arial" w:cs="Arial"/>
                <w:b w:val="0"/>
                <w:szCs w:val="24"/>
              </w:rPr>
              <w:t>Департамент архітектури та просторового розвитку</w:t>
            </w:r>
          </w:p>
        </w:tc>
      </w:tr>
      <w:tr w:rsidR="00D41018" w:rsidRPr="00A22991" w:rsidTr="003A356F">
        <w:trPr>
          <w:trHeight w:val="562"/>
        </w:trPr>
        <w:tc>
          <w:tcPr>
            <w:tcW w:w="567" w:type="dxa"/>
            <w:vMerge/>
            <w:vAlign w:val="center"/>
          </w:tcPr>
          <w:p w:rsidR="00D41018" w:rsidRPr="00F6250E" w:rsidRDefault="00D41018" w:rsidP="00E23E3D">
            <w:pPr>
              <w:rPr>
                <w:rFonts w:ascii="Arial" w:hAnsi="Arial" w:cs="Arial"/>
                <w:bCs/>
                <w:szCs w:val="24"/>
                <w:lang w:eastAsia="zh-CN"/>
              </w:rPr>
            </w:pPr>
          </w:p>
        </w:tc>
        <w:tc>
          <w:tcPr>
            <w:tcW w:w="3543" w:type="dxa"/>
            <w:vMerge/>
            <w:vAlign w:val="center"/>
          </w:tcPr>
          <w:p w:rsidR="00D41018" w:rsidRPr="00A22991" w:rsidRDefault="00D41018" w:rsidP="00E23E3D">
            <w:pPr>
              <w:rPr>
                <w:rFonts w:ascii="Arial" w:hAnsi="Arial" w:cs="Arial"/>
                <w:b/>
                <w:bCs/>
                <w:szCs w:val="24"/>
                <w:lang w:eastAsia="zh-CN"/>
              </w:rPr>
            </w:pPr>
          </w:p>
        </w:tc>
        <w:tc>
          <w:tcPr>
            <w:tcW w:w="4678" w:type="dxa"/>
            <w:vMerge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34"/>
              <w:jc w:val="both"/>
              <w:rPr>
                <w:rFonts w:ascii="Arial" w:hAnsi="Arial" w:cs="Arial"/>
                <w:b w:val="0"/>
                <w:bCs w:val="0"/>
                <w:color w:val="FF0000"/>
                <w:spacing w:val="0"/>
                <w:sz w:val="24"/>
                <w:szCs w:val="24"/>
              </w:rPr>
            </w:pPr>
          </w:p>
        </w:tc>
        <w:tc>
          <w:tcPr>
            <w:tcW w:w="6408" w:type="dxa"/>
          </w:tcPr>
          <w:p w:rsidR="00D41018" w:rsidRPr="00A22991" w:rsidRDefault="00D41018" w:rsidP="00E23E3D">
            <w:pPr>
              <w:rPr>
                <w:rFonts w:ascii="Arial" w:hAnsi="Arial" w:cs="Arial"/>
                <w:szCs w:val="24"/>
              </w:rPr>
            </w:pPr>
            <w:r w:rsidRPr="00A22991">
              <w:rPr>
                <w:rFonts w:ascii="Arial" w:hAnsi="Arial" w:cs="Arial"/>
                <w:szCs w:val="24"/>
              </w:rPr>
              <w:t xml:space="preserve">Суб’єкти господарювання будівельного та будівельно-експлуатаційного спрямування </w:t>
            </w:r>
          </w:p>
        </w:tc>
      </w:tr>
      <w:tr w:rsidR="00D41018" w:rsidRPr="00A22991" w:rsidTr="003A356F">
        <w:trPr>
          <w:trHeight w:val="422"/>
        </w:trPr>
        <w:tc>
          <w:tcPr>
            <w:tcW w:w="567" w:type="dxa"/>
            <w:vMerge w:val="restart"/>
          </w:tcPr>
          <w:p w:rsidR="00D41018" w:rsidRPr="00F6250E" w:rsidRDefault="00D41018" w:rsidP="00E23E3D">
            <w:pPr>
              <w:pStyle w:val="19"/>
              <w:shd w:val="clear" w:color="auto" w:fill="auto"/>
              <w:spacing w:before="0"/>
              <w:ind w:left="0" w:right="-108"/>
              <w:jc w:val="left"/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</w:pPr>
            <w:r w:rsidRPr="00F6250E"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  <w:t>4.</w:t>
            </w:r>
          </w:p>
        </w:tc>
        <w:tc>
          <w:tcPr>
            <w:tcW w:w="3543" w:type="dxa"/>
            <w:vMerge w:val="restart"/>
          </w:tcPr>
          <w:p w:rsidR="00D41018" w:rsidRPr="00A22991" w:rsidRDefault="00D41018" w:rsidP="00E23E3D">
            <w:pPr>
              <w:pStyle w:val="19"/>
              <w:shd w:val="clear" w:color="auto" w:fill="auto"/>
              <w:tabs>
                <w:tab w:val="left" w:pos="1647"/>
              </w:tabs>
              <w:spacing w:before="0"/>
              <w:ind w:left="0"/>
              <w:jc w:val="both"/>
              <w:rPr>
                <w:rFonts w:ascii="Arial" w:hAnsi="Arial" w:cs="Arial"/>
                <w:color w:val="auto"/>
                <w:spacing w:val="0"/>
                <w:sz w:val="24"/>
                <w:szCs w:val="24"/>
              </w:rPr>
            </w:pPr>
            <w:r w:rsidRPr="00A22991">
              <w:rPr>
                <w:rFonts w:ascii="Arial" w:hAnsi="Arial" w:cs="Arial"/>
                <w:color w:val="auto"/>
                <w:spacing w:val="0"/>
                <w:sz w:val="24"/>
                <w:szCs w:val="24"/>
              </w:rPr>
              <w:t>Спеціалізована служба матеріального забезпечення</w:t>
            </w:r>
          </w:p>
        </w:tc>
        <w:tc>
          <w:tcPr>
            <w:tcW w:w="4678" w:type="dxa"/>
            <w:vMerge w:val="restart"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 w:right="175"/>
              <w:jc w:val="left"/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</w:pPr>
            <w:r w:rsidRPr="00A22991">
              <w:rPr>
                <w:rFonts w:ascii="Arial" w:hAnsi="Arial" w:cs="Arial"/>
                <w:b w:val="0"/>
                <w:sz w:val="24"/>
                <w:szCs w:val="24"/>
              </w:rPr>
              <w:t>Управління економіки</w:t>
            </w:r>
          </w:p>
        </w:tc>
        <w:tc>
          <w:tcPr>
            <w:tcW w:w="6408" w:type="dxa"/>
          </w:tcPr>
          <w:p w:rsidR="00D41018" w:rsidRPr="00A22991" w:rsidRDefault="00D41018" w:rsidP="00E23E3D">
            <w:pPr>
              <w:tabs>
                <w:tab w:val="left" w:pos="3328"/>
              </w:tabs>
              <w:rPr>
                <w:rFonts w:ascii="Arial" w:hAnsi="Arial" w:cs="Arial"/>
                <w:szCs w:val="24"/>
                <w:lang w:eastAsia="zh-CN"/>
              </w:rPr>
            </w:pPr>
            <w:r w:rsidRPr="00A22991">
              <w:rPr>
                <w:rFonts w:ascii="Arial" w:hAnsi="Arial" w:cs="Arial"/>
                <w:szCs w:val="24"/>
              </w:rPr>
              <w:t>Управління житлового господарства</w:t>
            </w:r>
            <w:r w:rsidRPr="00A22991">
              <w:rPr>
                <w:rFonts w:ascii="Arial" w:hAnsi="Arial" w:cs="Arial"/>
                <w:szCs w:val="24"/>
                <w:lang w:eastAsia="zh-CN"/>
              </w:rPr>
              <w:t xml:space="preserve"> </w:t>
            </w:r>
          </w:p>
        </w:tc>
      </w:tr>
      <w:tr w:rsidR="00D41018" w:rsidRPr="00A22991" w:rsidTr="003A356F">
        <w:tc>
          <w:tcPr>
            <w:tcW w:w="567" w:type="dxa"/>
            <w:vMerge/>
          </w:tcPr>
          <w:p w:rsidR="00D41018" w:rsidRPr="00F6250E" w:rsidRDefault="00D41018" w:rsidP="00E23E3D">
            <w:pPr>
              <w:pStyle w:val="19"/>
              <w:shd w:val="clear" w:color="auto" w:fill="auto"/>
              <w:spacing w:before="0"/>
              <w:ind w:left="0" w:right="-108"/>
              <w:jc w:val="left"/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/>
              <w:jc w:val="left"/>
              <w:rPr>
                <w:rFonts w:ascii="Arial" w:hAnsi="Arial" w:cs="Arial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8" w:type="dxa"/>
          </w:tcPr>
          <w:p w:rsidR="00D41018" w:rsidRPr="00A22991" w:rsidRDefault="00D41018" w:rsidP="00E23E3D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  <w:r w:rsidRPr="00A22991">
              <w:rPr>
                <w:rFonts w:ascii="Arial" w:hAnsi="Arial" w:cs="Arial"/>
                <w:sz w:val="24"/>
                <w:szCs w:val="24"/>
              </w:rPr>
              <w:t>Управління охорони здоров'я</w:t>
            </w:r>
          </w:p>
        </w:tc>
      </w:tr>
      <w:tr w:rsidR="00D41018" w:rsidRPr="00A22991" w:rsidTr="003A356F">
        <w:tc>
          <w:tcPr>
            <w:tcW w:w="567" w:type="dxa"/>
            <w:vMerge/>
          </w:tcPr>
          <w:p w:rsidR="00D41018" w:rsidRPr="00F6250E" w:rsidRDefault="00D41018" w:rsidP="00E23E3D">
            <w:pPr>
              <w:pStyle w:val="19"/>
              <w:shd w:val="clear" w:color="auto" w:fill="auto"/>
              <w:spacing w:before="0"/>
              <w:ind w:left="0" w:right="-108"/>
              <w:jc w:val="left"/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/>
              <w:jc w:val="left"/>
              <w:rPr>
                <w:rFonts w:ascii="Arial" w:hAnsi="Arial" w:cs="Arial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8" w:type="dxa"/>
          </w:tcPr>
          <w:p w:rsidR="00D41018" w:rsidRPr="00A22991" w:rsidRDefault="00D41018" w:rsidP="00E23E3D">
            <w:pPr>
              <w:tabs>
                <w:tab w:val="left" w:pos="3328"/>
              </w:tabs>
              <w:rPr>
                <w:rFonts w:ascii="Arial" w:hAnsi="Arial" w:cs="Arial"/>
                <w:szCs w:val="24"/>
                <w:lang w:eastAsia="zh-CN"/>
              </w:rPr>
            </w:pPr>
            <w:r w:rsidRPr="00A22991">
              <w:rPr>
                <w:rFonts w:ascii="Arial" w:hAnsi="Arial" w:cs="Arial"/>
                <w:szCs w:val="24"/>
                <w:lang w:eastAsia="zh-CN"/>
              </w:rPr>
              <w:t>Відділ торгівлі та тендерної політики управління економіки</w:t>
            </w:r>
          </w:p>
        </w:tc>
      </w:tr>
      <w:tr w:rsidR="00D41018" w:rsidRPr="00A22991" w:rsidTr="003A356F">
        <w:tc>
          <w:tcPr>
            <w:tcW w:w="567" w:type="dxa"/>
            <w:vMerge/>
          </w:tcPr>
          <w:p w:rsidR="00D41018" w:rsidRPr="00F6250E" w:rsidRDefault="00D41018" w:rsidP="00E23E3D">
            <w:pPr>
              <w:pStyle w:val="19"/>
              <w:shd w:val="clear" w:color="auto" w:fill="auto"/>
              <w:spacing w:before="0"/>
              <w:ind w:left="0" w:right="-108"/>
              <w:jc w:val="left"/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/>
              <w:jc w:val="left"/>
              <w:rPr>
                <w:rFonts w:ascii="Arial" w:hAnsi="Arial" w:cs="Arial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8" w:type="dxa"/>
          </w:tcPr>
          <w:p w:rsidR="00D41018" w:rsidRPr="00A22991" w:rsidRDefault="00D41018" w:rsidP="00E23E3D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  <w:r w:rsidRPr="00A22991">
              <w:rPr>
                <w:rFonts w:ascii="Arial" w:hAnsi="Arial" w:cs="Arial"/>
                <w:sz w:val="24"/>
                <w:szCs w:val="24"/>
              </w:rPr>
              <w:t>Відділи соціально-економічного розвитку районних адміністрацій</w:t>
            </w:r>
          </w:p>
        </w:tc>
      </w:tr>
      <w:tr w:rsidR="00D41018" w:rsidRPr="00A22991" w:rsidTr="003A356F">
        <w:tc>
          <w:tcPr>
            <w:tcW w:w="567" w:type="dxa"/>
            <w:vMerge/>
          </w:tcPr>
          <w:p w:rsidR="00D41018" w:rsidRPr="00F6250E" w:rsidRDefault="00D41018" w:rsidP="00E23E3D">
            <w:pPr>
              <w:pStyle w:val="19"/>
              <w:shd w:val="clear" w:color="auto" w:fill="auto"/>
              <w:spacing w:before="0"/>
              <w:ind w:left="0" w:right="-108"/>
              <w:jc w:val="left"/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/>
              <w:jc w:val="left"/>
              <w:rPr>
                <w:rFonts w:ascii="Arial" w:hAnsi="Arial" w:cs="Arial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8" w:type="dxa"/>
          </w:tcPr>
          <w:p w:rsidR="00D41018" w:rsidRPr="00A22991" w:rsidRDefault="00D41018" w:rsidP="00E23E3D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  <w:r w:rsidRPr="00A22991">
              <w:rPr>
                <w:rFonts w:ascii="Arial" w:hAnsi="Arial" w:cs="Arial"/>
                <w:sz w:val="24"/>
                <w:szCs w:val="24"/>
              </w:rPr>
              <w:t xml:space="preserve">Суб’єкти господарювання, що здійснюють свою діяльність </w:t>
            </w:r>
            <w:r w:rsidRPr="00A22991">
              <w:rPr>
                <w:rFonts w:ascii="Arial" w:hAnsi="Arial" w:cs="Arial"/>
                <w:sz w:val="24"/>
                <w:szCs w:val="24"/>
                <w:lang w:eastAsia="zh-CN"/>
              </w:rPr>
              <w:t>у сфері торгівлі та харчування</w:t>
            </w:r>
            <w:r w:rsidRPr="00A22991">
              <w:rPr>
                <w:rFonts w:ascii="Arial" w:hAnsi="Arial" w:cs="Arial"/>
                <w:sz w:val="24"/>
                <w:szCs w:val="24"/>
              </w:rPr>
              <w:t>, виробництва та постачання питної води, продовольства та речового майна, будівельних матеріалів, робочого інвентарю і спеціального одягу, засобів радіаційного та хімічного захисту, засобів і послуг зв’язку, медико-санітарного майна, дегазаційних, пально-мастильних та інших матеріалів</w:t>
            </w:r>
          </w:p>
        </w:tc>
      </w:tr>
      <w:tr w:rsidR="00D41018" w:rsidRPr="00A22991" w:rsidTr="003A356F">
        <w:tc>
          <w:tcPr>
            <w:tcW w:w="567" w:type="dxa"/>
            <w:vMerge w:val="restart"/>
          </w:tcPr>
          <w:p w:rsidR="00D41018" w:rsidRPr="00F6250E" w:rsidRDefault="00D41018" w:rsidP="00E23E3D">
            <w:pPr>
              <w:pStyle w:val="19"/>
              <w:shd w:val="clear" w:color="auto" w:fill="auto"/>
              <w:spacing w:before="0"/>
              <w:ind w:left="0" w:right="-108"/>
              <w:jc w:val="left"/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</w:pPr>
            <w:r w:rsidRPr="00F6250E"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  <w:t>5.</w:t>
            </w:r>
          </w:p>
        </w:tc>
        <w:tc>
          <w:tcPr>
            <w:tcW w:w="3543" w:type="dxa"/>
            <w:vMerge w:val="restart"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/>
              <w:jc w:val="left"/>
              <w:rPr>
                <w:rFonts w:ascii="Arial" w:hAnsi="Arial" w:cs="Arial"/>
                <w:color w:val="auto"/>
                <w:spacing w:val="0"/>
                <w:sz w:val="24"/>
                <w:szCs w:val="24"/>
              </w:rPr>
            </w:pPr>
            <w:r w:rsidRPr="00A22991">
              <w:rPr>
                <w:rFonts w:ascii="Arial" w:hAnsi="Arial" w:cs="Arial"/>
                <w:color w:val="auto"/>
                <w:spacing w:val="0"/>
                <w:sz w:val="24"/>
                <w:szCs w:val="24"/>
              </w:rPr>
              <w:t>Медична спеціалізована служба</w:t>
            </w:r>
          </w:p>
        </w:tc>
        <w:tc>
          <w:tcPr>
            <w:tcW w:w="4678" w:type="dxa"/>
            <w:vMerge w:val="restart"/>
          </w:tcPr>
          <w:p w:rsidR="00D41018" w:rsidRPr="00A22991" w:rsidRDefault="00A22991" w:rsidP="00E23E3D">
            <w:pPr>
              <w:pStyle w:val="19"/>
              <w:shd w:val="clear" w:color="auto" w:fill="auto"/>
              <w:spacing w:before="0"/>
              <w:ind w:left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Управління охорони здоров’</w:t>
            </w:r>
            <w:r w:rsidR="00D41018" w:rsidRPr="00A22991">
              <w:rPr>
                <w:rFonts w:ascii="Arial" w:hAnsi="Arial" w:cs="Arial"/>
                <w:b w:val="0"/>
                <w:sz w:val="24"/>
                <w:szCs w:val="24"/>
              </w:rPr>
              <w:t>я</w:t>
            </w:r>
          </w:p>
          <w:p w:rsidR="00D41018" w:rsidRPr="00A22991" w:rsidRDefault="00D41018" w:rsidP="00E23E3D">
            <w:pPr>
              <w:pStyle w:val="af3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408" w:type="dxa"/>
          </w:tcPr>
          <w:p w:rsidR="00D41018" w:rsidRPr="00A22991" w:rsidRDefault="00D41018" w:rsidP="00E23E3D">
            <w:pPr>
              <w:pStyle w:val="af3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A22991">
              <w:rPr>
                <w:rFonts w:ascii="Arial" w:hAnsi="Arial" w:cs="Arial"/>
                <w:sz w:val="24"/>
                <w:szCs w:val="24"/>
              </w:rPr>
              <w:t xml:space="preserve">Львівський міський відділ Державної установи “Львівський обласний центр контролю та профілактики хвороб </w:t>
            </w:r>
            <w:r w:rsidRPr="00A2299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Міністерства охорони здоров’я України” (за згодою)</w:t>
            </w:r>
          </w:p>
        </w:tc>
      </w:tr>
      <w:tr w:rsidR="00D41018" w:rsidRPr="00A22991" w:rsidTr="003A356F">
        <w:tc>
          <w:tcPr>
            <w:tcW w:w="567" w:type="dxa"/>
            <w:vMerge/>
          </w:tcPr>
          <w:p w:rsidR="00D41018" w:rsidRPr="00F6250E" w:rsidRDefault="00D41018" w:rsidP="00E23E3D">
            <w:pPr>
              <w:pStyle w:val="19"/>
              <w:shd w:val="clear" w:color="auto" w:fill="auto"/>
              <w:spacing w:before="0"/>
              <w:ind w:left="0" w:right="-108"/>
              <w:jc w:val="left"/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/>
              <w:jc w:val="left"/>
              <w:rPr>
                <w:rFonts w:ascii="Arial" w:hAnsi="Arial" w:cs="Arial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408" w:type="dxa"/>
          </w:tcPr>
          <w:p w:rsidR="00D41018" w:rsidRPr="00A22991" w:rsidRDefault="00D41018" w:rsidP="00E23E3D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  <w:r w:rsidRPr="00A2299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Комунальне некомерційне підприємство Львівської обласної ради </w:t>
            </w:r>
            <w:r w:rsidRPr="00A22991">
              <w:rPr>
                <w:rFonts w:ascii="Arial" w:hAnsi="Arial" w:cs="Arial"/>
                <w:sz w:val="24"/>
                <w:szCs w:val="24"/>
              </w:rPr>
              <w:t>“Львівський обласний центр екстреної медичної допомоги та медицини катастроф” (за згодою)</w:t>
            </w:r>
          </w:p>
        </w:tc>
      </w:tr>
      <w:tr w:rsidR="00D41018" w:rsidRPr="00A22991" w:rsidTr="003A356F">
        <w:tc>
          <w:tcPr>
            <w:tcW w:w="567" w:type="dxa"/>
            <w:vMerge/>
          </w:tcPr>
          <w:p w:rsidR="00D41018" w:rsidRPr="00F6250E" w:rsidRDefault="00D41018" w:rsidP="00E23E3D">
            <w:pPr>
              <w:pStyle w:val="19"/>
              <w:shd w:val="clear" w:color="auto" w:fill="auto"/>
              <w:spacing w:before="0"/>
              <w:ind w:left="0" w:right="-108"/>
              <w:jc w:val="left"/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/>
              <w:jc w:val="left"/>
              <w:rPr>
                <w:rFonts w:ascii="Arial" w:hAnsi="Arial" w:cs="Arial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408" w:type="dxa"/>
          </w:tcPr>
          <w:p w:rsidR="00D41018" w:rsidRPr="00A22991" w:rsidRDefault="00D41018" w:rsidP="00E23E3D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  <w:r w:rsidRPr="00A22991">
              <w:rPr>
                <w:rFonts w:ascii="Arial" w:hAnsi="Arial" w:cs="Arial"/>
                <w:sz w:val="24"/>
                <w:szCs w:val="24"/>
                <w:lang w:eastAsia="zh-CN"/>
              </w:rPr>
              <w:t>Головне управління Держпродспоживслужби у Львівській області (за згодою)</w:t>
            </w:r>
          </w:p>
        </w:tc>
      </w:tr>
      <w:tr w:rsidR="00D41018" w:rsidRPr="00A22991" w:rsidTr="003A356F">
        <w:trPr>
          <w:trHeight w:val="833"/>
        </w:trPr>
        <w:tc>
          <w:tcPr>
            <w:tcW w:w="567" w:type="dxa"/>
            <w:vMerge/>
          </w:tcPr>
          <w:p w:rsidR="00D41018" w:rsidRPr="00F6250E" w:rsidRDefault="00D41018" w:rsidP="00E23E3D">
            <w:pPr>
              <w:pStyle w:val="19"/>
              <w:shd w:val="clear" w:color="auto" w:fill="auto"/>
              <w:spacing w:before="0"/>
              <w:ind w:left="0" w:right="-108"/>
              <w:jc w:val="left"/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/>
              <w:jc w:val="left"/>
              <w:rPr>
                <w:rFonts w:ascii="Arial" w:hAnsi="Arial" w:cs="Arial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408" w:type="dxa"/>
          </w:tcPr>
          <w:p w:rsidR="00D41018" w:rsidRDefault="00D41018" w:rsidP="00E23E3D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  <w:r w:rsidRPr="00A22991">
              <w:rPr>
                <w:rFonts w:ascii="Arial" w:hAnsi="Arial" w:cs="Arial"/>
                <w:sz w:val="24"/>
                <w:szCs w:val="24"/>
              </w:rPr>
              <w:t>Заклади охорони здоров’я комунальної форми власності Львівської міської територіальної громади</w:t>
            </w:r>
          </w:p>
          <w:p w:rsidR="00F6250E" w:rsidRDefault="00F6250E" w:rsidP="00E23E3D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  <w:p w:rsidR="00F6250E" w:rsidRPr="00A22991" w:rsidRDefault="00F6250E" w:rsidP="00E23E3D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018" w:rsidRPr="00A22991" w:rsidTr="003A356F">
        <w:trPr>
          <w:trHeight w:val="286"/>
        </w:trPr>
        <w:tc>
          <w:tcPr>
            <w:tcW w:w="567" w:type="dxa"/>
            <w:vMerge w:val="restart"/>
          </w:tcPr>
          <w:p w:rsidR="00D41018" w:rsidRPr="00F6250E" w:rsidRDefault="00D41018" w:rsidP="00E23E3D">
            <w:pPr>
              <w:pStyle w:val="19"/>
              <w:shd w:val="clear" w:color="auto" w:fill="auto"/>
              <w:spacing w:before="0"/>
              <w:ind w:left="0" w:right="-108"/>
              <w:jc w:val="left"/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</w:pPr>
            <w:r w:rsidRPr="00F6250E"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  <w:lastRenderedPageBreak/>
              <w:t>6.</w:t>
            </w:r>
          </w:p>
        </w:tc>
        <w:tc>
          <w:tcPr>
            <w:tcW w:w="3543" w:type="dxa"/>
            <w:vMerge w:val="restart"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/>
              <w:jc w:val="left"/>
              <w:rPr>
                <w:rFonts w:ascii="Arial" w:hAnsi="Arial" w:cs="Arial"/>
                <w:color w:val="auto"/>
                <w:spacing w:val="0"/>
                <w:sz w:val="24"/>
                <w:szCs w:val="24"/>
              </w:rPr>
            </w:pPr>
            <w:r w:rsidRPr="00A22991">
              <w:rPr>
                <w:rFonts w:ascii="Arial" w:hAnsi="Arial" w:cs="Arial"/>
                <w:color w:val="auto"/>
                <w:spacing w:val="0"/>
                <w:sz w:val="24"/>
                <w:szCs w:val="24"/>
              </w:rPr>
              <w:t>Спеціалізована служба транспортного забезпечення</w:t>
            </w:r>
          </w:p>
        </w:tc>
        <w:tc>
          <w:tcPr>
            <w:tcW w:w="4678" w:type="dxa"/>
            <w:vMerge w:val="restart"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/>
              <w:jc w:val="left"/>
              <w:rPr>
                <w:rFonts w:ascii="Arial" w:hAnsi="Arial" w:cs="Arial"/>
                <w:b w:val="0"/>
                <w:color w:val="FF0000"/>
                <w:spacing w:val="0"/>
                <w:sz w:val="24"/>
                <w:szCs w:val="24"/>
              </w:rPr>
            </w:pPr>
            <w:r w:rsidRPr="00A22991">
              <w:rPr>
                <w:rFonts w:ascii="Arial" w:hAnsi="Arial" w:cs="Arial"/>
                <w:b w:val="0"/>
                <w:spacing w:val="0"/>
                <w:sz w:val="24"/>
                <w:szCs w:val="24"/>
              </w:rPr>
              <w:t>Управління транспорту департаменту мобільності та вуличної інфраструктури</w:t>
            </w:r>
          </w:p>
        </w:tc>
        <w:tc>
          <w:tcPr>
            <w:tcW w:w="6408" w:type="dxa"/>
          </w:tcPr>
          <w:p w:rsidR="00D41018" w:rsidRPr="00A22991" w:rsidRDefault="00D41018" w:rsidP="00E23E3D">
            <w:pPr>
              <w:rPr>
                <w:rFonts w:ascii="Arial" w:hAnsi="Arial" w:cs="Arial"/>
                <w:szCs w:val="24"/>
                <w:lang w:eastAsia="zh-CN"/>
              </w:rPr>
            </w:pPr>
            <w:r w:rsidRPr="00A22991">
              <w:rPr>
                <w:rFonts w:ascii="Arial" w:hAnsi="Arial" w:cs="Arial"/>
                <w:szCs w:val="24"/>
              </w:rPr>
              <w:t>ЛКП "Львівелектротранс"</w:t>
            </w:r>
          </w:p>
        </w:tc>
      </w:tr>
      <w:tr w:rsidR="00D41018" w:rsidRPr="00A22991" w:rsidTr="003A356F">
        <w:trPr>
          <w:trHeight w:val="297"/>
        </w:trPr>
        <w:tc>
          <w:tcPr>
            <w:tcW w:w="567" w:type="dxa"/>
            <w:vMerge/>
            <w:vAlign w:val="center"/>
          </w:tcPr>
          <w:p w:rsidR="00D41018" w:rsidRPr="00F6250E" w:rsidRDefault="00D41018" w:rsidP="00E23E3D">
            <w:pPr>
              <w:pStyle w:val="af3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43" w:type="dxa"/>
            <w:vMerge/>
            <w:vAlign w:val="center"/>
          </w:tcPr>
          <w:p w:rsidR="00D41018" w:rsidRPr="00A22991" w:rsidRDefault="00D41018" w:rsidP="00E23E3D">
            <w:pPr>
              <w:pStyle w:val="af3"/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vMerge/>
          </w:tcPr>
          <w:p w:rsidR="00D41018" w:rsidRPr="00A22991" w:rsidRDefault="00D41018" w:rsidP="00E23E3D">
            <w:pPr>
              <w:pStyle w:val="19"/>
              <w:spacing w:before="0"/>
              <w:ind w:left="0"/>
              <w:jc w:val="both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6408" w:type="dxa"/>
          </w:tcPr>
          <w:p w:rsidR="00D41018" w:rsidRPr="00A22991" w:rsidRDefault="00D41018" w:rsidP="00E23E3D">
            <w:pPr>
              <w:tabs>
                <w:tab w:val="left" w:pos="945"/>
              </w:tabs>
              <w:rPr>
                <w:rFonts w:ascii="Arial" w:hAnsi="Arial" w:cs="Arial"/>
                <w:szCs w:val="24"/>
                <w:lang w:eastAsia="zh-CN"/>
              </w:rPr>
            </w:pPr>
            <w:r w:rsidRPr="00A22991">
              <w:rPr>
                <w:rFonts w:ascii="Arial" w:hAnsi="Arial" w:cs="Arial"/>
                <w:szCs w:val="24"/>
              </w:rPr>
              <w:t>ЛКП "Львівавтодор"</w:t>
            </w:r>
          </w:p>
        </w:tc>
      </w:tr>
      <w:tr w:rsidR="00D41018" w:rsidRPr="00A22991" w:rsidTr="003A356F">
        <w:tc>
          <w:tcPr>
            <w:tcW w:w="567" w:type="dxa"/>
            <w:vMerge/>
            <w:vAlign w:val="center"/>
          </w:tcPr>
          <w:p w:rsidR="00D41018" w:rsidRPr="00F6250E" w:rsidRDefault="00D41018" w:rsidP="00E23E3D">
            <w:pPr>
              <w:pStyle w:val="af3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43" w:type="dxa"/>
            <w:vMerge/>
            <w:vAlign w:val="center"/>
          </w:tcPr>
          <w:p w:rsidR="00D41018" w:rsidRPr="00A22991" w:rsidRDefault="00D41018" w:rsidP="00E23E3D">
            <w:pPr>
              <w:pStyle w:val="af3"/>
              <w:rPr>
                <w:rFonts w:ascii="Arial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vMerge/>
          </w:tcPr>
          <w:p w:rsidR="00D41018" w:rsidRPr="00A22991" w:rsidRDefault="00D41018" w:rsidP="00E23E3D">
            <w:pPr>
              <w:pStyle w:val="19"/>
              <w:spacing w:before="0"/>
              <w:ind w:left="0"/>
              <w:jc w:val="both"/>
              <w:rPr>
                <w:rFonts w:ascii="Arial" w:hAnsi="Arial" w:cs="Arial"/>
                <w:spacing w:val="0"/>
                <w:sz w:val="24"/>
                <w:szCs w:val="24"/>
              </w:rPr>
            </w:pPr>
          </w:p>
        </w:tc>
        <w:tc>
          <w:tcPr>
            <w:tcW w:w="6408" w:type="dxa"/>
          </w:tcPr>
          <w:p w:rsidR="00D41018" w:rsidRPr="00A22991" w:rsidRDefault="00D41018" w:rsidP="00E23E3D">
            <w:pPr>
              <w:tabs>
                <w:tab w:val="left" w:pos="945"/>
              </w:tabs>
              <w:rPr>
                <w:rFonts w:ascii="Arial" w:hAnsi="Arial" w:cs="Arial"/>
                <w:szCs w:val="24"/>
              </w:rPr>
            </w:pPr>
            <w:r w:rsidRPr="00A22991">
              <w:rPr>
                <w:rFonts w:ascii="Arial" w:hAnsi="Arial" w:cs="Arial"/>
                <w:szCs w:val="24"/>
              </w:rPr>
              <w:t>ЛКП "АТП-1"</w:t>
            </w:r>
          </w:p>
        </w:tc>
      </w:tr>
      <w:tr w:rsidR="00D41018" w:rsidRPr="00A22991" w:rsidTr="003A356F">
        <w:tc>
          <w:tcPr>
            <w:tcW w:w="567" w:type="dxa"/>
            <w:vMerge/>
            <w:vAlign w:val="center"/>
          </w:tcPr>
          <w:p w:rsidR="00D41018" w:rsidRPr="00F6250E" w:rsidRDefault="00D41018" w:rsidP="00E23E3D">
            <w:pPr>
              <w:rPr>
                <w:rFonts w:ascii="Arial" w:hAnsi="Arial" w:cs="Arial"/>
                <w:bCs/>
                <w:szCs w:val="24"/>
                <w:lang w:eastAsia="zh-CN"/>
              </w:rPr>
            </w:pPr>
          </w:p>
        </w:tc>
        <w:tc>
          <w:tcPr>
            <w:tcW w:w="3543" w:type="dxa"/>
            <w:vMerge/>
            <w:vAlign w:val="center"/>
          </w:tcPr>
          <w:p w:rsidR="00D41018" w:rsidRPr="00A22991" w:rsidRDefault="00D41018" w:rsidP="00E23E3D">
            <w:pPr>
              <w:rPr>
                <w:rFonts w:ascii="Arial" w:hAnsi="Arial" w:cs="Arial"/>
                <w:b/>
                <w:bCs/>
                <w:szCs w:val="24"/>
                <w:lang w:eastAsia="zh-CN"/>
              </w:rPr>
            </w:pPr>
          </w:p>
        </w:tc>
        <w:tc>
          <w:tcPr>
            <w:tcW w:w="4678" w:type="dxa"/>
            <w:vMerge/>
          </w:tcPr>
          <w:p w:rsidR="00D41018" w:rsidRPr="00A22991" w:rsidRDefault="00D41018" w:rsidP="00E23E3D">
            <w:pPr>
              <w:pStyle w:val="19"/>
              <w:spacing w:before="0"/>
              <w:ind w:left="0"/>
              <w:jc w:val="both"/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408" w:type="dxa"/>
          </w:tcPr>
          <w:p w:rsidR="00D41018" w:rsidRPr="00A22991" w:rsidRDefault="00D41018" w:rsidP="00E23E3D">
            <w:pPr>
              <w:tabs>
                <w:tab w:val="left" w:pos="945"/>
              </w:tabs>
              <w:rPr>
                <w:rFonts w:ascii="Arial" w:hAnsi="Arial" w:cs="Arial"/>
                <w:szCs w:val="24"/>
                <w:lang w:eastAsia="zh-CN"/>
              </w:rPr>
            </w:pPr>
            <w:r w:rsidRPr="00A22991">
              <w:rPr>
                <w:rFonts w:ascii="Arial" w:hAnsi="Arial" w:cs="Arial"/>
                <w:szCs w:val="24"/>
              </w:rPr>
              <w:t>ПАТ "ЛАТП 14630", ТЗОВ "Успіх БМ", ТЗОВ "Фіакр Львів", ТЗОВ "Міра і К"</w:t>
            </w:r>
          </w:p>
        </w:tc>
      </w:tr>
      <w:tr w:rsidR="00D41018" w:rsidRPr="00A22991" w:rsidTr="003A356F">
        <w:trPr>
          <w:trHeight w:val="683"/>
        </w:trPr>
        <w:tc>
          <w:tcPr>
            <w:tcW w:w="567" w:type="dxa"/>
            <w:vMerge/>
            <w:vAlign w:val="center"/>
          </w:tcPr>
          <w:p w:rsidR="00D41018" w:rsidRPr="00F6250E" w:rsidRDefault="00D41018" w:rsidP="00E23E3D">
            <w:pPr>
              <w:rPr>
                <w:rFonts w:ascii="Arial" w:hAnsi="Arial" w:cs="Arial"/>
                <w:bCs/>
                <w:szCs w:val="24"/>
                <w:lang w:eastAsia="zh-CN"/>
              </w:rPr>
            </w:pPr>
          </w:p>
        </w:tc>
        <w:tc>
          <w:tcPr>
            <w:tcW w:w="3543" w:type="dxa"/>
            <w:vMerge/>
            <w:vAlign w:val="center"/>
          </w:tcPr>
          <w:p w:rsidR="00D41018" w:rsidRPr="00A22991" w:rsidRDefault="00D41018" w:rsidP="00E23E3D">
            <w:pPr>
              <w:rPr>
                <w:rFonts w:ascii="Arial" w:hAnsi="Arial" w:cs="Arial"/>
                <w:b/>
                <w:bCs/>
                <w:szCs w:val="24"/>
                <w:lang w:eastAsia="zh-CN"/>
              </w:rPr>
            </w:pPr>
          </w:p>
        </w:tc>
        <w:tc>
          <w:tcPr>
            <w:tcW w:w="4678" w:type="dxa"/>
            <w:vMerge/>
          </w:tcPr>
          <w:p w:rsidR="00D41018" w:rsidRPr="00A22991" w:rsidRDefault="00D41018" w:rsidP="00E23E3D">
            <w:pPr>
              <w:pStyle w:val="19"/>
              <w:spacing w:before="0"/>
              <w:ind w:left="0"/>
              <w:jc w:val="both"/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408" w:type="dxa"/>
          </w:tcPr>
          <w:p w:rsidR="00D41018" w:rsidRPr="00A22991" w:rsidRDefault="00D41018" w:rsidP="00E23E3D">
            <w:pPr>
              <w:tabs>
                <w:tab w:val="left" w:pos="945"/>
              </w:tabs>
              <w:rPr>
                <w:rFonts w:ascii="Arial" w:hAnsi="Arial" w:cs="Arial"/>
                <w:szCs w:val="24"/>
                <w:lang w:eastAsia="zh-CN"/>
              </w:rPr>
            </w:pPr>
            <w:r w:rsidRPr="00A22991">
              <w:rPr>
                <w:rFonts w:ascii="Arial" w:hAnsi="Arial" w:cs="Arial"/>
                <w:szCs w:val="24"/>
              </w:rPr>
              <w:t>Суб’єкти господарювання, що провадять діяльність у галузі дорожнього господарства</w:t>
            </w:r>
          </w:p>
        </w:tc>
      </w:tr>
      <w:tr w:rsidR="00D41018" w:rsidRPr="00A22991" w:rsidTr="003A356F">
        <w:trPr>
          <w:trHeight w:val="272"/>
        </w:trPr>
        <w:tc>
          <w:tcPr>
            <w:tcW w:w="567" w:type="dxa"/>
            <w:vMerge w:val="restart"/>
          </w:tcPr>
          <w:p w:rsidR="00D41018" w:rsidRPr="00F6250E" w:rsidRDefault="00D41018" w:rsidP="00E23E3D">
            <w:pPr>
              <w:pStyle w:val="19"/>
              <w:shd w:val="clear" w:color="auto" w:fill="auto"/>
              <w:spacing w:before="0"/>
              <w:ind w:left="0" w:right="-108"/>
              <w:jc w:val="left"/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</w:pPr>
            <w:r w:rsidRPr="00F6250E"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  <w:t>7.</w:t>
            </w:r>
          </w:p>
        </w:tc>
        <w:tc>
          <w:tcPr>
            <w:tcW w:w="3543" w:type="dxa"/>
            <w:vMerge w:val="restart"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/>
              <w:jc w:val="left"/>
              <w:rPr>
                <w:rFonts w:ascii="Arial" w:hAnsi="Arial" w:cs="Arial"/>
                <w:color w:val="auto"/>
                <w:spacing w:val="0"/>
                <w:sz w:val="24"/>
                <w:szCs w:val="24"/>
              </w:rPr>
            </w:pPr>
            <w:r w:rsidRPr="00A22991">
              <w:rPr>
                <w:rFonts w:ascii="Arial" w:hAnsi="Arial" w:cs="Arial"/>
                <w:color w:val="auto"/>
                <w:spacing w:val="0"/>
                <w:sz w:val="24"/>
                <w:szCs w:val="24"/>
              </w:rPr>
              <w:t>Спеціалізована служба зв’язку</w:t>
            </w:r>
          </w:p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/>
              <w:jc w:val="left"/>
              <w:rPr>
                <w:rFonts w:ascii="Arial" w:hAnsi="Arial" w:cs="Arial"/>
                <w:color w:val="auto"/>
                <w:spacing w:val="0"/>
                <w:sz w:val="24"/>
                <w:szCs w:val="24"/>
              </w:rPr>
            </w:pPr>
            <w:r w:rsidRPr="00A22991">
              <w:rPr>
                <w:rFonts w:ascii="Arial" w:hAnsi="Arial" w:cs="Arial"/>
                <w:color w:val="auto"/>
                <w:spacing w:val="0"/>
                <w:sz w:val="24"/>
                <w:szCs w:val="24"/>
              </w:rPr>
              <w:t>та оповіщення</w:t>
            </w:r>
          </w:p>
        </w:tc>
        <w:tc>
          <w:tcPr>
            <w:tcW w:w="4678" w:type="dxa"/>
            <w:vMerge w:val="restart"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/>
              <w:jc w:val="left"/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</w:pPr>
            <w:r w:rsidRPr="00A22991">
              <w:rPr>
                <w:rFonts w:ascii="Arial" w:hAnsi="Arial" w:cs="Arial"/>
                <w:b w:val="0"/>
                <w:spacing w:val="0"/>
                <w:sz w:val="24"/>
                <w:szCs w:val="24"/>
              </w:rPr>
              <w:t>Управління з питань цивільного захисту та територіальної оборони</w:t>
            </w:r>
          </w:p>
        </w:tc>
        <w:tc>
          <w:tcPr>
            <w:tcW w:w="6408" w:type="dxa"/>
          </w:tcPr>
          <w:p w:rsidR="00D41018" w:rsidRPr="00A22991" w:rsidRDefault="00D41018" w:rsidP="00E23E3D">
            <w:pPr>
              <w:rPr>
                <w:rFonts w:ascii="Arial" w:hAnsi="Arial" w:cs="Arial"/>
                <w:szCs w:val="24"/>
              </w:rPr>
            </w:pPr>
            <w:r w:rsidRPr="00A22991">
              <w:rPr>
                <w:rFonts w:ascii="Arial" w:hAnsi="Arial" w:cs="Arial"/>
                <w:szCs w:val="24"/>
              </w:rPr>
              <w:t>ЛКП "МЦІТ"</w:t>
            </w:r>
          </w:p>
        </w:tc>
      </w:tr>
      <w:tr w:rsidR="00D41018" w:rsidRPr="00A22991" w:rsidTr="003A356F">
        <w:tc>
          <w:tcPr>
            <w:tcW w:w="567" w:type="dxa"/>
            <w:vMerge/>
            <w:vAlign w:val="center"/>
          </w:tcPr>
          <w:p w:rsidR="00D41018" w:rsidRPr="00F6250E" w:rsidRDefault="00D41018" w:rsidP="00E23E3D">
            <w:pPr>
              <w:rPr>
                <w:rFonts w:ascii="Arial" w:hAnsi="Arial" w:cs="Arial"/>
                <w:bCs/>
                <w:szCs w:val="24"/>
                <w:lang w:eastAsia="zh-CN"/>
              </w:rPr>
            </w:pPr>
          </w:p>
        </w:tc>
        <w:tc>
          <w:tcPr>
            <w:tcW w:w="3543" w:type="dxa"/>
            <w:vMerge/>
            <w:vAlign w:val="center"/>
          </w:tcPr>
          <w:p w:rsidR="00D41018" w:rsidRPr="00A22991" w:rsidRDefault="00D41018" w:rsidP="00E23E3D">
            <w:pPr>
              <w:rPr>
                <w:rFonts w:ascii="Arial" w:hAnsi="Arial" w:cs="Arial"/>
                <w:b/>
                <w:bCs/>
                <w:szCs w:val="24"/>
                <w:lang w:eastAsia="zh-CN"/>
              </w:rPr>
            </w:pPr>
          </w:p>
        </w:tc>
        <w:tc>
          <w:tcPr>
            <w:tcW w:w="4678" w:type="dxa"/>
            <w:vMerge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/>
              <w:jc w:val="both"/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408" w:type="dxa"/>
          </w:tcPr>
          <w:p w:rsidR="00D41018" w:rsidRPr="00A22991" w:rsidRDefault="00D41018" w:rsidP="00E23E3D">
            <w:pPr>
              <w:rPr>
                <w:rFonts w:ascii="Arial" w:hAnsi="Arial" w:cs="Arial"/>
                <w:szCs w:val="24"/>
              </w:rPr>
            </w:pPr>
            <w:r w:rsidRPr="00A22991">
              <w:rPr>
                <w:rFonts w:ascii="Arial" w:hAnsi="Arial" w:cs="Arial"/>
                <w:szCs w:val="24"/>
              </w:rPr>
              <w:t xml:space="preserve">Департамент з питань цивільного захисту </w:t>
            </w:r>
            <w:r w:rsidRPr="00A22991">
              <w:rPr>
                <w:rFonts w:ascii="Arial" w:hAnsi="Arial" w:cs="Arial"/>
                <w:color w:val="000000"/>
                <w:szCs w:val="24"/>
              </w:rPr>
              <w:t>Львівської обласної державної адміністрації (за згодою)</w:t>
            </w:r>
          </w:p>
        </w:tc>
      </w:tr>
      <w:tr w:rsidR="00D41018" w:rsidRPr="00A22991" w:rsidTr="003A356F">
        <w:tc>
          <w:tcPr>
            <w:tcW w:w="567" w:type="dxa"/>
            <w:vMerge/>
            <w:vAlign w:val="center"/>
          </w:tcPr>
          <w:p w:rsidR="00D41018" w:rsidRPr="00F6250E" w:rsidRDefault="00D41018" w:rsidP="00E23E3D">
            <w:pPr>
              <w:rPr>
                <w:rFonts w:ascii="Arial" w:hAnsi="Arial" w:cs="Arial"/>
                <w:bCs/>
                <w:szCs w:val="24"/>
                <w:lang w:eastAsia="zh-CN"/>
              </w:rPr>
            </w:pPr>
          </w:p>
        </w:tc>
        <w:tc>
          <w:tcPr>
            <w:tcW w:w="3543" w:type="dxa"/>
            <w:vMerge/>
            <w:vAlign w:val="center"/>
          </w:tcPr>
          <w:p w:rsidR="00D41018" w:rsidRPr="00A22991" w:rsidRDefault="00D41018" w:rsidP="00E23E3D">
            <w:pPr>
              <w:rPr>
                <w:rFonts w:ascii="Arial" w:hAnsi="Arial" w:cs="Arial"/>
                <w:b/>
                <w:bCs/>
                <w:szCs w:val="24"/>
                <w:lang w:eastAsia="zh-CN"/>
              </w:rPr>
            </w:pPr>
          </w:p>
        </w:tc>
        <w:tc>
          <w:tcPr>
            <w:tcW w:w="4678" w:type="dxa"/>
            <w:vMerge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/>
              <w:jc w:val="both"/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408" w:type="dxa"/>
          </w:tcPr>
          <w:p w:rsidR="00D41018" w:rsidRPr="00A22991" w:rsidRDefault="00D41018" w:rsidP="00E23E3D">
            <w:pPr>
              <w:rPr>
                <w:rFonts w:ascii="Arial" w:hAnsi="Arial" w:cs="Arial"/>
                <w:szCs w:val="24"/>
              </w:rPr>
            </w:pPr>
            <w:r w:rsidRPr="00A22991">
              <w:rPr>
                <w:rFonts w:ascii="Arial" w:hAnsi="Arial" w:cs="Arial"/>
                <w:szCs w:val="24"/>
              </w:rPr>
              <w:t>Головне управління ДСНС України у Львівській області (за згодою)</w:t>
            </w:r>
          </w:p>
        </w:tc>
      </w:tr>
      <w:tr w:rsidR="00D41018" w:rsidRPr="00A22991" w:rsidTr="003A356F">
        <w:tc>
          <w:tcPr>
            <w:tcW w:w="567" w:type="dxa"/>
            <w:vMerge/>
            <w:vAlign w:val="center"/>
          </w:tcPr>
          <w:p w:rsidR="00D41018" w:rsidRPr="00F6250E" w:rsidRDefault="00D41018" w:rsidP="00E23E3D">
            <w:pPr>
              <w:rPr>
                <w:rFonts w:ascii="Arial" w:hAnsi="Arial" w:cs="Arial"/>
                <w:bCs/>
                <w:szCs w:val="24"/>
                <w:lang w:eastAsia="zh-CN"/>
              </w:rPr>
            </w:pPr>
          </w:p>
        </w:tc>
        <w:tc>
          <w:tcPr>
            <w:tcW w:w="3543" w:type="dxa"/>
            <w:vMerge/>
            <w:vAlign w:val="center"/>
          </w:tcPr>
          <w:p w:rsidR="00D41018" w:rsidRPr="00A22991" w:rsidRDefault="00D41018" w:rsidP="00E23E3D">
            <w:pPr>
              <w:rPr>
                <w:rFonts w:ascii="Arial" w:hAnsi="Arial" w:cs="Arial"/>
                <w:b/>
                <w:bCs/>
                <w:szCs w:val="24"/>
                <w:lang w:eastAsia="zh-CN"/>
              </w:rPr>
            </w:pPr>
          </w:p>
        </w:tc>
        <w:tc>
          <w:tcPr>
            <w:tcW w:w="4678" w:type="dxa"/>
            <w:vMerge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/>
              <w:jc w:val="both"/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408" w:type="dxa"/>
          </w:tcPr>
          <w:p w:rsidR="00D41018" w:rsidRPr="00A22991" w:rsidRDefault="00D41018" w:rsidP="00E23E3D">
            <w:pPr>
              <w:rPr>
                <w:rFonts w:ascii="Arial" w:hAnsi="Arial" w:cs="Arial"/>
                <w:szCs w:val="24"/>
              </w:rPr>
            </w:pPr>
            <w:r w:rsidRPr="00A22991">
              <w:rPr>
                <w:rFonts w:ascii="Arial" w:hAnsi="Arial" w:cs="Arial"/>
                <w:szCs w:val="24"/>
              </w:rPr>
              <w:t>Головне управління Національної поліції</w:t>
            </w:r>
            <w:r w:rsidRPr="00A22991">
              <w:rPr>
                <w:rFonts w:ascii="Arial" w:hAnsi="Arial" w:cs="Arial"/>
                <w:szCs w:val="24"/>
                <w:lang w:eastAsia="zh-CN"/>
              </w:rPr>
              <w:t xml:space="preserve"> </w:t>
            </w:r>
            <w:r w:rsidRPr="00A22991">
              <w:rPr>
                <w:rFonts w:ascii="Arial" w:hAnsi="Arial" w:cs="Arial"/>
                <w:szCs w:val="24"/>
              </w:rPr>
              <w:t>у Львівській області (за згодою)</w:t>
            </w:r>
          </w:p>
        </w:tc>
      </w:tr>
      <w:tr w:rsidR="00D41018" w:rsidRPr="00A22991" w:rsidTr="003A356F">
        <w:tc>
          <w:tcPr>
            <w:tcW w:w="567" w:type="dxa"/>
            <w:vMerge/>
            <w:vAlign w:val="center"/>
          </w:tcPr>
          <w:p w:rsidR="00D41018" w:rsidRPr="00F6250E" w:rsidRDefault="00D41018" w:rsidP="00E23E3D">
            <w:pPr>
              <w:rPr>
                <w:rFonts w:ascii="Arial" w:hAnsi="Arial" w:cs="Arial"/>
                <w:bCs/>
                <w:szCs w:val="24"/>
                <w:lang w:eastAsia="zh-CN"/>
              </w:rPr>
            </w:pPr>
          </w:p>
        </w:tc>
        <w:tc>
          <w:tcPr>
            <w:tcW w:w="3543" w:type="dxa"/>
            <w:vMerge/>
            <w:vAlign w:val="center"/>
          </w:tcPr>
          <w:p w:rsidR="00D41018" w:rsidRPr="00A22991" w:rsidRDefault="00D41018" w:rsidP="00E23E3D">
            <w:pPr>
              <w:rPr>
                <w:rFonts w:ascii="Arial" w:hAnsi="Arial" w:cs="Arial"/>
                <w:b/>
                <w:bCs/>
                <w:szCs w:val="24"/>
                <w:lang w:eastAsia="zh-CN"/>
              </w:rPr>
            </w:pPr>
          </w:p>
        </w:tc>
        <w:tc>
          <w:tcPr>
            <w:tcW w:w="4678" w:type="dxa"/>
            <w:vMerge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/>
              <w:jc w:val="both"/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408" w:type="dxa"/>
          </w:tcPr>
          <w:p w:rsidR="00D41018" w:rsidRPr="00A22991" w:rsidRDefault="00D41018" w:rsidP="00E23E3D">
            <w:pPr>
              <w:rPr>
                <w:rFonts w:ascii="Arial" w:hAnsi="Arial" w:cs="Arial"/>
                <w:szCs w:val="24"/>
              </w:rPr>
            </w:pPr>
            <w:r w:rsidRPr="00A22991">
              <w:rPr>
                <w:rFonts w:ascii="Arial" w:hAnsi="Arial" w:cs="Arial"/>
                <w:szCs w:val="24"/>
              </w:rPr>
              <w:t>АТ “Укртелеком” (за згодою)</w:t>
            </w:r>
          </w:p>
        </w:tc>
      </w:tr>
      <w:tr w:rsidR="00D41018" w:rsidRPr="00A22991" w:rsidTr="003A356F">
        <w:trPr>
          <w:trHeight w:val="254"/>
        </w:trPr>
        <w:tc>
          <w:tcPr>
            <w:tcW w:w="567" w:type="dxa"/>
            <w:vMerge w:val="restart"/>
          </w:tcPr>
          <w:p w:rsidR="00D41018" w:rsidRPr="00F6250E" w:rsidRDefault="00D41018" w:rsidP="00E23E3D">
            <w:pPr>
              <w:pStyle w:val="19"/>
              <w:shd w:val="clear" w:color="auto" w:fill="auto"/>
              <w:spacing w:before="0"/>
              <w:ind w:left="0" w:right="-108"/>
              <w:jc w:val="left"/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</w:pPr>
            <w:r w:rsidRPr="00F6250E"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  <w:t>8.</w:t>
            </w:r>
          </w:p>
        </w:tc>
        <w:tc>
          <w:tcPr>
            <w:tcW w:w="3543" w:type="dxa"/>
            <w:vMerge w:val="restart"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/>
              <w:jc w:val="left"/>
              <w:rPr>
                <w:rFonts w:ascii="Arial" w:hAnsi="Arial" w:cs="Arial"/>
                <w:color w:val="auto"/>
                <w:spacing w:val="0"/>
                <w:sz w:val="24"/>
                <w:szCs w:val="24"/>
              </w:rPr>
            </w:pPr>
            <w:r w:rsidRPr="00A22991">
              <w:rPr>
                <w:rFonts w:ascii="Arial" w:hAnsi="Arial" w:cs="Arial"/>
                <w:color w:val="auto"/>
                <w:spacing w:val="0"/>
                <w:sz w:val="24"/>
                <w:szCs w:val="24"/>
              </w:rPr>
              <w:t>Спеціалізована служба охорони публічного (громадського) порядку</w:t>
            </w:r>
          </w:p>
        </w:tc>
        <w:tc>
          <w:tcPr>
            <w:tcW w:w="4678" w:type="dxa"/>
            <w:vMerge w:val="restart"/>
          </w:tcPr>
          <w:p w:rsidR="00D41018" w:rsidRPr="00A22991" w:rsidRDefault="00D41018" w:rsidP="00E23E3D">
            <w:pPr>
              <w:pStyle w:val="af6"/>
              <w:ind w:left="29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A22991">
              <w:rPr>
                <w:rFonts w:ascii="Arial" w:hAnsi="Arial" w:cs="Arial"/>
                <w:sz w:val="24"/>
                <w:szCs w:val="24"/>
              </w:rPr>
              <w:t>Управління безпеки вуличної інфраструктури департаменту мобільності та вуличної інфраструктури</w:t>
            </w:r>
          </w:p>
        </w:tc>
        <w:tc>
          <w:tcPr>
            <w:tcW w:w="6408" w:type="dxa"/>
          </w:tcPr>
          <w:p w:rsidR="00D41018" w:rsidRPr="00A22991" w:rsidRDefault="00D41018" w:rsidP="00E23E3D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  <w:r w:rsidRPr="00A22991">
              <w:rPr>
                <w:rFonts w:ascii="Arial" w:hAnsi="Arial" w:cs="Arial"/>
                <w:sz w:val="24"/>
                <w:szCs w:val="24"/>
              </w:rPr>
              <w:t>ЛКП "Муніципальна варта"</w:t>
            </w:r>
          </w:p>
        </w:tc>
      </w:tr>
      <w:tr w:rsidR="00D41018" w:rsidRPr="00A22991" w:rsidTr="003A356F">
        <w:trPr>
          <w:trHeight w:val="432"/>
        </w:trPr>
        <w:tc>
          <w:tcPr>
            <w:tcW w:w="567" w:type="dxa"/>
            <w:vMerge/>
          </w:tcPr>
          <w:p w:rsidR="00D41018" w:rsidRPr="00F6250E" w:rsidRDefault="00D41018" w:rsidP="00E23E3D">
            <w:pPr>
              <w:pStyle w:val="19"/>
              <w:shd w:val="clear" w:color="auto" w:fill="auto"/>
              <w:spacing w:before="0"/>
              <w:ind w:left="0" w:right="-108"/>
              <w:jc w:val="left"/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/>
              <w:jc w:val="left"/>
              <w:rPr>
                <w:rFonts w:ascii="Arial" w:hAnsi="Arial" w:cs="Arial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D41018" w:rsidRPr="00A22991" w:rsidRDefault="00D41018" w:rsidP="00E23E3D">
            <w:pPr>
              <w:pStyle w:val="af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8" w:type="dxa"/>
          </w:tcPr>
          <w:p w:rsidR="00D41018" w:rsidRPr="00A22991" w:rsidRDefault="00D41018" w:rsidP="00E23E3D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  <w:r w:rsidRPr="00A22991">
              <w:rPr>
                <w:rFonts w:ascii="Arial" w:hAnsi="Arial" w:cs="Arial"/>
                <w:sz w:val="24"/>
                <w:szCs w:val="24"/>
              </w:rPr>
              <w:t>Районні відділи м. Львова Головного управління Національної поліції</w:t>
            </w:r>
            <w:r w:rsidRPr="00A22991">
              <w:rPr>
                <w:rFonts w:ascii="Arial" w:hAnsi="Arial" w:cs="Arial"/>
                <w:sz w:val="24"/>
                <w:szCs w:val="24"/>
                <w:lang w:eastAsia="zh-CN"/>
              </w:rPr>
              <w:t xml:space="preserve"> </w:t>
            </w:r>
            <w:r w:rsidRPr="00A22991">
              <w:rPr>
                <w:rFonts w:ascii="Arial" w:hAnsi="Arial" w:cs="Arial"/>
                <w:sz w:val="24"/>
                <w:szCs w:val="24"/>
              </w:rPr>
              <w:t>у Львівській області (за згодою)</w:t>
            </w:r>
          </w:p>
        </w:tc>
      </w:tr>
      <w:tr w:rsidR="00D41018" w:rsidRPr="00A22991" w:rsidTr="003A356F">
        <w:trPr>
          <w:trHeight w:val="432"/>
        </w:trPr>
        <w:tc>
          <w:tcPr>
            <w:tcW w:w="567" w:type="dxa"/>
            <w:vMerge/>
          </w:tcPr>
          <w:p w:rsidR="00D41018" w:rsidRPr="00F6250E" w:rsidRDefault="00D41018" w:rsidP="00E23E3D">
            <w:pPr>
              <w:pStyle w:val="19"/>
              <w:shd w:val="clear" w:color="auto" w:fill="auto"/>
              <w:spacing w:before="0"/>
              <w:ind w:left="0" w:right="-108"/>
              <w:jc w:val="left"/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/>
              <w:jc w:val="left"/>
              <w:rPr>
                <w:rFonts w:ascii="Arial" w:hAnsi="Arial" w:cs="Arial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D41018" w:rsidRPr="00A22991" w:rsidRDefault="00D41018" w:rsidP="00E23E3D">
            <w:pPr>
              <w:pStyle w:val="af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8" w:type="dxa"/>
          </w:tcPr>
          <w:p w:rsidR="00D41018" w:rsidRPr="00A22991" w:rsidRDefault="00D41018" w:rsidP="00E23E3D">
            <w:pPr>
              <w:pStyle w:val="af3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A22991">
              <w:rPr>
                <w:rFonts w:ascii="Arial" w:hAnsi="Arial" w:cs="Arial"/>
                <w:sz w:val="24"/>
                <w:szCs w:val="24"/>
              </w:rPr>
              <w:t xml:space="preserve">Управління </w:t>
            </w:r>
            <w:r w:rsidRPr="00A22991">
              <w:rPr>
                <w:rStyle w:val="2Exact"/>
                <w:rFonts w:ascii="Arial" w:hAnsi="Arial" w:cs="Arial"/>
                <w:sz w:val="24"/>
                <w:szCs w:val="24"/>
              </w:rPr>
              <w:t>патрульної поліції</w:t>
            </w:r>
            <w:r w:rsidRPr="00A22991">
              <w:rPr>
                <w:rFonts w:ascii="Arial" w:hAnsi="Arial" w:cs="Arial"/>
                <w:sz w:val="24"/>
                <w:szCs w:val="24"/>
              </w:rPr>
              <w:t xml:space="preserve"> у Львівській області </w:t>
            </w:r>
            <w:r w:rsidRPr="00A22991">
              <w:rPr>
                <w:rStyle w:val="2Exact"/>
                <w:rFonts w:ascii="Arial" w:hAnsi="Arial" w:cs="Arial"/>
                <w:sz w:val="24"/>
                <w:szCs w:val="24"/>
              </w:rPr>
              <w:t xml:space="preserve">Департаменту патрульної поліції Національної поліції України </w:t>
            </w:r>
            <w:r w:rsidRPr="00A22991">
              <w:rPr>
                <w:rFonts w:ascii="Arial" w:hAnsi="Arial" w:cs="Arial"/>
                <w:sz w:val="24"/>
                <w:szCs w:val="24"/>
              </w:rPr>
              <w:t>(за згодою)</w:t>
            </w:r>
          </w:p>
        </w:tc>
      </w:tr>
      <w:tr w:rsidR="00D41018" w:rsidRPr="00A22991" w:rsidTr="003A356F">
        <w:tc>
          <w:tcPr>
            <w:tcW w:w="567" w:type="dxa"/>
            <w:vMerge/>
          </w:tcPr>
          <w:p w:rsidR="00D41018" w:rsidRPr="00F6250E" w:rsidRDefault="00D41018" w:rsidP="00E23E3D">
            <w:pPr>
              <w:pStyle w:val="19"/>
              <w:shd w:val="clear" w:color="auto" w:fill="auto"/>
              <w:spacing w:before="0"/>
              <w:ind w:left="0" w:right="-108"/>
              <w:jc w:val="left"/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/>
              <w:jc w:val="left"/>
              <w:rPr>
                <w:rFonts w:ascii="Arial" w:hAnsi="Arial" w:cs="Arial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D41018" w:rsidRPr="00A22991" w:rsidRDefault="00D41018" w:rsidP="00E23E3D">
            <w:pPr>
              <w:pStyle w:val="af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8" w:type="dxa"/>
          </w:tcPr>
          <w:p w:rsidR="00D41018" w:rsidRPr="00A22991" w:rsidRDefault="00D41018" w:rsidP="00E23E3D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  <w:r w:rsidRPr="00A22991">
              <w:rPr>
                <w:rFonts w:ascii="Arial" w:hAnsi="Arial" w:cs="Arial"/>
                <w:sz w:val="24"/>
                <w:szCs w:val="24"/>
              </w:rPr>
              <w:t>Західне територіальне управління  Національної гвардії України (за згодою)</w:t>
            </w:r>
          </w:p>
        </w:tc>
      </w:tr>
      <w:tr w:rsidR="00D41018" w:rsidRPr="00A22991" w:rsidTr="003A356F">
        <w:tc>
          <w:tcPr>
            <w:tcW w:w="567" w:type="dxa"/>
            <w:vMerge/>
            <w:vAlign w:val="center"/>
          </w:tcPr>
          <w:p w:rsidR="00D41018" w:rsidRPr="00F6250E" w:rsidRDefault="00D41018" w:rsidP="00E23E3D">
            <w:pPr>
              <w:rPr>
                <w:rFonts w:ascii="Arial" w:hAnsi="Arial" w:cs="Arial"/>
                <w:bCs/>
                <w:szCs w:val="24"/>
                <w:lang w:eastAsia="zh-CN"/>
              </w:rPr>
            </w:pPr>
          </w:p>
        </w:tc>
        <w:tc>
          <w:tcPr>
            <w:tcW w:w="3543" w:type="dxa"/>
            <w:vMerge/>
            <w:vAlign w:val="center"/>
          </w:tcPr>
          <w:p w:rsidR="00D41018" w:rsidRPr="00A22991" w:rsidRDefault="00D41018" w:rsidP="00E23E3D">
            <w:pPr>
              <w:rPr>
                <w:rFonts w:ascii="Arial" w:hAnsi="Arial" w:cs="Arial"/>
                <w:b/>
                <w:bCs/>
                <w:szCs w:val="24"/>
                <w:lang w:eastAsia="zh-CN"/>
              </w:rPr>
            </w:pPr>
          </w:p>
        </w:tc>
        <w:tc>
          <w:tcPr>
            <w:tcW w:w="4678" w:type="dxa"/>
            <w:vMerge/>
          </w:tcPr>
          <w:p w:rsidR="00D41018" w:rsidRPr="00A22991" w:rsidRDefault="00D41018" w:rsidP="00E23E3D">
            <w:pPr>
              <w:pStyle w:val="19"/>
              <w:shd w:val="clear" w:color="auto" w:fill="auto"/>
              <w:spacing w:before="0"/>
              <w:ind w:left="0"/>
              <w:jc w:val="left"/>
              <w:rPr>
                <w:rFonts w:ascii="Arial" w:hAnsi="Arial" w:cs="Arial"/>
                <w:b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408" w:type="dxa"/>
            <w:vAlign w:val="center"/>
          </w:tcPr>
          <w:p w:rsidR="00D41018" w:rsidRPr="00A22991" w:rsidRDefault="00D41018" w:rsidP="00E23E3D">
            <w:pPr>
              <w:rPr>
                <w:rFonts w:ascii="Arial" w:hAnsi="Arial" w:cs="Arial"/>
                <w:szCs w:val="24"/>
                <w:lang w:eastAsia="zh-CN"/>
              </w:rPr>
            </w:pPr>
            <w:r w:rsidRPr="00A22991">
              <w:rPr>
                <w:rFonts w:ascii="Arial" w:hAnsi="Arial" w:cs="Arial"/>
                <w:szCs w:val="24"/>
              </w:rPr>
              <w:t>Охоронні підрозділи, служби, суб’єкти господарювання</w:t>
            </w:r>
          </w:p>
        </w:tc>
      </w:tr>
    </w:tbl>
    <w:p w:rsidR="00D41018" w:rsidRDefault="00D41018" w:rsidP="00D41018">
      <w:pPr>
        <w:rPr>
          <w:rFonts w:ascii="Arial" w:hAnsi="Arial" w:cs="Arial"/>
          <w:b/>
          <w:sz w:val="26"/>
          <w:szCs w:val="26"/>
        </w:rPr>
      </w:pPr>
    </w:p>
    <w:p w:rsidR="003A356F" w:rsidRPr="00606778" w:rsidRDefault="003A356F" w:rsidP="00D41018">
      <w:pPr>
        <w:rPr>
          <w:rFonts w:ascii="Arial" w:hAnsi="Arial" w:cs="Arial"/>
          <w:b/>
          <w:sz w:val="26"/>
          <w:szCs w:val="26"/>
        </w:rPr>
      </w:pPr>
    </w:p>
    <w:p w:rsidR="00D41018" w:rsidRPr="00606778" w:rsidRDefault="00D41018" w:rsidP="00D41018">
      <w:pPr>
        <w:rPr>
          <w:rFonts w:ascii="Arial" w:hAnsi="Arial" w:cs="Arial"/>
          <w:b/>
          <w:sz w:val="26"/>
          <w:szCs w:val="26"/>
        </w:rPr>
      </w:pPr>
    </w:p>
    <w:p w:rsidR="003A356F" w:rsidRPr="005B7400" w:rsidRDefault="003A356F" w:rsidP="003A356F">
      <w:pPr>
        <w:pStyle w:val="ad"/>
        <w:ind w:left="1440" w:firstLine="720"/>
        <w:contextualSpacing/>
        <w:jc w:val="both"/>
        <w:rPr>
          <w:rFonts w:ascii="Arial" w:hAnsi="Arial" w:cs="Arial"/>
          <w:sz w:val="24"/>
        </w:rPr>
      </w:pPr>
      <w:r w:rsidRPr="005B7400">
        <w:rPr>
          <w:rFonts w:ascii="Arial" w:hAnsi="Arial" w:cs="Arial"/>
          <w:sz w:val="24"/>
        </w:rPr>
        <w:t>Начальник управління</w:t>
      </w:r>
    </w:p>
    <w:p w:rsidR="003A356F" w:rsidRPr="005B7400" w:rsidRDefault="003A356F" w:rsidP="003A356F">
      <w:pPr>
        <w:pStyle w:val="ad"/>
        <w:ind w:left="1440" w:firstLine="720"/>
        <w:contextualSpacing/>
        <w:jc w:val="both"/>
        <w:rPr>
          <w:rFonts w:ascii="Arial" w:hAnsi="Arial" w:cs="Arial"/>
          <w:sz w:val="24"/>
        </w:rPr>
      </w:pPr>
      <w:r w:rsidRPr="005B7400">
        <w:rPr>
          <w:rFonts w:ascii="Arial" w:hAnsi="Arial" w:cs="Arial"/>
          <w:sz w:val="24"/>
        </w:rPr>
        <w:t xml:space="preserve">з питань цивільного захисту </w:t>
      </w:r>
    </w:p>
    <w:p w:rsidR="00622782" w:rsidRPr="003A356F" w:rsidRDefault="003A356F" w:rsidP="003A356F">
      <w:pPr>
        <w:pStyle w:val="ad"/>
        <w:ind w:left="2160"/>
        <w:contextualSpacing/>
        <w:jc w:val="both"/>
        <w:rPr>
          <w:rFonts w:ascii="Arial" w:hAnsi="Arial" w:cs="Arial"/>
          <w:sz w:val="24"/>
        </w:rPr>
      </w:pPr>
      <w:r w:rsidRPr="005B7400">
        <w:rPr>
          <w:rFonts w:ascii="Arial" w:hAnsi="Arial" w:cs="Arial"/>
          <w:sz w:val="24"/>
        </w:rPr>
        <w:t>та територіальної оборони</w:t>
      </w:r>
      <w:r w:rsidRPr="005B7400">
        <w:rPr>
          <w:rFonts w:ascii="Arial" w:hAnsi="Arial" w:cs="Arial"/>
          <w:sz w:val="24"/>
        </w:rPr>
        <w:tab/>
      </w:r>
      <w:r w:rsidRPr="005B7400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38758F">
        <w:rPr>
          <w:rFonts w:ascii="Arial" w:hAnsi="Arial" w:cs="Arial"/>
          <w:i/>
          <w:sz w:val="24"/>
        </w:rPr>
        <w:tab/>
      </w:r>
      <w:bookmarkStart w:id="5" w:name="_GoBack"/>
      <w:bookmarkEnd w:id="5"/>
      <w:r w:rsidRPr="005B7400"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 w:rsidRPr="005B7400">
        <w:rPr>
          <w:rFonts w:ascii="Arial" w:hAnsi="Arial" w:cs="Arial"/>
          <w:i/>
          <w:sz w:val="24"/>
        </w:rPr>
        <w:tab/>
      </w:r>
      <w:r w:rsidRPr="005B7400">
        <w:rPr>
          <w:rFonts w:ascii="Arial" w:hAnsi="Arial" w:cs="Arial"/>
          <w:sz w:val="24"/>
        </w:rPr>
        <w:t>Микола ЯЛОВИЙ</w:t>
      </w:r>
    </w:p>
    <w:sectPr w:rsidR="00622782" w:rsidRPr="003A356F" w:rsidSect="005B7400">
      <w:pgSz w:w="16840" w:h="11907" w:orient="landscape" w:code="1"/>
      <w:pgMar w:top="1701" w:right="567" w:bottom="567" w:left="567" w:header="1134" w:footer="22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321" w:rsidRDefault="00DE5321">
      <w:r>
        <w:separator/>
      </w:r>
    </w:p>
  </w:endnote>
  <w:endnote w:type="continuationSeparator" w:id="0">
    <w:p w:rsidR="00DE5321" w:rsidRDefault="00DE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LPHA-Dem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UkrainianKudriashov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321" w:rsidRDefault="00DE5321">
      <w:r>
        <w:separator/>
      </w:r>
    </w:p>
  </w:footnote>
  <w:footnote w:type="continuationSeparator" w:id="0">
    <w:p w:rsidR="00DE5321" w:rsidRDefault="00DE5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1F7" w:rsidRDefault="00B151F7" w:rsidP="00E23E3D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151F7" w:rsidRDefault="00B151F7">
    <w:pPr>
      <w:pStyle w:val="a4"/>
    </w:pPr>
  </w:p>
  <w:p w:rsidR="00B151F7" w:rsidRDefault="00B151F7"/>
  <w:p w:rsidR="00B151F7" w:rsidRDefault="00B151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1F7" w:rsidRPr="00021E38" w:rsidRDefault="00B151F7" w:rsidP="00E23E3D">
    <w:pPr>
      <w:pStyle w:val="a4"/>
      <w:framePr w:wrap="around" w:vAnchor="text" w:hAnchor="margin" w:xAlign="center" w:y="1"/>
      <w:rPr>
        <w:rStyle w:val="af0"/>
        <w:sz w:val="20"/>
      </w:rPr>
    </w:pPr>
  </w:p>
  <w:p w:rsidR="00B151F7" w:rsidRDefault="00B151F7" w:rsidP="00E2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91200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B788E64"/>
    <w:lvl w:ilvl="0">
      <w:numFmt w:val="bullet"/>
      <w:lvlText w:val="*"/>
      <w:lvlJc w:val="left"/>
    </w:lvl>
  </w:abstractNum>
  <w:abstractNum w:abstractNumId="2" w15:restartNumberingAfterBreak="0">
    <w:nsid w:val="01990052"/>
    <w:multiLevelType w:val="multilevel"/>
    <w:tmpl w:val="0419001D"/>
    <w:styleLink w:val="3"/>
    <w:lvl w:ilvl="0">
      <w:start w:val="19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25813C2"/>
    <w:multiLevelType w:val="hybridMultilevel"/>
    <w:tmpl w:val="67849184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4" w15:restartNumberingAfterBreak="0">
    <w:nsid w:val="03CA0F2D"/>
    <w:multiLevelType w:val="multilevel"/>
    <w:tmpl w:val="6E0AF58A"/>
    <w:lvl w:ilvl="0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75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  <w:color w:val="000000"/>
      </w:rPr>
    </w:lvl>
  </w:abstractNum>
  <w:abstractNum w:abstractNumId="5" w15:restartNumberingAfterBreak="0">
    <w:nsid w:val="0A5D4298"/>
    <w:multiLevelType w:val="multilevel"/>
    <w:tmpl w:val="1F0C59A2"/>
    <w:lvl w:ilvl="0">
      <w:start w:val="9"/>
      <w:numFmt w:val="decimal"/>
      <w:lvlText w:val="%1."/>
      <w:lvlJc w:val="left"/>
      <w:pPr>
        <w:ind w:left="450" w:hanging="450"/>
      </w:pPr>
      <w:rPr>
        <w:rFonts w:ascii="Arial CYR" w:hAnsi="Arial CYR" w:cs="Arial CYR" w:hint="default"/>
        <w:color w:val="000000"/>
        <w:sz w:val="27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Arial CYR" w:hAnsi="Arial CYR" w:cs="Arial CYR" w:hint="default"/>
        <w:color w:val="000000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 CYR" w:hAnsi="Arial CYR" w:cs="Arial CYR" w:hint="default"/>
        <w:color w:val="000000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Arial CYR" w:hAnsi="Arial CYR" w:cs="Arial CYR" w:hint="default"/>
        <w:color w:val="000000"/>
        <w:sz w:val="27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Arial CYR" w:hAnsi="Arial CYR" w:cs="Arial CYR" w:hint="default"/>
        <w:color w:val="000000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Arial CYR" w:hAnsi="Arial CYR" w:cs="Arial CYR" w:hint="default"/>
        <w:color w:val="000000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Arial CYR" w:hAnsi="Arial CYR" w:cs="Arial CYR" w:hint="default"/>
        <w:color w:val="000000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Arial CYR" w:hAnsi="Arial CYR" w:cs="Arial CYR" w:hint="default"/>
        <w:color w:val="000000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Arial CYR" w:hAnsi="Arial CYR" w:cs="Arial CYR" w:hint="default"/>
        <w:color w:val="000000"/>
        <w:sz w:val="27"/>
      </w:rPr>
    </w:lvl>
  </w:abstractNum>
  <w:abstractNum w:abstractNumId="6" w15:restartNumberingAfterBreak="0">
    <w:nsid w:val="10262C50"/>
    <w:multiLevelType w:val="multilevel"/>
    <w:tmpl w:val="CBA27E06"/>
    <w:styleLink w:val="2"/>
    <w:lvl w:ilvl="0">
      <w:start w:val="134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E04CC"/>
    <w:multiLevelType w:val="hybridMultilevel"/>
    <w:tmpl w:val="71F899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E4E53"/>
    <w:multiLevelType w:val="multilevel"/>
    <w:tmpl w:val="6EE6E356"/>
    <w:lvl w:ilvl="0">
      <w:start w:val="5"/>
      <w:numFmt w:val="decimal"/>
      <w:lvlText w:val="%1."/>
      <w:lvlJc w:val="left"/>
      <w:pPr>
        <w:ind w:left="447" w:hanging="419"/>
        <w:jc w:val="right"/>
      </w:pPr>
      <w:rPr>
        <w:rFonts w:hint="default"/>
        <w:spacing w:val="-1"/>
        <w:w w:val="10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23" w:hanging="61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1511" w:hanging="61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582" w:hanging="61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653" w:hanging="61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24" w:hanging="61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95" w:hanging="61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66" w:hanging="61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37" w:hanging="611"/>
      </w:pPr>
      <w:rPr>
        <w:rFonts w:hint="default"/>
        <w:lang w:val="uk-UA" w:eastAsia="en-US" w:bidi="ar-SA"/>
      </w:rPr>
    </w:lvl>
  </w:abstractNum>
  <w:abstractNum w:abstractNumId="9" w15:restartNumberingAfterBreak="0">
    <w:nsid w:val="1AA849F9"/>
    <w:multiLevelType w:val="hybridMultilevel"/>
    <w:tmpl w:val="3E7C970E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0" w15:restartNumberingAfterBreak="0">
    <w:nsid w:val="1C924DDC"/>
    <w:multiLevelType w:val="hybridMultilevel"/>
    <w:tmpl w:val="9E8C0CF2"/>
    <w:lvl w:ilvl="0" w:tplc="DF30B314">
      <w:start w:val="1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012C8"/>
    <w:multiLevelType w:val="multilevel"/>
    <w:tmpl w:val="3A7AA5A4"/>
    <w:lvl w:ilvl="0">
      <w:start w:val="126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0801072"/>
    <w:multiLevelType w:val="hybridMultilevel"/>
    <w:tmpl w:val="4C6675A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14351E7"/>
    <w:multiLevelType w:val="hybridMultilevel"/>
    <w:tmpl w:val="562087C2"/>
    <w:lvl w:ilvl="0" w:tplc="4C247768">
      <w:start w:val="213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F3770"/>
    <w:multiLevelType w:val="multilevel"/>
    <w:tmpl w:val="0419001D"/>
    <w:styleLink w:val="7"/>
    <w:lvl w:ilvl="0">
      <w:start w:val="19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60D098C"/>
    <w:multiLevelType w:val="hybridMultilevel"/>
    <w:tmpl w:val="AF6A042C"/>
    <w:lvl w:ilvl="0" w:tplc="48680C14">
      <w:start w:val="1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F218C4"/>
    <w:multiLevelType w:val="hybridMultilevel"/>
    <w:tmpl w:val="D8968EC2"/>
    <w:lvl w:ilvl="0" w:tplc="5906C14A">
      <w:start w:val="1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2CAE4AD5"/>
    <w:multiLevelType w:val="hybridMultilevel"/>
    <w:tmpl w:val="5DA631D2"/>
    <w:lvl w:ilvl="0" w:tplc="EAF8E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07530F4"/>
    <w:multiLevelType w:val="multilevel"/>
    <w:tmpl w:val="3626CBEC"/>
    <w:lvl w:ilvl="0">
      <w:start w:val="4"/>
      <w:numFmt w:val="decimal"/>
      <w:lvlText w:val="%1"/>
      <w:lvlJc w:val="left"/>
      <w:pPr>
        <w:ind w:left="1825" w:hanging="657"/>
      </w:pPr>
      <w:rPr>
        <w:rFonts w:hint="default"/>
        <w:lang w:val="uk-UA" w:eastAsia="en-US" w:bidi="ar-SA"/>
      </w:rPr>
    </w:lvl>
    <w:lvl w:ilvl="1">
      <w:start w:val="11"/>
      <w:numFmt w:val="decimal"/>
      <w:lvlText w:val="%1.%2."/>
      <w:lvlJc w:val="left"/>
      <w:pPr>
        <w:ind w:left="1792" w:hanging="657"/>
      </w:pPr>
      <w:rPr>
        <w:rFonts w:hint="default"/>
        <w:w w:val="105"/>
        <w:lang w:val="uk-UA" w:eastAsia="en-US" w:bidi="ar-SA"/>
      </w:rPr>
    </w:lvl>
    <w:lvl w:ilvl="2">
      <w:numFmt w:val="bullet"/>
      <w:lvlText w:val="•"/>
      <w:lvlJc w:val="left"/>
      <w:pPr>
        <w:ind w:left="3472" w:hanging="65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298" w:hanging="65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24" w:hanging="65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50" w:hanging="65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6" w:hanging="65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02" w:hanging="65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28" w:hanging="657"/>
      </w:pPr>
      <w:rPr>
        <w:rFonts w:hint="default"/>
        <w:lang w:val="uk-UA" w:eastAsia="en-US" w:bidi="ar-SA"/>
      </w:rPr>
    </w:lvl>
  </w:abstractNum>
  <w:abstractNum w:abstractNumId="19" w15:restartNumberingAfterBreak="0">
    <w:nsid w:val="32D725DA"/>
    <w:multiLevelType w:val="hybridMultilevel"/>
    <w:tmpl w:val="A6B8848C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20" w15:restartNumberingAfterBreak="0">
    <w:nsid w:val="36A92716"/>
    <w:multiLevelType w:val="hybridMultilevel"/>
    <w:tmpl w:val="C8C49926"/>
    <w:lvl w:ilvl="0" w:tplc="963AA62E">
      <w:start w:val="20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8" w:hanging="360"/>
      </w:pPr>
    </w:lvl>
    <w:lvl w:ilvl="2" w:tplc="0422001B" w:tentative="1">
      <w:start w:val="1"/>
      <w:numFmt w:val="lowerRoman"/>
      <w:lvlText w:val="%3."/>
      <w:lvlJc w:val="right"/>
      <w:pPr>
        <w:ind w:left="1828" w:hanging="180"/>
      </w:pPr>
    </w:lvl>
    <w:lvl w:ilvl="3" w:tplc="0422000F" w:tentative="1">
      <w:start w:val="1"/>
      <w:numFmt w:val="decimal"/>
      <w:lvlText w:val="%4."/>
      <w:lvlJc w:val="left"/>
      <w:pPr>
        <w:ind w:left="2548" w:hanging="360"/>
      </w:pPr>
    </w:lvl>
    <w:lvl w:ilvl="4" w:tplc="04220019" w:tentative="1">
      <w:start w:val="1"/>
      <w:numFmt w:val="lowerLetter"/>
      <w:lvlText w:val="%5."/>
      <w:lvlJc w:val="left"/>
      <w:pPr>
        <w:ind w:left="3268" w:hanging="360"/>
      </w:pPr>
    </w:lvl>
    <w:lvl w:ilvl="5" w:tplc="0422001B" w:tentative="1">
      <w:start w:val="1"/>
      <w:numFmt w:val="lowerRoman"/>
      <w:lvlText w:val="%6."/>
      <w:lvlJc w:val="right"/>
      <w:pPr>
        <w:ind w:left="3988" w:hanging="180"/>
      </w:pPr>
    </w:lvl>
    <w:lvl w:ilvl="6" w:tplc="0422000F" w:tentative="1">
      <w:start w:val="1"/>
      <w:numFmt w:val="decimal"/>
      <w:lvlText w:val="%7."/>
      <w:lvlJc w:val="left"/>
      <w:pPr>
        <w:ind w:left="4708" w:hanging="360"/>
      </w:pPr>
    </w:lvl>
    <w:lvl w:ilvl="7" w:tplc="04220019" w:tentative="1">
      <w:start w:val="1"/>
      <w:numFmt w:val="lowerLetter"/>
      <w:lvlText w:val="%8."/>
      <w:lvlJc w:val="left"/>
      <w:pPr>
        <w:ind w:left="5428" w:hanging="360"/>
      </w:pPr>
    </w:lvl>
    <w:lvl w:ilvl="8" w:tplc="0422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1" w15:restartNumberingAfterBreak="0">
    <w:nsid w:val="3C8E6625"/>
    <w:multiLevelType w:val="multilevel"/>
    <w:tmpl w:val="0419001D"/>
    <w:styleLink w:val="4"/>
    <w:lvl w:ilvl="0">
      <w:start w:val="19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DBA4BB4"/>
    <w:multiLevelType w:val="multilevel"/>
    <w:tmpl w:val="2E20E608"/>
    <w:lvl w:ilvl="0">
      <w:start w:val="366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25F68E4"/>
    <w:multiLevelType w:val="hybridMultilevel"/>
    <w:tmpl w:val="49E4FE12"/>
    <w:lvl w:ilvl="0" w:tplc="A3FC758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765A5E"/>
    <w:multiLevelType w:val="multilevel"/>
    <w:tmpl w:val="0419001D"/>
    <w:styleLink w:val="6"/>
    <w:lvl w:ilvl="0">
      <w:start w:val="19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6AA2940"/>
    <w:multiLevelType w:val="multilevel"/>
    <w:tmpl w:val="A956E8D4"/>
    <w:lvl w:ilvl="0">
      <w:start w:val="614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E653848"/>
    <w:multiLevelType w:val="multilevel"/>
    <w:tmpl w:val="FED017B4"/>
    <w:lvl w:ilvl="0">
      <w:start w:val="463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13E0A0B"/>
    <w:multiLevelType w:val="multilevel"/>
    <w:tmpl w:val="BA2810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8" w15:restartNumberingAfterBreak="0">
    <w:nsid w:val="51B7315C"/>
    <w:multiLevelType w:val="hybridMultilevel"/>
    <w:tmpl w:val="A59244BE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29" w15:restartNumberingAfterBreak="0">
    <w:nsid w:val="53134A7C"/>
    <w:multiLevelType w:val="multilevel"/>
    <w:tmpl w:val="CBA27E06"/>
    <w:lvl w:ilvl="0">
      <w:start w:val="133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F1901"/>
    <w:multiLevelType w:val="multilevel"/>
    <w:tmpl w:val="3CC6F66E"/>
    <w:lvl w:ilvl="0">
      <w:start w:val="17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8962AB1"/>
    <w:multiLevelType w:val="multilevel"/>
    <w:tmpl w:val="F3C43DB4"/>
    <w:lvl w:ilvl="0">
      <w:start w:val="637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B982E12"/>
    <w:multiLevelType w:val="hybridMultilevel"/>
    <w:tmpl w:val="4870483A"/>
    <w:lvl w:ilvl="0" w:tplc="CF56CA88">
      <w:start w:val="7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75" w:hanging="360"/>
      </w:pPr>
    </w:lvl>
    <w:lvl w:ilvl="2" w:tplc="0422001B" w:tentative="1">
      <w:start w:val="1"/>
      <w:numFmt w:val="lowerRoman"/>
      <w:lvlText w:val="%3."/>
      <w:lvlJc w:val="right"/>
      <w:pPr>
        <w:ind w:left="3295" w:hanging="180"/>
      </w:pPr>
    </w:lvl>
    <w:lvl w:ilvl="3" w:tplc="0422000F" w:tentative="1">
      <w:start w:val="1"/>
      <w:numFmt w:val="decimal"/>
      <w:lvlText w:val="%4."/>
      <w:lvlJc w:val="left"/>
      <w:pPr>
        <w:ind w:left="4015" w:hanging="360"/>
      </w:pPr>
    </w:lvl>
    <w:lvl w:ilvl="4" w:tplc="04220019" w:tentative="1">
      <w:start w:val="1"/>
      <w:numFmt w:val="lowerLetter"/>
      <w:lvlText w:val="%5."/>
      <w:lvlJc w:val="left"/>
      <w:pPr>
        <w:ind w:left="4735" w:hanging="360"/>
      </w:pPr>
    </w:lvl>
    <w:lvl w:ilvl="5" w:tplc="0422001B" w:tentative="1">
      <w:start w:val="1"/>
      <w:numFmt w:val="lowerRoman"/>
      <w:lvlText w:val="%6."/>
      <w:lvlJc w:val="right"/>
      <w:pPr>
        <w:ind w:left="5455" w:hanging="180"/>
      </w:pPr>
    </w:lvl>
    <w:lvl w:ilvl="6" w:tplc="0422000F" w:tentative="1">
      <w:start w:val="1"/>
      <w:numFmt w:val="decimal"/>
      <w:lvlText w:val="%7."/>
      <w:lvlJc w:val="left"/>
      <w:pPr>
        <w:ind w:left="6175" w:hanging="360"/>
      </w:pPr>
    </w:lvl>
    <w:lvl w:ilvl="7" w:tplc="04220019" w:tentative="1">
      <w:start w:val="1"/>
      <w:numFmt w:val="lowerLetter"/>
      <w:lvlText w:val="%8."/>
      <w:lvlJc w:val="left"/>
      <w:pPr>
        <w:ind w:left="6895" w:hanging="360"/>
      </w:pPr>
    </w:lvl>
    <w:lvl w:ilvl="8" w:tplc="0422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3" w15:restartNumberingAfterBreak="0">
    <w:nsid w:val="603C3BFE"/>
    <w:multiLevelType w:val="multilevel"/>
    <w:tmpl w:val="7212807C"/>
    <w:lvl w:ilvl="0">
      <w:start w:val="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83E4E74"/>
    <w:multiLevelType w:val="multilevel"/>
    <w:tmpl w:val="6E7E62AC"/>
    <w:lvl w:ilvl="0">
      <w:start w:val="636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E5C0BE4"/>
    <w:multiLevelType w:val="multilevel"/>
    <w:tmpl w:val="0419001D"/>
    <w:styleLink w:val="5"/>
    <w:lvl w:ilvl="0">
      <w:start w:val="19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EDF3346"/>
    <w:multiLevelType w:val="multilevel"/>
    <w:tmpl w:val="7556E7CC"/>
    <w:lvl w:ilvl="0">
      <w:start w:val="303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71E0313"/>
    <w:multiLevelType w:val="hybridMultilevel"/>
    <w:tmpl w:val="5DE472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75F5B42"/>
    <w:multiLevelType w:val="hybridMultilevel"/>
    <w:tmpl w:val="48F2F8B4"/>
    <w:lvl w:ilvl="0" w:tplc="8040B3DA">
      <w:start w:val="1"/>
      <w:numFmt w:val="decimal"/>
      <w:lvlText w:val="%1."/>
      <w:lvlJc w:val="left"/>
      <w:pPr>
        <w:ind w:left="1153" w:hanging="4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A153A84"/>
    <w:multiLevelType w:val="hybridMultilevel"/>
    <w:tmpl w:val="15D00F64"/>
    <w:lvl w:ilvl="0" w:tplc="98A2EC92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0" w15:restartNumberingAfterBreak="0">
    <w:nsid w:val="7E3C19D4"/>
    <w:multiLevelType w:val="hybridMultilevel"/>
    <w:tmpl w:val="823A5ED4"/>
    <w:lvl w:ilvl="0" w:tplc="6442AF60">
      <w:start w:val="25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7"/>
  </w:num>
  <w:num w:numId="3">
    <w:abstractNumId w:val="0"/>
  </w:num>
  <w:num w:numId="4">
    <w:abstractNumId w:val="23"/>
  </w:num>
  <w:num w:numId="5">
    <w:abstractNumId w:val="1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7"/>
  </w:num>
  <w:num w:numId="8">
    <w:abstractNumId w:val="4"/>
  </w:num>
  <w:num w:numId="9">
    <w:abstractNumId w:val="32"/>
  </w:num>
  <w:num w:numId="10">
    <w:abstractNumId w:val="5"/>
  </w:num>
  <w:num w:numId="11">
    <w:abstractNumId w:val="10"/>
  </w:num>
  <w:num w:numId="12">
    <w:abstractNumId w:val="7"/>
  </w:num>
  <w:num w:numId="13">
    <w:abstractNumId w:val="38"/>
  </w:num>
  <w:num w:numId="14">
    <w:abstractNumId w:val="18"/>
  </w:num>
  <w:num w:numId="15">
    <w:abstractNumId w:val="8"/>
  </w:num>
  <w:num w:numId="16">
    <w:abstractNumId w:val="33"/>
  </w:num>
  <w:num w:numId="17">
    <w:abstractNumId w:val="17"/>
  </w:num>
  <w:num w:numId="18">
    <w:abstractNumId w:val="20"/>
  </w:num>
  <w:num w:numId="19">
    <w:abstractNumId w:val="16"/>
  </w:num>
  <w:num w:numId="20">
    <w:abstractNumId w:val="15"/>
  </w:num>
  <w:num w:numId="21">
    <w:abstractNumId w:val="39"/>
  </w:num>
  <w:num w:numId="22">
    <w:abstractNumId w:val="36"/>
  </w:num>
  <w:num w:numId="23">
    <w:abstractNumId w:val="40"/>
  </w:num>
  <w:num w:numId="24">
    <w:abstractNumId w:val="29"/>
  </w:num>
  <w:num w:numId="25">
    <w:abstractNumId w:val="6"/>
  </w:num>
  <w:num w:numId="26">
    <w:abstractNumId w:val="2"/>
  </w:num>
  <w:num w:numId="27">
    <w:abstractNumId w:val="21"/>
  </w:num>
  <w:num w:numId="28">
    <w:abstractNumId w:val="35"/>
  </w:num>
  <w:num w:numId="29">
    <w:abstractNumId w:val="24"/>
  </w:num>
  <w:num w:numId="30">
    <w:abstractNumId w:val="14"/>
  </w:num>
  <w:num w:numId="31">
    <w:abstractNumId w:val="11"/>
  </w:num>
  <w:num w:numId="32">
    <w:abstractNumId w:val="22"/>
  </w:num>
  <w:num w:numId="33">
    <w:abstractNumId w:val="30"/>
  </w:num>
  <w:num w:numId="34">
    <w:abstractNumId w:val="13"/>
  </w:num>
  <w:num w:numId="35">
    <w:abstractNumId w:val="26"/>
  </w:num>
  <w:num w:numId="36">
    <w:abstractNumId w:val="25"/>
  </w:num>
  <w:num w:numId="37">
    <w:abstractNumId w:val="34"/>
  </w:num>
  <w:num w:numId="38">
    <w:abstractNumId w:val="31"/>
  </w:num>
  <w:num w:numId="39">
    <w:abstractNumId w:val="19"/>
  </w:num>
  <w:num w:numId="40">
    <w:abstractNumId w:val="3"/>
  </w:num>
  <w:num w:numId="41">
    <w:abstractNumId w:val="28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A2"/>
    <w:rsid w:val="000111BF"/>
    <w:rsid w:val="00016DC8"/>
    <w:rsid w:val="00057C90"/>
    <w:rsid w:val="000A573A"/>
    <w:rsid w:val="001125AA"/>
    <w:rsid w:val="001853A5"/>
    <w:rsid w:val="00197762"/>
    <w:rsid w:val="001A16D8"/>
    <w:rsid w:val="001A2D70"/>
    <w:rsid w:val="001B4082"/>
    <w:rsid w:val="001B53EB"/>
    <w:rsid w:val="002012F2"/>
    <w:rsid w:val="00213958"/>
    <w:rsid w:val="00227FB6"/>
    <w:rsid w:val="002306DE"/>
    <w:rsid w:val="00231272"/>
    <w:rsid w:val="00242C76"/>
    <w:rsid w:val="00246178"/>
    <w:rsid w:val="0028494B"/>
    <w:rsid w:val="00287847"/>
    <w:rsid w:val="00294625"/>
    <w:rsid w:val="002A22C0"/>
    <w:rsid w:val="002A3D83"/>
    <w:rsid w:val="002C74B0"/>
    <w:rsid w:val="002E7407"/>
    <w:rsid w:val="0030555B"/>
    <w:rsid w:val="0038758F"/>
    <w:rsid w:val="00397D8A"/>
    <w:rsid w:val="003A356F"/>
    <w:rsid w:val="003C6815"/>
    <w:rsid w:val="003C695C"/>
    <w:rsid w:val="003D03BE"/>
    <w:rsid w:val="003D3DAC"/>
    <w:rsid w:val="00441358"/>
    <w:rsid w:val="00456DFB"/>
    <w:rsid w:val="0046441F"/>
    <w:rsid w:val="00465F61"/>
    <w:rsid w:val="00471A72"/>
    <w:rsid w:val="004D7659"/>
    <w:rsid w:val="00582189"/>
    <w:rsid w:val="005833E9"/>
    <w:rsid w:val="005A24AE"/>
    <w:rsid w:val="005B7400"/>
    <w:rsid w:val="005D19D6"/>
    <w:rsid w:val="005D5923"/>
    <w:rsid w:val="00606778"/>
    <w:rsid w:val="00622782"/>
    <w:rsid w:val="0066072D"/>
    <w:rsid w:val="0066252A"/>
    <w:rsid w:val="006A46CD"/>
    <w:rsid w:val="006D0736"/>
    <w:rsid w:val="006F2805"/>
    <w:rsid w:val="007015C0"/>
    <w:rsid w:val="00712228"/>
    <w:rsid w:val="00713369"/>
    <w:rsid w:val="00715141"/>
    <w:rsid w:val="00724AB6"/>
    <w:rsid w:val="00732287"/>
    <w:rsid w:val="00747C36"/>
    <w:rsid w:val="007A6739"/>
    <w:rsid w:val="007E1906"/>
    <w:rsid w:val="008054B6"/>
    <w:rsid w:val="00845827"/>
    <w:rsid w:val="008824A2"/>
    <w:rsid w:val="00885A8E"/>
    <w:rsid w:val="008A54C7"/>
    <w:rsid w:val="008F16E3"/>
    <w:rsid w:val="00907784"/>
    <w:rsid w:val="00935669"/>
    <w:rsid w:val="00970E4A"/>
    <w:rsid w:val="009B3FB6"/>
    <w:rsid w:val="00A02423"/>
    <w:rsid w:val="00A16DF9"/>
    <w:rsid w:val="00A20109"/>
    <w:rsid w:val="00A22991"/>
    <w:rsid w:val="00A23379"/>
    <w:rsid w:val="00A66A20"/>
    <w:rsid w:val="00A769F3"/>
    <w:rsid w:val="00A9594B"/>
    <w:rsid w:val="00AE7596"/>
    <w:rsid w:val="00B03460"/>
    <w:rsid w:val="00B151F7"/>
    <w:rsid w:val="00B45B11"/>
    <w:rsid w:val="00B772B4"/>
    <w:rsid w:val="00B82B9B"/>
    <w:rsid w:val="00B95899"/>
    <w:rsid w:val="00BF085D"/>
    <w:rsid w:val="00C26DAC"/>
    <w:rsid w:val="00C32C7D"/>
    <w:rsid w:val="00C42F0B"/>
    <w:rsid w:val="00C4619E"/>
    <w:rsid w:val="00C903A2"/>
    <w:rsid w:val="00D06C91"/>
    <w:rsid w:val="00D30936"/>
    <w:rsid w:val="00D30A86"/>
    <w:rsid w:val="00D41018"/>
    <w:rsid w:val="00DD2038"/>
    <w:rsid w:val="00DE0140"/>
    <w:rsid w:val="00DE5321"/>
    <w:rsid w:val="00DF2FDA"/>
    <w:rsid w:val="00E074EC"/>
    <w:rsid w:val="00E23E3D"/>
    <w:rsid w:val="00E27BF1"/>
    <w:rsid w:val="00E343E4"/>
    <w:rsid w:val="00E429E8"/>
    <w:rsid w:val="00E43909"/>
    <w:rsid w:val="00E8091B"/>
    <w:rsid w:val="00EA2683"/>
    <w:rsid w:val="00EB48BB"/>
    <w:rsid w:val="00EC4B53"/>
    <w:rsid w:val="00ED1DEF"/>
    <w:rsid w:val="00F200AD"/>
    <w:rsid w:val="00F52692"/>
    <w:rsid w:val="00F60B7B"/>
    <w:rsid w:val="00F6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A9BFC"/>
  <w15:chartTrackingRefBased/>
  <w15:docId w15:val="{B5B799A6-279D-45FD-8E4A-EBB92B3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lang w:val="uk-UA"/>
    </w:rPr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sz w:val="28"/>
    </w:rPr>
  </w:style>
  <w:style w:type="paragraph" w:styleId="20">
    <w:name w:val="heading 2"/>
    <w:basedOn w:val="a0"/>
    <w:next w:val="a0"/>
    <w:link w:val="21"/>
    <w:qFormat/>
    <w:pPr>
      <w:keepNext/>
      <w:jc w:val="center"/>
      <w:outlineLvl w:val="1"/>
    </w:pPr>
    <w:rPr>
      <w:sz w:val="36"/>
    </w:rPr>
  </w:style>
  <w:style w:type="paragraph" w:styleId="30">
    <w:name w:val="heading 3"/>
    <w:basedOn w:val="a0"/>
    <w:next w:val="a0"/>
    <w:link w:val="31"/>
    <w:unhideWhenUsed/>
    <w:qFormat/>
    <w:rsid w:val="00471A7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0">
    <w:name w:val="heading 4"/>
    <w:basedOn w:val="a0"/>
    <w:link w:val="41"/>
    <w:uiPriority w:val="9"/>
    <w:qFormat/>
    <w:rsid w:val="00D41018"/>
    <w:pPr>
      <w:spacing w:before="100" w:beforeAutospacing="1" w:after="100" w:afterAutospacing="1"/>
      <w:outlineLvl w:val="3"/>
    </w:pPr>
    <w:rPr>
      <w:b/>
      <w:bCs/>
      <w:szCs w:val="24"/>
    </w:rPr>
  </w:style>
  <w:style w:type="paragraph" w:styleId="8">
    <w:name w:val="heading 8"/>
    <w:basedOn w:val="a0"/>
    <w:next w:val="a0"/>
    <w:link w:val="80"/>
    <w:qFormat/>
    <w:rsid w:val="00D41018"/>
    <w:pPr>
      <w:widowControl w:val="0"/>
      <w:autoSpaceDE w:val="0"/>
      <w:autoSpaceDN w:val="0"/>
      <w:adjustRightInd w:val="0"/>
      <w:spacing w:before="240" w:after="60"/>
      <w:outlineLvl w:val="7"/>
    </w:pPr>
    <w:rPr>
      <w:i/>
      <w:iCs/>
      <w:szCs w:val="24"/>
    </w:rPr>
  </w:style>
  <w:style w:type="paragraph" w:styleId="9">
    <w:name w:val="heading 9"/>
    <w:basedOn w:val="a0"/>
    <w:next w:val="a0"/>
    <w:link w:val="90"/>
    <w:qFormat/>
    <w:rsid w:val="00D41018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</w:pPr>
  </w:style>
  <w:style w:type="paragraph" w:styleId="a8">
    <w:name w:val="Balloon Text"/>
    <w:basedOn w:val="a0"/>
    <w:link w:val="a9"/>
    <w:rsid w:val="001B53EB"/>
    <w:rPr>
      <w:rFonts w:ascii="Tahoma" w:hAnsi="Tahoma" w:cs="Tahoma"/>
      <w:sz w:val="16"/>
      <w:szCs w:val="16"/>
    </w:rPr>
  </w:style>
  <w:style w:type="character" w:customStyle="1" w:styleId="31">
    <w:name w:val="Заголовок 3 Знак"/>
    <w:link w:val="30"/>
    <w:rsid w:val="00471A72"/>
    <w:rPr>
      <w:rFonts w:ascii="Calibri Light" w:eastAsia="Times New Roman" w:hAnsi="Calibri Light" w:cs="Times New Roman"/>
      <w:b/>
      <w:bCs/>
      <w:sz w:val="26"/>
      <w:szCs w:val="26"/>
      <w:lang w:val="uk-UA"/>
    </w:rPr>
  </w:style>
  <w:style w:type="paragraph" w:customStyle="1" w:styleId="aa">
    <w:name w:val="Нормальний текст"/>
    <w:basedOn w:val="a0"/>
    <w:rsid w:val="00471A72"/>
    <w:pPr>
      <w:spacing w:before="120"/>
      <w:ind w:firstLine="567"/>
    </w:pPr>
    <w:rPr>
      <w:rFonts w:ascii="Antiqua" w:hAnsi="Antiqua"/>
      <w:sz w:val="26"/>
    </w:rPr>
  </w:style>
  <w:style w:type="table" w:styleId="ab">
    <w:name w:val="Table Grid"/>
    <w:basedOn w:val="a2"/>
    <w:rsid w:val="00213958"/>
    <w:rPr>
      <w:rFonts w:eastAsiaTheme="minorHAnsi"/>
      <w:sz w:val="28"/>
      <w:szCs w:val="28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uiPriority w:val="34"/>
    <w:qFormat/>
    <w:rsid w:val="00E27BF1"/>
    <w:pPr>
      <w:ind w:left="720"/>
      <w:contextualSpacing/>
    </w:pPr>
  </w:style>
  <w:style w:type="paragraph" w:styleId="ad">
    <w:name w:val="No Spacing"/>
    <w:link w:val="ae"/>
    <w:uiPriority w:val="1"/>
    <w:qFormat/>
    <w:rsid w:val="00622782"/>
    <w:rPr>
      <w:rFonts w:eastAsiaTheme="minorHAnsi"/>
      <w:sz w:val="28"/>
      <w:szCs w:val="24"/>
      <w:lang w:eastAsia="en-US"/>
    </w:rPr>
  </w:style>
  <w:style w:type="character" w:customStyle="1" w:styleId="41">
    <w:name w:val="Заголовок 4 Знак"/>
    <w:basedOn w:val="a1"/>
    <w:link w:val="40"/>
    <w:uiPriority w:val="9"/>
    <w:rsid w:val="00D41018"/>
    <w:rPr>
      <w:b/>
      <w:bCs/>
      <w:sz w:val="24"/>
      <w:szCs w:val="24"/>
      <w:lang w:val="uk-UA"/>
    </w:rPr>
  </w:style>
  <w:style w:type="character" w:customStyle="1" w:styleId="80">
    <w:name w:val="Заголовок 8 Знак"/>
    <w:basedOn w:val="a1"/>
    <w:link w:val="8"/>
    <w:rsid w:val="00D41018"/>
    <w:rPr>
      <w:i/>
      <w:iCs/>
      <w:sz w:val="24"/>
      <w:szCs w:val="24"/>
      <w:lang w:val="uk-UA"/>
    </w:rPr>
  </w:style>
  <w:style w:type="character" w:customStyle="1" w:styleId="90">
    <w:name w:val="Заголовок 9 Знак"/>
    <w:basedOn w:val="a1"/>
    <w:link w:val="9"/>
    <w:rsid w:val="00D41018"/>
    <w:rPr>
      <w:rFonts w:ascii="Arial" w:hAnsi="Arial" w:cs="Arial"/>
      <w:sz w:val="22"/>
      <w:szCs w:val="22"/>
      <w:lang w:val="uk-UA"/>
    </w:rPr>
  </w:style>
  <w:style w:type="paragraph" w:styleId="af">
    <w:name w:val="Revision"/>
    <w:hidden/>
    <w:uiPriority w:val="99"/>
    <w:semiHidden/>
    <w:rsid w:val="00D41018"/>
    <w:rPr>
      <w:rFonts w:ascii="Calibri" w:eastAsia="Calibri" w:hAnsi="Calibri"/>
      <w:kern w:val="2"/>
      <w:sz w:val="22"/>
      <w:szCs w:val="22"/>
      <w:lang w:val="uk-UA" w:eastAsia="en-US"/>
    </w:rPr>
  </w:style>
  <w:style w:type="character" w:customStyle="1" w:styleId="10">
    <w:name w:val="Заголовок 1 Знак"/>
    <w:link w:val="1"/>
    <w:rsid w:val="00D41018"/>
    <w:rPr>
      <w:sz w:val="28"/>
      <w:lang w:val="uk-UA"/>
    </w:rPr>
  </w:style>
  <w:style w:type="character" w:customStyle="1" w:styleId="21">
    <w:name w:val="Заголовок 2 Знак"/>
    <w:link w:val="20"/>
    <w:rsid w:val="00D41018"/>
    <w:rPr>
      <w:sz w:val="36"/>
      <w:lang w:val="uk-UA"/>
    </w:rPr>
  </w:style>
  <w:style w:type="character" w:customStyle="1" w:styleId="a5">
    <w:name w:val="Верхній колонтитул Знак"/>
    <w:link w:val="a4"/>
    <w:uiPriority w:val="99"/>
    <w:rsid w:val="00D41018"/>
    <w:rPr>
      <w:sz w:val="24"/>
      <w:lang w:val="uk-UA"/>
    </w:rPr>
  </w:style>
  <w:style w:type="character" w:styleId="af0">
    <w:name w:val="page number"/>
    <w:basedOn w:val="a1"/>
    <w:rsid w:val="00D41018"/>
  </w:style>
  <w:style w:type="character" w:customStyle="1" w:styleId="a7">
    <w:name w:val="Нижній колонтитул Знак"/>
    <w:link w:val="a6"/>
    <w:rsid w:val="00D41018"/>
    <w:rPr>
      <w:sz w:val="24"/>
      <w:lang w:val="uk-UA"/>
    </w:rPr>
  </w:style>
  <w:style w:type="paragraph" w:styleId="a">
    <w:name w:val="List Bullet"/>
    <w:basedOn w:val="a0"/>
    <w:link w:val="af1"/>
    <w:rsid w:val="00D41018"/>
    <w:pPr>
      <w:numPr>
        <w:numId w:val="3"/>
      </w:numPr>
    </w:pPr>
    <w:rPr>
      <w:szCs w:val="24"/>
      <w:lang w:val="x-none" w:eastAsia="uk-UA"/>
    </w:rPr>
  </w:style>
  <w:style w:type="character" w:customStyle="1" w:styleId="af1">
    <w:name w:val="Маркірований список Знак"/>
    <w:link w:val="a"/>
    <w:rsid w:val="00D41018"/>
    <w:rPr>
      <w:sz w:val="24"/>
      <w:szCs w:val="24"/>
      <w:lang w:val="x-none" w:eastAsia="uk-UA"/>
    </w:rPr>
  </w:style>
  <w:style w:type="paragraph" w:styleId="af2">
    <w:name w:val="Normal (Web)"/>
    <w:basedOn w:val="a0"/>
    <w:uiPriority w:val="99"/>
    <w:rsid w:val="00D41018"/>
    <w:pPr>
      <w:spacing w:before="100" w:beforeAutospacing="1" w:after="119"/>
    </w:pPr>
    <w:rPr>
      <w:szCs w:val="24"/>
    </w:rPr>
  </w:style>
  <w:style w:type="paragraph" w:styleId="HTML">
    <w:name w:val="HTML Preformatted"/>
    <w:basedOn w:val="a0"/>
    <w:link w:val="HTML0"/>
    <w:rsid w:val="00D410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uk-UA"/>
    </w:rPr>
  </w:style>
  <w:style w:type="character" w:customStyle="1" w:styleId="HTML0">
    <w:name w:val="Стандартний HTML Знак"/>
    <w:basedOn w:val="a1"/>
    <w:link w:val="HTML"/>
    <w:rsid w:val="00D41018"/>
    <w:rPr>
      <w:rFonts w:ascii="Courier New" w:hAnsi="Courier New" w:cs="Courier New"/>
      <w:lang w:val="uk-UA" w:eastAsia="uk-UA"/>
    </w:rPr>
  </w:style>
  <w:style w:type="paragraph" w:styleId="af3">
    <w:name w:val="Body Text"/>
    <w:basedOn w:val="a0"/>
    <w:link w:val="af4"/>
    <w:rsid w:val="00D41018"/>
    <w:pPr>
      <w:jc w:val="both"/>
    </w:pPr>
    <w:rPr>
      <w:sz w:val="28"/>
    </w:rPr>
  </w:style>
  <w:style w:type="character" w:customStyle="1" w:styleId="af4">
    <w:name w:val="Основний текст Знак"/>
    <w:basedOn w:val="a1"/>
    <w:link w:val="af3"/>
    <w:rsid w:val="00D41018"/>
    <w:rPr>
      <w:sz w:val="28"/>
      <w:lang w:val="uk-UA"/>
    </w:rPr>
  </w:style>
  <w:style w:type="character" w:styleId="af5">
    <w:name w:val="Hyperlink"/>
    <w:rsid w:val="00D41018"/>
    <w:rPr>
      <w:color w:val="0000FF"/>
      <w:u w:val="single"/>
    </w:rPr>
  </w:style>
  <w:style w:type="character" w:customStyle="1" w:styleId="a9">
    <w:name w:val="Текст у виносці Знак"/>
    <w:link w:val="a8"/>
    <w:rsid w:val="00D41018"/>
    <w:rPr>
      <w:rFonts w:ascii="Tahoma" w:hAnsi="Tahoma" w:cs="Tahoma"/>
      <w:sz w:val="16"/>
      <w:szCs w:val="16"/>
      <w:lang w:val="uk-UA"/>
    </w:rPr>
  </w:style>
  <w:style w:type="paragraph" w:styleId="af6">
    <w:name w:val="Body Text Indent"/>
    <w:basedOn w:val="a0"/>
    <w:link w:val="af7"/>
    <w:rsid w:val="00D41018"/>
    <w:pPr>
      <w:suppressAutoHyphens/>
      <w:spacing w:after="120"/>
      <w:ind w:left="283"/>
    </w:pPr>
    <w:rPr>
      <w:sz w:val="28"/>
      <w:lang w:eastAsia="en-US"/>
    </w:rPr>
  </w:style>
  <w:style w:type="character" w:customStyle="1" w:styleId="af7">
    <w:name w:val="Основний текст з відступом Знак"/>
    <w:basedOn w:val="a1"/>
    <w:link w:val="af6"/>
    <w:rsid w:val="00D41018"/>
    <w:rPr>
      <w:sz w:val="28"/>
      <w:lang w:val="uk-UA" w:eastAsia="en-US"/>
    </w:rPr>
  </w:style>
  <w:style w:type="paragraph" w:styleId="22">
    <w:name w:val="Body Text Indent 2"/>
    <w:basedOn w:val="a0"/>
    <w:link w:val="23"/>
    <w:rsid w:val="00D41018"/>
    <w:pPr>
      <w:widowControl w:val="0"/>
      <w:suppressAutoHyphens/>
      <w:ind w:left="4962" w:hanging="4962"/>
      <w:jc w:val="both"/>
    </w:pPr>
    <w:rPr>
      <w:rFonts w:eastAsia="Lucida Sans Unicode"/>
      <w:sz w:val="28"/>
      <w:szCs w:val="28"/>
      <w:lang w:eastAsia="en-US"/>
    </w:rPr>
  </w:style>
  <w:style w:type="character" w:customStyle="1" w:styleId="23">
    <w:name w:val="Основний текст з відступом 2 Знак"/>
    <w:basedOn w:val="a1"/>
    <w:link w:val="22"/>
    <w:rsid w:val="00D41018"/>
    <w:rPr>
      <w:rFonts w:eastAsia="Lucida Sans Unicode"/>
      <w:sz w:val="28"/>
      <w:szCs w:val="28"/>
      <w:lang w:val="uk-UA" w:eastAsia="en-US"/>
    </w:rPr>
  </w:style>
  <w:style w:type="paragraph" w:styleId="af8">
    <w:name w:val="Plain Text"/>
    <w:basedOn w:val="a0"/>
    <w:link w:val="af9"/>
    <w:rsid w:val="00D41018"/>
    <w:rPr>
      <w:rFonts w:ascii="Courier New" w:hAnsi="Courier New" w:cs="Courier New"/>
      <w:sz w:val="20"/>
    </w:rPr>
  </w:style>
  <w:style w:type="character" w:customStyle="1" w:styleId="af9">
    <w:name w:val="Текст Знак"/>
    <w:basedOn w:val="a1"/>
    <w:link w:val="af8"/>
    <w:rsid w:val="00D41018"/>
    <w:rPr>
      <w:rFonts w:ascii="Courier New" w:hAnsi="Courier New" w:cs="Courier New"/>
      <w:lang w:val="uk-UA"/>
    </w:rPr>
  </w:style>
  <w:style w:type="paragraph" w:styleId="24">
    <w:name w:val="Body Text 2"/>
    <w:basedOn w:val="a0"/>
    <w:link w:val="25"/>
    <w:rsid w:val="00D41018"/>
    <w:pPr>
      <w:widowControl w:val="0"/>
      <w:autoSpaceDE w:val="0"/>
      <w:autoSpaceDN w:val="0"/>
      <w:adjustRightInd w:val="0"/>
      <w:spacing w:after="120" w:line="480" w:lineRule="auto"/>
    </w:pPr>
    <w:rPr>
      <w:sz w:val="20"/>
    </w:rPr>
  </w:style>
  <w:style w:type="character" w:customStyle="1" w:styleId="25">
    <w:name w:val="Основний текст 2 Знак"/>
    <w:basedOn w:val="a1"/>
    <w:link w:val="24"/>
    <w:rsid w:val="00D41018"/>
    <w:rPr>
      <w:lang w:val="uk-UA"/>
    </w:rPr>
  </w:style>
  <w:style w:type="paragraph" w:styleId="32">
    <w:name w:val="Body Text 3"/>
    <w:basedOn w:val="a0"/>
    <w:link w:val="33"/>
    <w:rsid w:val="00D41018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3">
    <w:name w:val="Основний текст 3 Знак"/>
    <w:basedOn w:val="a1"/>
    <w:link w:val="32"/>
    <w:rsid w:val="00D41018"/>
    <w:rPr>
      <w:sz w:val="16"/>
      <w:szCs w:val="16"/>
      <w:lang w:val="uk-UA"/>
    </w:rPr>
  </w:style>
  <w:style w:type="paragraph" w:styleId="34">
    <w:name w:val="Body Text Indent 3"/>
    <w:basedOn w:val="a0"/>
    <w:link w:val="35"/>
    <w:rsid w:val="00D41018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5">
    <w:name w:val="Основний текст з відступом 3 Знак"/>
    <w:basedOn w:val="a1"/>
    <w:link w:val="34"/>
    <w:rsid w:val="00D41018"/>
    <w:rPr>
      <w:sz w:val="16"/>
      <w:szCs w:val="16"/>
      <w:lang w:val="uk-UA"/>
    </w:rPr>
  </w:style>
  <w:style w:type="paragraph" w:customStyle="1" w:styleId="afa">
    <w:name w:val="Содержимое таблицы"/>
    <w:basedOn w:val="a0"/>
    <w:rsid w:val="00D41018"/>
    <w:pPr>
      <w:widowControl w:val="0"/>
      <w:suppressLineNumbers/>
      <w:suppressAutoHyphens/>
    </w:pPr>
    <w:rPr>
      <w:rFonts w:ascii="Arial" w:eastAsia="Lucida Sans Unicode" w:hAnsi="Arial"/>
      <w:szCs w:val="24"/>
      <w:lang w:eastAsia="en-US"/>
    </w:rPr>
  </w:style>
  <w:style w:type="paragraph" w:customStyle="1" w:styleId="FR1">
    <w:name w:val="FR1"/>
    <w:rsid w:val="00D41018"/>
    <w:pPr>
      <w:widowControl w:val="0"/>
      <w:spacing w:line="520" w:lineRule="auto"/>
      <w:ind w:left="360"/>
      <w:jc w:val="center"/>
    </w:pPr>
    <w:rPr>
      <w:b/>
      <w:snapToGrid w:val="0"/>
      <w:sz w:val="28"/>
      <w:lang w:val="uk-UA"/>
    </w:rPr>
  </w:style>
  <w:style w:type="paragraph" w:customStyle="1" w:styleId="BodyText21">
    <w:name w:val="Body Text 21"/>
    <w:basedOn w:val="a0"/>
    <w:rsid w:val="00D41018"/>
    <w:pPr>
      <w:jc w:val="both"/>
    </w:pPr>
    <w:rPr>
      <w:sz w:val="20"/>
    </w:rPr>
  </w:style>
  <w:style w:type="paragraph" w:styleId="afb">
    <w:name w:val="Title"/>
    <w:basedOn w:val="a0"/>
    <w:link w:val="afc"/>
    <w:qFormat/>
    <w:rsid w:val="00D41018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fc">
    <w:name w:val="Назва Знак"/>
    <w:basedOn w:val="a1"/>
    <w:link w:val="afb"/>
    <w:rsid w:val="00D41018"/>
    <w:rPr>
      <w:rFonts w:ascii="Arial" w:hAnsi="Arial"/>
      <w:b/>
      <w:kern w:val="28"/>
      <w:sz w:val="32"/>
      <w:lang w:val="uk-UA"/>
    </w:rPr>
  </w:style>
  <w:style w:type="character" w:styleId="afd">
    <w:name w:val="Strong"/>
    <w:uiPriority w:val="22"/>
    <w:qFormat/>
    <w:rsid w:val="00D41018"/>
    <w:rPr>
      <w:b/>
      <w:bCs/>
    </w:rPr>
  </w:style>
  <w:style w:type="character" w:styleId="afe">
    <w:name w:val="Emphasis"/>
    <w:uiPriority w:val="20"/>
    <w:qFormat/>
    <w:rsid w:val="00D41018"/>
    <w:rPr>
      <w:i/>
      <w:iCs/>
    </w:rPr>
  </w:style>
  <w:style w:type="paragraph" w:customStyle="1" w:styleId="11">
    <w:name w:val="Стиль1"/>
    <w:basedOn w:val="a0"/>
    <w:rsid w:val="00D41018"/>
    <w:rPr>
      <w:caps/>
      <w:sz w:val="28"/>
    </w:rPr>
  </w:style>
  <w:style w:type="character" w:customStyle="1" w:styleId="text8b1">
    <w:name w:val="text8b1"/>
    <w:rsid w:val="00D41018"/>
    <w:rPr>
      <w:rFonts w:ascii="Tahoma" w:hAnsi="Tahoma" w:cs="Tahoma" w:hint="default"/>
      <w:color w:val="7E4929"/>
      <w:sz w:val="16"/>
      <w:szCs w:val="16"/>
    </w:rPr>
  </w:style>
  <w:style w:type="paragraph" w:customStyle="1" w:styleId="aff">
    <w:name w:val="a"/>
    <w:basedOn w:val="a0"/>
    <w:rsid w:val="00D41018"/>
    <w:pPr>
      <w:spacing w:before="100" w:beforeAutospacing="1" w:after="100" w:afterAutospacing="1"/>
    </w:pPr>
    <w:rPr>
      <w:rFonts w:eastAsia="SimSun"/>
      <w:szCs w:val="24"/>
      <w:lang w:eastAsia="zh-CN"/>
    </w:rPr>
  </w:style>
  <w:style w:type="paragraph" w:customStyle="1" w:styleId="just">
    <w:name w:val="just"/>
    <w:basedOn w:val="a0"/>
    <w:rsid w:val="00D41018"/>
    <w:pPr>
      <w:spacing w:before="100" w:beforeAutospacing="1" w:after="100" w:afterAutospacing="1"/>
    </w:pPr>
    <w:rPr>
      <w:rFonts w:eastAsia="SimSun"/>
      <w:szCs w:val="24"/>
      <w:lang w:eastAsia="zh-CN"/>
    </w:rPr>
  </w:style>
  <w:style w:type="character" w:styleId="HTML1">
    <w:name w:val="HTML Cite"/>
    <w:rsid w:val="00D41018"/>
    <w:rPr>
      <w:i/>
      <w:iCs/>
    </w:rPr>
  </w:style>
  <w:style w:type="paragraph" w:styleId="z-">
    <w:name w:val="HTML Top of Form"/>
    <w:basedOn w:val="a0"/>
    <w:next w:val="a0"/>
    <w:link w:val="z-0"/>
    <w:hidden/>
    <w:rsid w:val="00D4101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Початок форми Знак"/>
    <w:basedOn w:val="a1"/>
    <w:link w:val="z-"/>
    <w:rsid w:val="00D41018"/>
    <w:rPr>
      <w:rFonts w:ascii="Arial" w:hAnsi="Arial" w:cs="Arial"/>
      <w:vanish/>
      <w:sz w:val="16"/>
      <w:szCs w:val="16"/>
      <w:lang w:val="uk-UA"/>
    </w:rPr>
  </w:style>
  <w:style w:type="paragraph" w:styleId="z-1">
    <w:name w:val="HTML Bottom of Form"/>
    <w:basedOn w:val="a0"/>
    <w:next w:val="a0"/>
    <w:link w:val="z-2"/>
    <w:hidden/>
    <w:rsid w:val="00D4101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інець форми Знак"/>
    <w:basedOn w:val="a1"/>
    <w:link w:val="z-1"/>
    <w:rsid w:val="00D41018"/>
    <w:rPr>
      <w:rFonts w:ascii="Arial" w:hAnsi="Arial" w:cs="Arial"/>
      <w:vanish/>
      <w:sz w:val="16"/>
      <w:szCs w:val="16"/>
      <w:lang w:val="uk-UA"/>
    </w:rPr>
  </w:style>
  <w:style w:type="character" w:styleId="aff0">
    <w:name w:val="FollowedHyperlink"/>
    <w:rsid w:val="00D41018"/>
    <w:rPr>
      <w:color w:val="0000FF"/>
      <w:u w:val="single"/>
    </w:rPr>
  </w:style>
  <w:style w:type="paragraph" w:customStyle="1" w:styleId="interwiki-completelist">
    <w:name w:val="interwiki-completelist"/>
    <w:basedOn w:val="a0"/>
    <w:rsid w:val="00D41018"/>
    <w:pPr>
      <w:spacing w:before="100" w:beforeAutospacing="1" w:after="100" w:afterAutospacing="1"/>
    </w:pPr>
    <w:rPr>
      <w:b/>
      <w:bCs/>
      <w:szCs w:val="24"/>
    </w:rPr>
  </w:style>
  <w:style w:type="paragraph" w:customStyle="1" w:styleId="references-small">
    <w:name w:val="references-small"/>
    <w:basedOn w:val="a0"/>
    <w:rsid w:val="00D41018"/>
    <w:pPr>
      <w:spacing w:before="100" w:beforeAutospacing="1" w:after="100" w:afterAutospacing="1"/>
    </w:pPr>
    <w:rPr>
      <w:sz w:val="22"/>
      <w:szCs w:val="22"/>
    </w:rPr>
  </w:style>
  <w:style w:type="paragraph" w:customStyle="1" w:styleId="references-2column">
    <w:name w:val="references-2column"/>
    <w:basedOn w:val="a0"/>
    <w:rsid w:val="00D41018"/>
    <w:pPr>
      <w:spacing w:before="100" w:beforeAutospacing="1" w:after="100" w:afterAutospacing="1"/>
    </w:pPr>
    <w:rPr>
      <w:sz w:val="22"/>
      <w:szCs w:val="22"/>
    </w:rPr>
  </w:style>
  <w:style w:type="paragraph" w:customStyle="1" w:styleId="same-bg">
    <w:name w:val="same-bg"/>
    <w:basedOn w:val="a0"/>
    <w:rsid w:val="00D41018"/>
    <w:pPr>
      <w:spacing w:before="100" w:beforeAutospacing="1" w:after="100" w:afterAutospacing="1"/>
    </w:pPr>
    <w:rPr>
      <w:szCs w:val="24"/>
    </w:rPr>
  </w:style>
  <w:style w:type="paragraph" w:customStyle="1" w:styleId="navbox-title">
    <w:name w:val="navbox-title"/>
    <w:basedOn w:val="a0"/>
    <w:rsid w:val="00D41018"/>
    <w:pPr>
      <w:shd w:val="clear" w:color="auto" w:fill="CCCCFF"/>
      <w:spacing w:before="100" w:beforeAutospacing="1" w:after="100" w:afterAutospacing="1"/>
      <w:jc w:val="center"/>
    </w:pPr>
    <w:rPr>
      <w:szCs w:val="24"/>
    </w:rPr>
  </w:style>
  <w:style w:type="paragraph" w:customStyle="1" w:styleId="navbox-abovebelow">
    <w:name w:val="navbox-abovebelow"/>
    <w:basedOn w:val="a0"/>
    <w:rsid w:val="00D41018"/>
    <w:pPr>
      <w:shd w:val="clear" w:color="auto" w:fill="DDDDFF"/>
      <w:spacing w:before="100" w:beforeAutospacing="1" w:after="100" w:afterAutospacing="1"/>
      <w:jc w:val="center"/>
    </w:pPr>
    <w:rPr>
      <w:szCs w:val="24"/>
    </w:rPr>
  </w:style>
  <w:style w:type="paragraph" w:customStyle="1" w:styleId="navbox-group">
    <w:name w:val="navbox-group"/>
    <w:basedOn w:val="a0"/>
    <w:rsid w:val="00D41018"/>
    <w:pPr>
      <w:shd w:val="clear" w:color="auto" w:fill="DDDDFF"/>
      <w:spacing w:before="100" w:beforeAutospacing="1" w:after="100" w:afterAutospacing="1"/>
      <w:jc w:val="right"/>
    </w:pPr>
    <w:rPr>
      <w:b/>
      <w:bCs/>
      <w:szCs w:val="24"/>
    </w:rPr>
  </w:style>
  <w:style w:type="paragraph" w:customStyle="1" w:styleId="navbox">
    <w:name w:val="navbox"/>
    <w:basedOn w:val="a0"/>
    <w:rsid w:val="00D41018"/>
    <w:pPr>
      <w:shd w:val="clear" w:color="auto" w:fill="FDFDFD"/>
      <w:spacing w:before="100" w:beforeAutospacing="1" w:after="100" w:afterAutospacing="1"/>
    </w:pPr>
    <w:rPr>
      <w:szCs w:val="24"/>
    </w:rPr>
  </w:style>
  <w:style w:type="paragraph" w:customStyle="1" w:styleId="navbox-subgroup">
    <w:name w:val="navbox-subgroup"/>
    <w:basedOn w:val="a0"/>
    <w:rsid w:val="00D41018"/>
    <w:pPr>
      <w:shd w:val="clear" w:color="auto" w:fill="FDFDFD"/>
      <w:spacing w:before="100" w:beforeAutospacing="1" w:after="100" w:afterAutospacing="1"/>
    </w:pPr>
    <w:rPr>
      <w:szCs w:val="24"/>
    </w:rPr>
  </w:style>
  <w:style w:type="paragraph" w:customStyle="1" w:styleId="navbox-list">
    <w:name w:val="navbox-list"/>
    <w:basedOn w:val="a0"/>
    <w:rsid w:val="00D41018"/>
    <w:pPr>
      <w:spacing w:before="100" w:beforeAutospacing="1" w:after="100" w:afterAutospacing="1"/>
    </w:pPr>
    <w:rPr>
      <w:szCs w:val="24"/>
    </w:rPr>
  </w:style>
  <w:style w:type="paragraph" w:customStyle="1" w:styleId="navbox-even">
    <w:name w:val="navbox-even"/>
    <w:basedOn w:val="a0"/>
    <w:rsid w:val="00D41018"/>
    <w:pPr>
      <w:shd w:val="clear" w:color="auto" w:fill="F7F7F7"/>
      <w:spacing w:before="100" w:beforeAutospacing="1" w:after="100" w:afterAutospacing="1"/>
    </w:pPr>
    <w:rPr>
      <w:szCs w:val="24"/>
    </w:rPr>
  </w:style>
  <w:style w:type="paragraph" w:customStyle="1" w:styleId="navbox-odd">
    <w:name w:val="navbox-odd"/>
    <w:basedOn w:val="a0"/>
    <w:rsid w:val="00D41018"/>
    <w:pPr>
      <w:spacing w:before="100" w:beforeAutospacing="1" w:after="100" w:afterAutospacing="1"/>
    </w:pPr>
    <w:rPr>
      <w:szCs w:val="24"/>
    </w:rPr>
  </w:style>
  <w:style w:type="paragraph" w:customStyle="1" w:styleId="infobox">
    <w:name w:val="infobox"/>
    <w:basedOn w:val="a0"/>
    <w:rsid w:val="00D41018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20" w:after="120"/>
      <w:ind w:left="240"/>
    </w:pPr>
    <w:rPr>
      <w:color w:val="000000"/>
      <w:szCs w:val="24"/>
    </w:rPr>
  </w:style>
  <w:style w:type="paragraph" w:customStyle="1" w:styleId="notice">
    <w:name w:val="notice"/>
    <w:basedOn w:val="a0"/>
    <w:rsid w:val="00D41018"/>
    <w:pPr>
      <w:spacing w:before="240" w:after="240"/>
      <w:ind w:left="120" w:right="120"/>
      <w:jc w:val="both"/>
    </w:pPr>
    <w:rPr>
      <w:szCs w:val="24"/>
    </w:rPr>
  </w:style>
  <w:style w:type="paragraph" w:customStyle="1" w:styleId="talk-notice">
    <w:name w:val="talk-notice"/>
    <w:basedOn w:val="a0"/>
    <w:rsid w:val="00D41018"/>
    <w:pPr>
      <w:pBdr>
        <w:top w:val="single" w:sz="6" w:space="0" w:color="C0C090"/>
        <w:left w:val="single" w:sz="6" w:space="0" w:color="C0C090"/>
        <w:bottom w:val="single" w:sz="6" w:space="0" w:color="C0C090"/>
        <w:right w:val="single" w:sz="6" w:space="0" w:color="C0C090"/>
      </w:pBdr>
      <w:shd w:val="clear" w:color="auto" w:fill="F8EABA"/>
      <w:spacing w:before="100" w:beforeAutospacing="1" w:after="50"/>
    </w:pPr>
    <w:rPr>
      <w:szCs w:val="24"/>
    </w:rPr>
  </w:style>
  <w:style w:type="paragraph" w:customStyle="1" w:styleId="persondata-label">
    <w:name w:val="persondata-label"/>
    <w:basedOn w:val="a0"/>
    <w:rsid w:val="00D41018"/>
    <w:pPr>
      <w:spacing w:before="100" w:beforeAutospacing="1" w:after="100" w:afterAutospacing="1"/>
    </w:pPr>
    <w:rPr>
      <w:color w:val="AAAAAA"/>
      <w:szCs w:val="24"/>
    </w:rPr>
  </w:style>
  <w:style w:type="paragraph" w:customStyle="1" w:styleId="allpagesredirect">
    <w:name w:val="allpagesredirect"/>
    <w:basedOn w:val="a0"/>
    <w:rsid w:val="00D41018"/>
    <w:pPr>
      <w:spacing w:before="100" w:beforeAutospacing="1" w:after="100" w:afterAutospacing="1"/>
    </w:pPr>
    <w:rPr>
      <w:i/>
      <w:iCs/>
      <w:szCs w:val="24"/>
    </w:rPr>
  </w:style>
  <w:style w:type="paragraph" w:customStyle="1" w:styleId="usedefaultdateconvention">
    <w:name w:val="use_default_date_convention"/>
    <w:basedOn w:val="a0"/>
    <w:rsid w:val="00D41018"/>
    <w:pPr>
      <w:spacing w:before="100" w:beforeAutospacing="1" w:after="100" w:afterAutospacing="1"/>
    </w:pPr>
    <w:rPr>
      <w:szCs w:val="24"/>
    </w:rPr>
  </w:style>
  <w:style w:type="paragraph" w:customStyle="1" w:styleId="useadandbc">
    <w:name w:val="use_ad_and_bc"/>
    <w:basedOn w:val="a0"/>
    <w:rsid w:val="00D41018"/>
    <w:pPr>
      <w:spacing w:before="100" w:beforeAutospacing="1" w:after="100" w:afterAutospacing="1"/>
    </w:pPr>
    <w:rPr>
      <w:vanish/>
      <w:szCs w:val="24"/>
    </w:rPr>
  </w:style>
  <w:style w:type="paragraph" w:customStyle="1" w:styleId="usebceandce">
    <w:name w:val="use_bce_and_ce"/>
    <w:basedOn w:val="a0"/>
    <w:rsid w:val="00D41018"/>
    <w:pPr>
      <w:spacing w:before="100" w:beforeAutospacing="1" w:after="100" w:afterAutospacing="1"/>
    </w:pPr>
    <w:rPr>
      <w:vanish/>
      <w:szCs w:val="24"/>
    </w:rPr>
  </w:style>
  <w:style w:type="paragraph" w:customStyle="1" w:styleId="messagebox">
    <w:name w:val="messagebox"/>
    <w:basedOn w:val="a0"/>
    <w:rsid w:val="00D41018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szCs w:val="24"/>
    </w:rPr>
  </w:style>
  <w:style w:type="paragraph" w:customStyle="1" w:styleId="ipa">
    <w:name w:val="ipa"/>
    <w:basedOn w:val="a0"/>
    <w:rsid w:val="00D41018"/>
    <w:pPr>
      <w:spacing w:before="100" w:beforeAutospacing="1" w:after="100" w:afterAutospacing="1"/>
    </w:pPr>
    <w:rPr>
      <w:rFonts w:ascii="inherit" w:hAnsi="inherit"/>
      <w:szCs w:val="24"/>
    </w:rPr>
  </w:style>
  <w:style w:type="paragraph" w:customStyle="1" w:styleId="unicode">
    <w:name w:val="unicode"/>
    <w:basedOn w:val="a0"/>
    <w:rsid w:val="00D41018"/>
    <w:pPr>
      <w:spacing w:before="100" w:beforeAutospacing="1" w:after="100" w:afterAutospacing="1"/>
    </w:pPr>
    <w:rPr>
      <w:rFonts w:ascii="inherit" w:hAnsi="inherit"/>
      <w:szCs w:val="24"/>
    </w:rPr>
  </w:style>
  <w:style w:type="paragraph" w:customStyle="1" w:styleId="latinx">
    <w:name w:val="latinx"/>
    <w:basedOn w:val="a0"/>
    <w:rsid w:val="00D41018"/>
    <w:pPr>
      <w:spacing w:before="100" w:beforeAutospacing="1" w:after="100" w:afterAutospacing="1"/>
    </w:pPr>
    <w:rPr>
      <w:rFonts w:ascii="inherit" w:hAnsi="inherit"/>
      <w:szCs w:val="24"/>
    </w:rPr>
  </w:style>
  <w:style w:type="paragraph" w:customStyle="1" w:styleId="polytonic">
    <w:name w:val="polytonic"/>
    <w:basedOn w:val="a0"/>
    <w:rsid w:val="00D41018"/>
    <w:pPr>
      <w:spacing w:before="100" w:beforeAutospacing="1" w:after="100" w:afterAutospacing="1"/>
    </w:pPr>
    <w:rPr>
      <w:rFonts w:ascii="inherit" w:hAnsi="inherit"/>
      <w:szCs w:val="24"/>
    </w:rPr>
  </w:style>
  <w:style w:type="paragraph" w:customStyle="1" w:styleId="mufi">
    <w:name w:val="mufi"/>
    <w:basedOn w:val="a0"/>
    <w:rsid w:val="00D41018"/>
    <w:pPr>
      <w:spacing w:before="100" w:beforeAutospacing="1" w:after="100" w:afterAutospacing="1"/>
    </w:pPr>
    <w:rPr>
      <w:rFonts w:ascii="ALPHA-Demo" w:hAnsi="ALPHA-Demo"/>
      <w:szCs w:val="24"/>
    </w:rPr>
  </w:style>
  <w:style w:type="paragraph" w:customStyle="1" w:styleId="hiddenstructure">
    <w:name w:val="hiddenstructure"/>
    <w:basedOn w:val="a0"/>
    <w:rsid w:val="00D41018"/>
    <w:pPr>
      <w:shd w:val="clear" w:color="auto" w:fill="00FF00"/>
      <w:spacing w:before="100" w:beforeAutospacing="1" w:after="100" w:afterAutospacing="1"/>
    </w:pPr>
    <w:rPr>
      <w:color w:val="FF0000"/>
      <w:szCs w:val="24"/>
    </w:rPr>
  </w:style>
  <w:style w:type="paragraph" w:customStyle="1" w:styleId="mw-plusminus-pos">
    <w:name w:val="mw-plusminus-pos"/>
    <w:basedOn w:val="a0"/>
    <w:rsid w:val="00D41018"/>
    <w:pPr>
      <w:spacing w:before="100" w:beforeAutospacing="1" w:after="100" w:afterAutospacing="1"/>
    </w:pPr>
    <w:rPr>
      <w:color w:val="006400"/>
      <w:szCs w:val="24"/>
    </w:rPr>
  </w:style>
  <w:style w:type="paragraph" w:customStyle="1" w:styleId="mw-plusminus-neg">
    <w:name w:val="mw-plusminus-neg"/>
    <w:basedOn w:val="a0"/>
    <w:rsid w:val="00D41018"/>
    <w:pPr>
      <w:spacing w:before="100" w:beforeAutospacing="1" w:after="100" w:afterAutospacing="1"/>
    </w:pPr>
    <w:rPr>
      <w:color w:val="8B0000"/>
      <w:szCs w:val="24"/>
    </w:rPr>
  </w:style>
  <w:style w:type="paragraph" w:customStyle="1" w:styleId="dablink">
    <w:name w:val="dablink"/>
    <w:basedOn w:val="a0"/>
    <w:rsid w:val="00D41018"/>
    <w:pPr>
      <w:spacing w:before="100" w:beforeAutospacing="1" w:after="100" w:afterAutospacing="1"/>
    </w:pPr>
    <w:rPr>
      <w:i/>
      <w:iCs/>
      <w:szCs w:val="24"/>
    </w:rPr>
  </w:style>
  <w:style w:type="paragraph" w:customStyle="1" w:styleId="coordinates">
    <w:name w:val="coordinates"/>
    <w:basedOn w:val="a0"/>
    <w:rsid w:val="00D41018"/>
    <w:rPr>
      <w:szCs w:val="24"/>
    </w:rPr>
  </w:style>
  <w:style w:type="paragraph" w:customStyle="1" w:styleId="geo-google">
    <w:name w:val="geo-google"/>
    <w:basedOn w:val="a0"/>
    <w:rsid w:val="00D41018"/>
    <w:pPr>
      <w:spacing w:before="100" w:beforeAutospacing="1" w:after="100" w:afterAutospacing="1" w:line="240" w:lineRule="atLeast"/>
    </w:pPr>
    <w:rPr>
      <w:b/>
      <w:bCs/>
      <w:szCs w:val="24"/>
    </w:rPr>
  </w:style>
  <w:style w:type="paragraph" w:customStyle="1" w:styleId="geo-multi-punct">
    <w:name w:val="geo-multi-punct"/>
    <w:basedOn w:val="a0"/>
    <w:rsid w:val="00D41018"/>
    <w:pPr>
      <w:spacing w:before="100" w:beforeAutospacing="1" w:after="100" w:afterAutospacing="1"/>
    </w:pPr>
    <w:rPr>
      <w:vanish/>
      <w:szCs w:val="24"/>
    </w:rPr>
  </w:style>
  <w:style w:type="paragraph" w:customStyle="1" w:styleId="geo-lat">
    <w:name w:val="geo-lat"/>
    <w:basedOn w:val="a0"/>
    <w:rsid w:val="00D41018"/>
    <w:pPr>
      <w:spacing w:before="100" w:beforeAutospacing="1" w:after="100" w:afterAutospacing="1"/>
    </w:pPr>
    <w:rPr>
      <w:szCs w:val="24"/>
    </w:rPr>
  </w:style>
  <w:style w:type="paragraph" w:customStyle="1" w:styleId="geo-lon">
    <w:name w:val="geo-lon"/>
    <w:basedOn w:val="a0"/>
    <w:rsid w:val="00D41018"/>
    <w:pPr>
      <w:spacing w:before="100" w:beforeAutospacing="1" w:after="100" w:afterAutospacing="1"/>
    </w:pPr>
    <w:rPr>
      <w:szCs w:val="24"/>
    </w:rPr>
  </w:style>
  <w:style w:type="paragraph" w:customStyle="1" w:styleId="toccolours">
    <w:name w:val="toccolours"/>
    <w:basedOn w:val="a0"/>
    <w:rsid w:val="00D41018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F9F9F9"/>
      <w:spacing w:before="100" w:beforeAutospacing="1" w:after="100" w:afterAutospacing="1"/>
    </w:pPr>
    <w:rPr>
      <w:sz w:val="23"/>
      <w:szCs w:val="23"/>
    </w:rPr>
  </w:style>
  <w:style w:type="paragraph" w:customStyle="1" w:styleId="editsection">
    <w:name w:val="editsection"/>
    <w:basedOn w:val="a0"/>
    <w:rsid w:val="00D41018"/>
    <w:pPr>
      <w:spacing w:before="100" w:beforeAutospacing="1" w:after="100" w:afterAutospacing="1"/>
      <w:ind w:left="84"/>
    </w:pPr>
    <w:rPr>
      <w:szCs w:val="24"/>
    </w:rPr>
  </w:style>
  <w:style w:type="paragraph" w:customStyle="1" w:styleId="geo-dec">
    <w:name w:val="geo-dec"/>
    <w:basedOn w:val="a0"/>
    <w:rsid w:val="00D41018"/>
    <w:pPr>
      <w:spacing w:before="100" w:beforeAutospacing="1" w:after="100" w:afterAutospacing="1"/>
    </w:pPr>
    <w:rPr>
      <w:szCs w:val="24"/>
    </w:rPr>
  </w:style>
  <w:style w:type="paragraph" w:customStyle="1" w:styleId="geo-dms">
    <w:name w:val="geo-dms"/>
    <w:basedOn w:val="a0"/>
    <w:rsid w:val="00D41018"/>
    <w:pPr>
      <w:spacing w:before="100" w:beforeAutospacing="1" w:after="100" w:afterAutospacing="1"/>
    </w:pPr>
    <w:rPr>
      <w:szCs w:val="24"/>
    </w:rPr>
  </w:style>
  <w:style w:type="paragraph" w:customStyle="1" w:styleId="imbox">
    <w:name w:val="imbox"/>
    <w:basedOn w:val="a0"/>
    <w:rsid w:val="00D41018"/>
    <w:pPr>
      <w:spacing w:before="100" w:beforeAutospacing="1" w:after="100" w:afterAutospacing="1"/>
    </w:pPr>
    <w:rPr>
      <w:szCs w:val="24"/>
    </w:rPr>
  </w:style>
  <w:style w:type="paragraph" w:customStyle="1" w:styleId="tmbox">
    <w:name w:val="tmbox"/>
    <w:basedOn w:val="a0"/>
    <w:rsid w:val="00D41018"/>
    <w:pPr>
      <w:spacing w:before="100" w:beforeAutospacing="1" w:after="100" w:afterAutospacing="1"/>
    </w:pPr>
    <w:rPr>
      <w:szCs w:val="24"/>
    </w:rPr>
  </w:style>
  <w:style w:type="paragraph" w:customStyle="1" w:styleId="ambox-text-small">
    <w:name w:val="ambox-text-small"/>
    <w:basedOn w:val="a0"/>
    <w:rsid w:val="00D41018"/>
    <w:pPr>
      <w:spacing w:before="100" w:beforeAutospacing="1" w:after="100" w:afterAutospacing="1"/>
    </w:pPr>
    <w:rPr>
      <w:szCs w:val="24"/>
    </w:rPr>
  </w:style>
  <w:style w:type="paragraph" w:customStyle="1" w:styleId="sitenoticesmall">
    <w:name w:val="sitenoticesmall"/>
    <w:basedOn w:val="a0"/>
    <w:rsid w:val="00D41018"/>
    <w:pPr>
      <w:spacing w:before="100" w:beforeAutospacing="1" w:after="100" w:afterAutospacing="1"/>
    </w:pPr>
    <w:rPr>
      <w:szCs w:val="24"/>
    </w:rPr>
  </w:style>
  <w:style w:type="paragraph" w:customStyle="1" w:styleId="sitenoticesmallanon">
    <w:name w:val="sitenoticesmallanon"/>
    <w:basedOn w:val="a0"/>
    <w:rsid w:val="00D41018"/>
    <w:pPr>
      <w:spacing w:before="100" w:beforeAutospacing="1" w:after="100" w:afterAutospacing="1"/>
    </w:pPr>
    <w:rPr>
      <w:szCs w:val="24"/>
    </w:rPr>
  </w:style>
  <w:style w:type="paragraph" w:customStyle="1" w:styleId="sitenoticesmalluser">
    <w:name w:val="sitenoticesmalluser"/>
    <w:basedOn w:val="a0"/>
    <w:rsid w:val="00D41018"/>
    <w:pPr>
      <w:spacing w:before="100" w:beforeAutospacing="1" w:after="100" w:afterAutospacing="1"/>
    </w:pPr>
    <w:rPr>
      <w:szCs w:val="24"/>
    </w:rPr>
  </w:style>
  <w:style w:type="paragraph" w:customStyle="1" w:styleId="plainlinksneverexpand">
    <w:name w:val="plainlinksneverexpand"/>
    <w:basedOn w:val="a0"/>
    <w:rsid w:val="00D41018"/>
    <w:pPr>
      <w:spacing w:before="100" w:beforeAutospacing="1" w:after="100" w:afterAutospacing="1"/>
    </w:pPr>
    <w:rPr>
      <w:szCs w:val="24"/>
    </w:rPr>
  </w:style>
  <w:style w:type="paragraph" w:customStyle="1" w:styleId="urlexpansion">
    <w:name w:val="urlexpansion"/>
    <w:basedOn w:val="a0"/>
    <w:rsid w:val="00D41018"/>
    <w:pPr>
      <w:spacing w:before="100" w:beforeAutospacing="1" w:after="100" w:afterAutospacing="1"/>
    </w:pPr>
    <w:rPr>
      <w:szCs w:val="24"/>
    </w:rPr>
  </w:style>
  <w:style w:type="paragraph" w:customStyle="1" w:styleId="navbox-title1">
    <w:name w:val="navbox-title1"/>
    <w:basedOn w:val="a0"/>
    <w:rsid w:val="00D41018"/>
    <w:pPr>
      <w:shd w:val="clear" w:color="auto" w:fill="DDDDFF"/>
      <w:spacing w:before="100" w:beforeAutospacing="1" w:after="100" w:afterAutospacing="1"/>
      <w:jc w:val="center"/>
    </w:pPr>
    <w:rPr>
      <w:szCs w:val="24"/>
    </w:rPr>
  </w:style>
  <w:style w:type="paragraph" w:customStyle="1" w:styleId="navbox-group1">
    <w:name w:val="navbox-group1"/>
    <w:basedOn w:val="a0"/>
    <w:rsid w:val="00D41018"/>
    <w:pPr>
      <w:shd w:val="clear" w:color="auto" w:fill="E6E6FF"/>
      <w:spacing w:before="100" w:beforeAutospacing="1" w:after="100" w:afterAutospacing="1"/>
      <w:jc w:val="right"/>
    </w:pPr>
    <w:rPr>
      <w:b/>
      <w:bCs/>
      <w:szCs w:val="24"/>
    </w:rPr>
  </w:style>
  <w:style w:type="paragraph" w:customStyle="1" w:styleId="navbox-abovebelow1">
    <w:name w:val="navbox-abovebelow1"/>
    <w:basedOn w:val="a0"/>
    <w:rsid w:val="00D41018"/>
    <w:pPr>
      <w:shd w:val="clear" w:color="auto" w:fill="E6E6FF"/>
      <w:spacing w:before="100" w:beforeAutospacing="1" w:after="100" w:afterAutospacing="1"/>
      <w:jc w:val="center"/>
    </w:pPr>
    <w:rPr>
      <w:szCs w:val="24"/>
    </w:rPr>
  </w:style>
  <w:style w:type="paragraph" w:customStyle="1" w:styleId="urlexpansion1">
    <w:name w:val="urlexpansion1"/>
    <w:basedOn w:val="a0"/>
    <w:rsid w:val="00D41018"/>
    <w:pPr>
      <w:spacing w:before="100" w:beforeAutospacing="1" w:after="100" w:afterAutospacing="1"/>
    </w:pPr>
    <w:rPr>
      <w:vanish/>
      <w:szCs w:val="24"/>
    </w:rPr>
  </w:style>
  <w:style w:type="paragraph" w:customStyle="1" w:styleId="geo-dec1">
    <w:name w:val="geo-dec1"/>
    <w:basedOn w:val="a0"/>
    <w:rsid w:val="00D41018"/>
    <w:pPr>
      <w:spacing w:before="100" w:beforeAutospacing="1" w:after="100" w:afterAutospacing="1"/>
    </w:pPr>
    <w:rPr>
      <w:szCs w:val="24"/>
    </w:rPr>
  </w:style>
  <w:style w:type="paragraph" w:customStyle="1" w:styleId="geo-dms1">
    <w:name w:val="geo-dms1"/>
    <w:basedOn w:val="a0"/>
    <w:rsid w:val="00D41018"/>
    <w:pPr>
      <w:spacing w:before="100" w:beforeAutospacing="1" w:after="100" w:afterAutospacing="1"/>
    </w:pPr>
    <w:rPr>
      <w:vanish/>
      <w:szCs w:val="24"/>
    </w:rPr>
  </w:style>
  <w:style w:type="paragraph" w:customStyle="1" w:styleId="geo-dec2">
    <w:name w:val="geo-dec2"/>
    <w:basedOn w:val="a0"/>
    <w:rsid w:val="00D41018"/>
    <w:pPr>
      <w:spacing w:before="100" w:beforeAutospacing="1" w:after="100" w:afterAutospacing="1"/>
    </w:pPr>
    <w:rPr>
      <w:vanish/>
      <w:szCs w:val="24"/>
    </w:rPr>
  </w:style>
  <w:style w:type="paragraph" w:customStyle="1" w:styleId="geo-dms2">
    <w:name w:val="geo-dms2"/>
    <w:basedOn w:val="a0"/>
    <w:rsid w:val="00D41018"/>
    <w:pPr>
      <w:spacing w:before="100" w:beforeAutospacing="1" w:after="100" w:afterAutospacing="1"/>
    </w:pPr>
    <w:rPr>
      <w:szCs w:val="24"/>
    </w:rPr>
  </w:style>
  <w:style w:type="paragraph" w:customStyle="1" w:styleId="ambox-text-small1">
    <w:name w:val="ambox-text-small1"/>
    <w:basedOn w:val="a0"/>
    <w:rsid w:val="00D41018"/>
    <w:pPr>
      <w:spacing w:before="100" w:beforeAutospacing="1" w:after="100" w:afterAutospacing="1"/>
    </w:pPr>
    <w:rPr>
      <w:sz w:val="20"/>
    </w:rPr>
  </w:style>
  <w:style w:type="paragraph" w:customStyle="1" w:styleId="imbox1">
    <w:name w:val="imbox1"/>
    <w:basedOn w:val="a0"/>
    <w:rsid w:val="00D41018"/>
    <w:pPr>
      <w:ind w:left="-120" w:right="-120"/>
    </w:pPr>
    <w:rPr>
      <w:szCs w:val="24"/>
    </w:rPr>
  </w:style>
  <w:style w:type="paragraph" w:customStyle="1" w:styleId="imbox2">
    <w:name w:val="imbox2"/>
    <w:basedOn w:val="a0"/>
    <w:rsid w:val="00D41018"/>
    <w:pPr>
      <w:ind w:left="-120" w:right="-120"/>
    </w:pPr>
    <w:rPr>
      <w:szCs w:val="24"/>
    </w:rPr>
  </w:style>
  <w:style w:type="paragraph" w:customStyle="1" w:styleId="imbox3">
    <w:name w:val="imbox3"/>
    <w:basedOn w:val="a0"/>
    <w:rsid w:val="00D41018"/>
    <w:pPr>
      <w:spacing w:before="67" w:after="67"/>
      <w:ind w:left="67" w:right="67"/>
    </w:pPr>
    <w:rPr>
      <w:szCs w:val="24"/>
    </w:rPr>
  </w:style>
  <w:style w:type="paragraph" w:customStyle="1" w:styleId="tmbox1">
    <w:name w:val="tmbox1"/>
    <w:basedOn w:val="a0"/>
    <w:rsid w:val="00D41018"/>
    <w:pPr>
      <w:ind w:left="-120" w:right="-120"/>
    </w:pPr>
    <w:rPr>
      <w:szCs w:val="24"/>
    </w:rPr>
  </w:style>
  <w:style w:type="paragraph" w:customStyle="1" w:styleId="tmbox2">
    <w:name w:val="tmbox2"/>
    <w:basedOn w:val="a0"/>
    <w:rsid w:val="00D41018"/>
    <w:pPr>
      <w:ind w:left="-120" w:right="-120"/>
    </w:pPr>
    <w:rPr>
      <w:szCs w:val="24"/>
    </w:rPr>
  </w:style>
  <w:style w:type="paragraph" w:customStyle="1" w:styleId="tmbox3">
    <w:name w:val="tmbox3"/>
    <w:basedOn w:val="a0"/>
    <w:rsid w:val="00D41018"/>
    <w:pPr>
      <w:spacing w:before="67" w:after="67"/>
      <w:ind w:left="67" w:right="67"/>
    </w:pPr>
    <w:rPr>
      <w:szCs w:val="24"/>
    </w:rPr>
  </w:style>
  <w:style w:type="paragraph" w:customStyle="1" w:styleId="sitenoticesmall1">
    <w:name w:val="sitenoticesmall1"/>
    <w:basedOn w:val="a0"/>
    <w:rsid w:val="00D41018"/>
    <w:pPr>
      <w:spacing w:before="100" w:beforeAutospacing="1" w:after="100" w:afterAutospacing="1"/>
    </w:pPr>
    <w:rPr>
      <w:vanish/>
      <w:szCs w:val="24"/>
    </w:rPr>
  </w:style>
  <w:style w:type="paragraph" w:customStyle="1" w:styleId="sitenoticesmallanon1">
    <w:name w:val="sitenoticesmallanon1"/>
    <w:basedOn w:val="a0"/>
    <w:rsid w:val="00D41018"/>
    <w:pPr>
      <w:spacing w:before="100" w:beforeAutospacing="1" w:after="100" w:afterAutospacing="1"/>
    </w:pPr>
    <w:rPr>
      <w:vanish/>
      <w:szCs w:val="24"/>
    </w:rPr>
  </w:style>
  <w:style w:type="paragraph" w:customStyle="1" w:styleId="sitenoticesmalluser1">
    <w:name w:val="sitenoticesmalluser1"/>
    <w:basedOn w:val="a0"/>
    <w:rsid w:val="00D41018"/>
    <w:pPr>
      <w:spacing w:before="100" w:beforeAutospacing="1" w:after="100" w:afterAutospacing="1"/>
    </w:pPr>
    <w:rPr>
      <w:vanish/>
      <w:szCs w:val="24"/>
    </w:rPr>
  </w:style>
  <w:style w:type="character" w:customStyle="1" w:styleId="toctoggle">
    <w:name w:val="toctoggle"/>
    <w:basedOn w:val="a1"/>
    <w:rsid w:val="00D41018"/>
  </w:style>
  <w:style w:type="character" w:customStyle="1" w:styleId="tocnumber">
    <w:name w:val="tocnumber"/>
    <w:basedOn w:val="a1"/>
    <w:rsid w:val="00D41018"/>
  </w:style>
  <w:style w:type="character" w:customStyle="1" w:styleId="toctext">
    <w:name w:val="toctext"/>
    <w:basedOn w:val="a1"/>
    <w:rsid w:val="00D41018"/>
  </w:style>
  <w:style w:type="character" w:customStyle="1" w:styleId="editsection1">
    <w:name w:val="editsection1"/>
    <w:basedOn w:val="a1"/>
    <w:rsid w:val="00D41018"/>
  </w:style>
  <w:style w:type="character" w:customStyle="1" w:styleId="mw-headline">
    <w:name w:val="mw-headline"/>
    <w:basedOn w:val="a1"/>
    <w:rsid w:val="00D41018"/>
  </w:style>
  <w:style w:type="character" w:customStyle="1" w:styleId="60">
    <w:name w:val="Знак Знак6"/>
    <w:rsid w:val="00D41018"/>
    <w:rPr>
      <w:sz w:val="28"/>
      <w:lang w:val="uk-UA" w:eastAsia="ru-RU" w:bidi="ar-SA"/>
    </w:rPr>
  </w:style>
  <w:style w:type="paragraph" w:customStyle="1" w:styleId="12">
    <w:name w:val="Абзац списку1"/>
    <w:basedOn w:val="a0"/>
    <w:qFormat/>
    <w:rsid w:val="00D410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uk-UA"/>
    </w:rPr>
  </w:style>
  <w:style w:type="paragraph" w:customStyle="1" w:styleId="13">
    <w:name w:val="Без інтервалів1"/>
    <w:aliases w:val="стандарт"/>
    <w:qFormat/>
    <w:rsid w:val="00D41018"/>
    <w:rPr>
      <w:rFonts w:ascii="Calibri" w:eastAsia="Calibri" w:hAnsi="Calibri"/>
      <w:sz w:val="22"/>
      <w:szCs w:val="22"/>
      <w:lang w:eastAsia="en-US"/>
    </w:rPr>
  </w:style>
  <w:style w:type="paragraph" w:customStyle="1" w:styleId="aff1">
    <w:name w:val="Знак Знак Знак Знак Знак Знак"/>
    <w:basedOn w:val="a0"/>
    <w:rsid w:val="00D41018"/>
    <w:rPr>
      <w:rFonts w:ascii="Verdana" w:hAnsi="Verdana"/>
      <w:sz w:val="20"/>
      <w:lang w:val="en-US" w:eastAsia="en-US"/>
    </w:rPr>
  </w:style>
  <w:style w:type="paragraph" w:customStyle="1" w:styleId="tabl">
    <w:name w:val="tabl"/>
    <w:autoRedefine/>
    <w:rsid w:val="00D41018"/>
    <w:pPr>
      <w:numPr>
        <w:ilvl w:val="12"/>
      </w:numPr>
      <w:tabs>
        <w:tab w:val="left" w:pos="6946"/>
      </w:tabs>
      <w:autoSpaceDE w:val="0"/>
      <w:autoSpaceDN w:val="0"/>
      <w:spacing w:before="120"/>
      <w:ind w:firstLine="709"/>
      <w:jc w:val="both"/>
    </w:pPr>
    <w:rPr>
      <w:rFonts w:ascii="Arial" w:hAnsi="Arial" w:cs="Arial"/>
      <w:color w:val="0000FF"/>
      <w:sz w:val="24"/>
      <w:szCs w:val="24"/>
      <w:lang w:val="uk-UA"/>
    </w:rPr>
  </w:style>
  <w:style w:type="paragraph" w:customStyle="1" w:styleId="Standard">
    <w:name w:val="Standard"/>
    <w:rsid w:val="00D41018"/>
    <w:pPr>
      <w:suppressAutoHyphens/>
      <w:textAlignment w:val="baseline"/>
    </w:pPr>
    <w:rPr>
      <w:rFonts w:ascii="Liberation Serif" w:eastAsia="Noto Sans CJK SC Regular" w:hAnsi="Liberation Serif" w:cs="Lohit Devanagari"/>
      <w:kern w:val="1"/>
      <w:sz w:val="24"/>
      <w:szCs w:val="24"/>
      <w:lang w:val="uk-UA" w:eastAsia="zh-CN" w:bidi="hi-IN"/>
    </w:rPr>
  </w:style>
  <w:style w:type="paragraph" w:customStyle="1" w:styleId="Textbody">
    <w:name w:val="Text body"/>
    <w:basedOn w:val="Standard"/>
    <w:rsid w:val="00D41018"/>
    <w:pPr>
      <w:spacing w:after="140" w:line="288" w:lineRule="auto"/>
    </w:pPr>
  </w:style>
  <w:style w:type="paragraph" w:customStyle="1" w:styleId="14">
    <w:name w:val="Обычный (веб)1"/>
    <w:basedOn w:val="Standard"/>
    <w:rsid w:val="00D41018"/>
    <w:pPr>
      <w:spacing w:before="28" w:after="28" w:line="100" w:lineRule="atLeast"/>
    </w:pPr>
    <w:rPr>
      <w:rFonts w:ascii="Times New Roman" w:eastAsia="Times New Roman" w:hAnsi="Times New Roman" w:cs="Times New Roman"/>
    </w:rPr>
  </w:style>
  <w:style w:type="character" w:customStyle="1" w:styleId="aff2">
    <w:name w:val="Основний текст_"/>
    <w:link w:val="15"/>
    <w:rsid w:val="00D41018"/>
    <w:rPr>
      <w:sz w:val="26"/>
      <w:szCs w:val="26"/>
      <w:shd w:val="clear" w:color="auto" w:fill="FFFFFF"/>
    </w:rPr>
  </w:style>
  <w:style w:type="paragraph" w:customStyle="1" w:styleId="15">
    <w:name w:val="Основний текст1"/>
    <w:basedOn w:val="a0"/>
    <w:link w:val="aff2"/>
    <w:rsid w:val="00D41018"/>
    <w:pPr>
      <w:shd w:val="clear" w:color="auto" w:fill="FFFFFF"/>
      <w:spacing w:before="180" w:line="322" w:lineRule="exact"/>
      <w:ind w:hanging="360"/>
      <w:jc w:val="center"/>
    </w:pPr>
    <w:rPr>
      <w:sz w:val="26"/>
      <w:szCs w:val="26"/>
      <w:lang w:val="ru-RU"/>
    </w:rPr>
  </w:style>
  <w:style w:type="character" w:customStyle="1" w:styleId="26">
    <w:name w:val="Основной текст (2)_"/>
    <w:link w:val="27"/>
    <w:rsid w:val="00D41018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D41018"/>
    <w:pPr>
      <w:widowControl w:val="0"/>
      <w:shd w:val="clear" w:color="auto" w:fill="FFFFFF"/>
      <w:spacing w:line="485" w:lineRule="exact"/>
    </w:pPr>
    <w:rPr>
      <w:sz w:val="28"/>
      <w:szCs w:val="28"/>
      <w:lang w:val="ru-RU"/>
    </w:rPr>
  </w:style>
  <w:style w:type="paragraph" w:customStyle="1" w:styleId="aff3">
    <w:name w:val="Обычный + По ширине Знак"/>
    <w:basedOn w:val="a0"/>
    <w:link w:val="aff4"/>
    <w:rsid w:val="00D41018"/>
    <w:pPr>
      <w:jc w:val="both"/>
    </w:pPr>
    <w:rPr>
      <w:bCs/>
      <w:szCs w:val="24"/>
    </w:rPr>
  </w:style>
  <w:style w:type="character" w:customStyle="1" w:styleId="aff4">
    <w:name w:val="Обычный + По ширине Знак Знак"/>
    <w:link w:val="aff3"/>
    <w:rsid w:val="00D41018"/>
    <w:rPr>
      <w:bCs/>
      <w:sz w:val="24"/>
      <w:szCs w:val="24"/>
      <w:lang w:val="uk-UA"/>
    </w:rPr>
  </w:style>
  <w:style w:type="paragraph" w:styleId="16">
    <w:name w:val="toc 1"/>
    <w:basedOn w:val="a0"/>
    <w:next w:val="a0"/>
    <w:autoRedefine/>
    <w:rsid w:val="00D41018"/>
    <w:pPr>
      <w:jc w:val="center"/>
    </w:pPr>
    <w:rPr>
      <w:bCs/>
      <w:caps/>
      <w:sz w:val="20"/>
      <w:szCs w:val="24"/>
    </w:rPr>
  </w:style>
  <w:style w:type="paragraph" w:customStyle="1" w:styleId="17">
    <w:name w:val="Знак Знак Знак Знак Знак Знак Знак Знак Знак Знак Знак Знак1 Знак Знак"/>
    <w:basedOn w:val="a0"/>
    <w:rsid w:val="00D41018"/>
    <w:rPr>
      <w:rFonts w:ascii="Verdana" w:hAnsi="Verdana" w:cs="Verdana"/>
      <w:sz w:val="20"/>
      <w:lang w:val="en-US" w:eastAsia="en-US"/>
    </w:rPr>
  </w:style>
  <w:style w:type="paragraph" w:styleId="aff5">
    <w:name w:val="Document Map"/>
    <w:basedOn w:val="a0"/>
    <w:link w:val="aff6"/>
    <w:rsid w:val="00D41018"/>
    <w:pPr>
      <w:shd w:val="clear" w:color="auto" w:fill="000080"/>
    </w:pPr>
    <w:rPr>
      <w:rFonts w:ascii="Tahoma" w:hAnsi="Tahoma" w:cs="Tahoma"/>
      <w:bCs/>
      <w:szCs w:val="24"/>
    </w:rPr>
  </w:style>
  <w:style w:type="character" w:customStyle="1" w:styleId="aff6">
    <w:name w:val="Схема документа Знак"/>
    <w:basedOn w:val="a1"/>
    <w:link w:val="aff5"/>
    <w:rsid w:val="00D41018"/>
    <w:rPr>
      <w:rFonts w:ascii="Tahoma" w:hAnsi="Tahoma" w:cs="Tahoma"/>
      <w:bCs/>
      <w:sz w:val="24"/>
      <w:szCs w:val="24"/>
      <w:shd w:val="clear" w:color="auto" w:fill="000080"/>
      <w:lang w:val="uk-UA"/>
    </w:rPr>
  </w:style>
  <w:style w:type="paragraph" w:customStyle="1" w:styleId="aff7">
    <w:name w:val="Знак Знак Знак Знак Знак Знак Знак Знак Знак Знак Знак Знак"/>
    <w:basedOn w:val="a0"/>
    <w:rsid w:val="00D41018"/>
    <w:rPr>
      <w:rFonts w:ascii="Verdana" w:hAnsi="Verdana" w:cs="Verdana"/>
      <w:sz w:val="20"/>
      <w:lang w:val="en-US" w:eastAsia="en-US"/>
    </w:rPr>
  </w:style>
  <w:style w:type="paragraph" w:customStyle="1" w:styleId="aff8">
    <w:name w:val="Знак Знак Знак Знак Знак Знак Знак Знак Знак Знак"/>
    <w:basedOn w:val="a0"/>
    <w:rsid w:val="00D41018"/>
    <w:rPr>
      <w:rFonts w:ascii="Verdana" w:hAnsi="Verdana" w:cs="Verdana"/>
      <w:sz w:val="20"/>
      <w:lang w:val="en-US" w:eastAsia="en-US"/>
    </w:rPr>
  </w:style>
  <w:style w:type="paragraph" w:customStyle="1" w:styleId="aff9">
    <w:name w:val="Знак Знак Знак Знак Знак Знак Знак Знак Знак Знак Знак Знак Знак Знак Знак Знак"/>
    <w:basedOn w:val="a0"/>
    <w:rsid w:val="00D41018"/>
    <w:rPr>
      <w:rFonts w:ascii="Verdana" w:hAnsi="Verdana" w:cs="Verdana"/>
      <w:sz w:val="20"/>
      <w:lang w:val="en-US" w:eastAsia="en-US"/>
    </w:rPr>
  </w:style>
  <w:style w:type="paragraph" w:styleId="affa">
    <w:name w:val="Subtitle"/>
    <w:basedOn w:val="a0"/>
    <w:link w:val="affb"/>
    <w:qFormat/>
    <w:rsid w:val="00D41018"/>
    <w:pPr>
      <w:overflowPunct w:val="0"/>
      <w:autoSpaceDE w:val="0"/>
      <w:autoSpaceDN w:val="0"/>
      <w:adjustRightInd w:val="0"/>
      <w:jc w:val="center"/>
    </w:pPr>
    <w:rPr>
      <w:sz w:val="32"/>
      <w:szCs w:val="32"/>
    </w:rPr>
  </w:style>
  <w:style w:type="character" w:customStyle="1" w:styleId="affb">
    <w:name w:val="Підзаголовок Знак"/>
    <w:basedOn w:val="a1"/>
    <w:link w:val="affa"/>
    <w:rsid w:val="00D41018"/>
    <w:rPr>
      <w:sz w:val="32"/>
      <w:szCs w:val="32"/>
      <w:lang w:val="uk-UA"/>
    </w:rPr>
  </w:style>
  <w:style w:type="paragraph" w:customStyle="1" w:styleId="affc">
    <w:name w:val="Знак Знак Знак Знак Знак Знак Знак Знак Знак Знак Знак Знак Знак Знак Знак Знак Знак Знак"/>
    <w:basedOn w:val="a0"/>
    <w:rsid w:val="00D41018"/>
    <w:rPr>
      <w:rFonts w:ascii="Verdana" w:hAnsi="Verdana" w:cs="Verdana"/>
      <w:sz w:val="20"/>
      <w:lang w:val="en-US" w:eastAsia="en-US"/>
    </w:rPr>
  </w:style>
  <w:style w:type="paragraph" w:customStyle="1" w:styleId="affd">
    <w:name w:val="Знак"/>
    <w:basedOn w:val="a0"/>
    <w:rsid w:val="00D41018"/>
    <w:rPr>
      <w:rFonts w:ascii="Verdana" w:hAnsi="Verdana" w:cs="Verdana"/>
      <w:sz w:val="20"/>
      <w:lang w:val="en-US" w:eastAsia="en-US"/>
    </w:rPr>
  </w:style>
  <w:style w:type="paragraph" w:customStyle="1" w:styleId="36">
    <w:name w:val="заголовок 3"/>
    <w:basedOn w:val="a0"/>
    <w:next w:val="a0"/>
    <w:rsid w:val="00D41018"/>
    <w:pPr>
      <w:keepNext/>
      <w:keepLines/>
      <w:widowControl w:val="0"/>
      <w:tabs>
        <w:tab w:val="num" w:pos="720"/>
      </w:tabs>
      <w:autoSpaceDE w:val="0"/>
      <w:autoSpaceDN w:val="0"/>
      <w:spacing w:before="240" w:after="60"/>
      <w:ind w:left="680" w:hanging="680"/>
      <w:jc w:val="center"/>
    </w:pPr>
    <w:rPr>
      <w:rFonts w:ascii="UkrainianKudriashov" w:hAnsi="UkrainianKudriashov" w:cs="UkrainianKudriashov"/>
      <w:b/>
      <w:bCs/>
      <w:color w:val="0000FF"/>
      <w:szCs w:val="24"/>
      <w:lang w:val="en-GB"/>
    </w:rPr>
  </w:style>
  <w:style w:type="paragraph" w:customStyle="1" w:styleId="affe">
    <w:name w:val="Знак Знак"/>
    <w:basedOn w:val="a0"/>
    <w:rsid w:val="00D41018"/>
    <w:rPr>
      <w:rFonts w:ascii="Verdana" w:hAnsi="Verdana" w:cs="Verdana"/>
      <w:sz w:val="20"/>
      <w:lang w:val="en-US" w:eastAsia="en-US"/>
    </w:rPr>
  </w:style>
  <w:style w:type="paragraph" w:customStyle="1" w:styleId="37">
    <w:name w:val="Знак3"/>
    <w:basedOn w:val="a0"/>
    <w:rsid w:val="00D41018"/>
    <w:rPr>
      <w:rFonts w:ascii="Verdana" w:hAnsi="Verdana" w:cs="Verdana"/>
      <w:sz w:val="20"/>
      <w:lang w:val="en-US" w:eastAsia="en-US"/>
    </w:rPr>
  </w:style>
  <w:style w:type="paragraph" w:styleId="afff">
    <w:name w:val="caption"/>
    <w:basedOn w:val="a0"/>
    <w:next w:val="a0"/>
    <w:qFormat/>
    <w:rsid w:val="00D41018"/>
    <w:pPr>
      <w:jc w:val="center"/>
    </w:pPr>
    <w:rPr>
      <w:b/>
      <w:bCs/>
      <w:sz w:val="28"/>
      <w:szCs w:val="24"/>
    </w:rPr>
  </w:style>
  <w:style w:type="paragraph" w:customStyle="1" w:styleId="18">
    <w:name w:val="Знак1"/>
    <w:basedOn w:val="a0"/>
    <w:rsid w:val="00D41018"/>
    <w:rPr>
      <w:rFonts w:ascii="Verdana" w:hAnsi="Verdana" w:cs="Verdana"/>
      <w:sz w:val="20"/>
      <w:lang w:val="en-US" w:eastAsia="en-US"/>
    </w:rPr>
  </w:style>
  <w:style w:type="paragraph" w:customStyle="1" w:styleId="HeadingBase">
    <w:name w:val="Heading Base"/>
    <w:basedOn w:val="a0"/>
    <w:next w:val="a0"/>
    <w:rsid w:val="00D41018"/>
    <w:pPr>
      <w:keepNext/>
      <w:keepLines/>
      <w:widowControl w:val="0"/>
      <w:autoSpaceDE w:val="0"/>
      <w:autoSpaceDN w:val="0"/>
      <w:spacing w:before="240" w:after="60"/>
      <w:jc w:val="center"/>
    </w:pPr>
    <w:rPr>
      <w:rFonts w:ascii="Arial" w:hAnsi="Arial" w:cs="Arial"/>
      <w:b/>
      <w:bCs/>
      <w:color w:val="FF0000"/>
      <w:sz w:val="20"/>
      <w:lang w:val="en-GB"/>
    </w:rPr>
  </w:style>
  <w:style w:type="character" w:customStyle="1" w:styleId="2Tahoma">
    <w:name w:val="Основний текст (2) + Tahoma"/>
    <w:aliases w:val="10,5 pt1,Основний текст (8) + Times New Roman2,101,Основний текст (8) + Times New Roman"/>
    <w:uiPriority w:val="99"/>
    <w:rsid w:val="00D41018"/>
    <w:rPr>
      <w:rFonts w:ascii="Tahoma" w:hAnsi="Tahoma" w:cs="Tahoma"/>
      <w:sz w:val="21"/>
      <w:szCs w:val="21"/>
      <w:shd w:val="clear" w:color="auto" w:fill="FFFFFF"/>
    </w:rPr>
  </w:style>
  <w:style w:type="paragraph" w:customStyle="1" w:styleId="afff0">
    <w:name w:val="Назва документа"/>
    <w:basedOn w:val="a0"/>
    <w:next w:val="a0"/>
    <w:uiPriority w:val="99"/>
    <w:rsid w:val="00D41018"/>
    <w:pPr>
      <w:keepNext/>
      <w:keepLines/>
      <w:suppressAutoHyphens/>
      <w:spacing w:before="240" w:after="240"/>
      <w:jc w:val="center"/>
    </w:pPr>
    <w:rPr>
      <w:rFonts w:ascii="Antiqua" w:hAnsi="Antiqua" w:cs="Antiqua"/>
      <w:b/>
      <w:sz w:val="26"/>
      <w:lang w:eastAsia="zh-CN"/>
    </w:rPr>
  </w:style>
  <w:style w:type="paragraph" w:customStyle="1" w:styleId="ShapkaDocumentu">
    <w:name w:val="Shapka Documentu"/>
    <w:basedOn w:val="a0"/>
    <w:rsid w:val="00D41018"/>
    <w:pPr>
      <w:keepNext/>
      <w:keepLines/>
      <w:suppressAutoHyphens/>
      <w:spacing w:after="240"/>
      <w:ind w:left="3969"/>
      <w:jc w:val="center"/>
    </w:pPr>
    <w:rPr>
      <w:rFonts w:ascii="Antiqua" w:hAnsi="Antiqua" w:cs="Antiqua"/>
      <w:sz w:val="26"/>
      <w:lang w:eastAsia="zh-CN"/>
    </w:rPr>
  </w:style>
  <w:style w:type="numbering" w:customStyle="1" w:styleId="2">
    <w:name w:val="Стиль2"/>
    <w:rsid w:val="00D41018"/>
    <w:pPr>
      <w:numPr>
        <w:numId w:val="25"/>
      </w:numPr>
    </w:pPr>
  </w:style>
  <w:style w:type="numbering" w:customStyle="1" w:styleId="3">
    <w:name w:val="Стиль3"/>
    <w:rsid w:val="00D41018"/>
    <w:pPr>
      <w:numPr>
        <w:numId w:val="26"/>
      </w:numPr>
    </w:pPr>
  </w:style>
  <w:style w:type="numbering" w:customStyle="1" w:styleId="4">
    <w:name w:val="Стиль4"/>
    <w:rsid w:val="00D41018"/>
    <w:pPr>
      <w:numPr>
        <w:numId w:val="27"/>
      </w:numPr>
    </w:pPr>
  </w:style>
  <w:style w:type="numbering" w:customStyle="1" w:styleId="5">
    <w:name w:val="Стиль5"/>
    <w:rsid w:val="00D41018"/>
    <w:pPr>
      <w:numPr>
        <w:numId w:val="28"/>
      </w:numPr>
    </w:pPr>
  </w:style>
  <w:style w:type="numbering" w:customStyle="1" w:styleId="6">
    <w:name w:val="Стиль6"/>
    <w:rsid w:val="00D41018"/>
    <w:pPr>
      <w:numPr>
        <w:numId w:val="29"/>
      </w:numPr>
    </w:pPr>
  </w:style>
  <w:style w:type="numbering" w:customStyle="1" w:styleId="7">
    <w:name w:val="Стиль7"/>
    <w:rsid w:val="00D41018"/>
    <w:pPr>
      <w:numPr>
        <w:numId w:val="30"/>
      </w:numPr>
    </w:pPr>
  </w:style>
  <w:style w:type="paragraph" w:customStyle="1" w:styleId="19">
    <w:name w:val="Заголовок1"/>
    <w:basedOn w:val="a0"/>
    <w:next w:val="af3"/>
    <w:rsid w:val="00D41018"/>
    <w:pPr>
      <w:widowControl w:val="0"/>
      <w:shd w:val="clear" w:color="auto" w:fill="FFFFFF"/>
      <w:suppressAutoHyphens/>
      <w:autoSpaceDE w:val="0"/>
      <w:spacing w:before="418"/>
      <w:ind w:left="94"/>
      <w:jc w:val="center"/>
    </w:pPr>
    <w:rPr>
      <w:b/>
      <w:bCs/>
      <w:color w:val="000000"/>
      <w:spacing w:val="-5"/>
      <w:sz w:val="20"/>
      <w:lang w:eastAsia="zh-CN"/>
    </w:rPr>
  </w:style>
  <w:style w:type="character" w:customStyle="1" w:styleId="3596">
    <w:name w:val="3596"/>
    <w:aliases w:val="baiaagaaboqcaaadzwmaaaxvcqaaaaaaaaaaaaaaaaaaaaaaaaaaaaaaaaaaaaaaaaaaaaaaaaaaaaaaaaaaaaaaaaaaaaaaaaaaaaaaaaaaaaaaaaaaaaaaaaaaaaaaaaaaaaaaaaaaaaaaaaaaaaaaaaaaaaaaaaaaaaaaaaaaaaaaaaaaaaaaaaaaaaaaaaaaaaaaaaaaaaaaaaaaaaaaaaaaaaaaaaaaaaaa"/>
    <w:rsid w:val="00D41018"/>
  </w:style>
  <w:style w:type="character" w:customStyle="1" w:styleId="2Exact">
    <w:name w:val="Подпись к таблице (2) Exact"/>
    <w:rsid w:val="00D410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ae">
    <w:name w:val="Без інтервалів Знак"/>
    <w:basedOn w:val="a1"/>
    <w:link w:val="ad"/>
    <w:uiPriority w:val="1"/>
    <w:locked/>
    <w:rsid w:val="005B7400"/>
    <w:rPr>
      <w:rFonts w:eastAsiaTheme="minorHAnsi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tel:+38%20(032)%20291-82-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+38%20(032)%20255-46-7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38%20(032)%20233-01-2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tel:+38%20(032)%20270-34-91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tel:+38%20(097)%20404-60-5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88;&#1086;&#1073;&#1086;&#1090;&#1072;\&#1088;&#1086;&#1073;&#1086;&#1090;&#1072;\&#1073;&#1083;&#1072;&#1085;&#1082;&#1080;\minculturizm_nakaz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8F21A-372C-40C6-A02D-7800EE839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minculturizm_nakaz</Template>
  <TotalTime>110</TotalTime>
  <Pages>30</Pages>
  <Words>39773</Words>
  <Characters>22672</Characters>
  <Application>Microsoft Office Word</Application>
  <DocSecurity>0</DocSecurity>
  <Lines>188</Lines>
  <Paragraphs>124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mcu</Company>
  <LinksUpToDate>false</LinksUpToDate>
  <CharactersWithSpaces>62321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kachmaryk.oksana</cp:lastModifiedBy>
  <cp:revision>10</cp:revision>
  <cp:lastPrinted>2006-03-17T12:40:00Z</cp:lastPrinted>
  <dcterms:created xsi:type="dcterms:W3CDTF">2024-09-26T06:29:00Z</dcterms:created>
  <dcterms:modified xsi:type="dcterms:W3CDTF">2024-10-03T07:45:00Z</dcterms:modified>
</cp:coreProperties>
</file>