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42" w:rsidRPr="00FD68BD" w:rsidRDefault="001A2342" w:rsidP="00A5547B">
      <w:pPr>
        <w:spacing w:after="0" w:line="240" w:lineRule="auto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2</w:t>
      </w:r>
    </w:p>
    <w:p w:rsidR="001A2342" w:rsidRPr="00BB2D67" w:rsidRDefault="001A2342" w:rsidP="00A5547B">
      <w:pPr>
        <w:spacing w:after="0" w:line="240" w:lineRule="auto"/>
        <w:rPr>
          <w:rFonts w:ascii="Svoboda" w:hAnsi="Svoboda"/>
          <w:sz w:val="26"/>
          <w:szCs w:val="26"/>
        </w:rPr>
      </w:pPr>
    </w:p>
    <w:p w:rsidR="001A2342" w:rsidRPr="00BB2D67" w:rsidRDefault="001A2342" w:rsidP="00A5547B">
      <w:pPr>
        <w:spacing w:after="0" w:line="240" w:lineRule="auto"/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1A2342" w:rsidRPr="00BB2D67" w:rsidRDefault="001A2342" w:rsidP="00A5547B">
      <w:pPr>
        <w:spacing w:after="0" w:line="240" w:lineRule="auto"/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1A2342" w:rsidRDefault="001A2342" w:rsidP="00A5547B">
      <w:pPr>
        <w:spacing w:after="0" w:line="240" w:lineRule="auto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 11.11.2016 № 1032</w:t>
      </w:r>
    </w:p>
    <w:p w:rsidR="001A2342" w:rsidRPr="00A907D9" w:rsidRDefault="001A2342" w:rsidP="00A5547B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</w:p>
    <w:p w:rsidR="001A2342" w:rsidRPr="00A907D9" w:rsidRDefault="001A2342" w:rsidP="00A5547B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</w:p>
    <w:p w:rsidR="001A2342" w:rsidRPr="00A907D9" w:rsidRDefault="001A2342" w:rsidP="00A5547B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</w:p>
    <w:p w:rsidR="001A2342" w:rsidRPr="00A907D9" w:rsidRDefault="001A2342" w:rsidP="00A5547B">
      <w:pPr>
        <w:spacing w:after="0" w:line="240" w:lineRule="auto"/>
        <w:jc w:val="center"/>
        <w:rPr>
          <w:rFonts w:ascii="Svoboda" w:hAnsi="Svoboda"/>
          <w:sz w:val="26"/>
          <w:szCs w:val="26"/>
        </w:rPr>
      </w:pPr>
      <w:r w:rsidRPr="00A907D9">
        <w:rPr>
          <w:rFonts w:ascii="Svoboda" w:hAnsi="Svoboda"/>
          <w:sz w:val="26"/>
          <w:szCs w:val="26"/>
        </w:rPr>
        <w:t>СТРУКТУРА</w:t>
      </w:r>
    </w:p>
    <w:p w:rsidR="001A2342" w:rsidRDefault="001A2342" w:rsidP="00A5547B">
      <w:pPr>
        <w:spacing w:after="0" w:line="240" w:lineRule="auto"/>
        <w:jc w:val="center"/>
        <w:rPr>
          <w:rFonts w:ascii="Svoboda" w:hAnsi="Svoboda"/>
          <w:sz w:val="26"/>
          <w:szCs w:val="26"/>
        </w:rPr>
      </w:pPr>
      <w:r w:rsidRPr="00A907D9">
        <w:rPr>
          <w:rFonts w:ascii="Svoboda" w:hAnsi="Svoboda"/>
          <w:sz w:val="26"/>
          <w:szCs w:val="26"/>
        </w:rPr>
        <w:t>відділу “Служба у справах дітей“</w:t>
      </w:r>
      <w:r>
        <w:rPr>
          <w:rFonts w:ascii="Svoboda" w:hAnsi="Svoboda"/>
          <w:sz w:val="26"/>
          <w:szCs w:val="26"/>
        </w:rPr>
        <w:t xml:space="preserve"> </w:t>
      </w:r>
    </w:p>
    <w:p w:rsidR="001A2342" w:rsidRPr="00FD68BD" w:rsidRDefault="001A2342" w:rsidP="00A5547B">
      <w:pPr>
        <w:spacing w:after="0" w:line="240" w:lineRule="auto"/>
        <w:jc w:val="center"/>
        <w:rPr>
          <w:rFonts w:ascii="Svoboda" w:hAnsi="Svoboda"/>
          <w:sz w:val="26"/>
          <w:szCs w:val="26"/>
        </w:rPr>
      </w:pPr>
      <w:r w:rsidRPr="00A907D9">
        <w:rPr>
          <w:rFonts w:ascii="Svoboda" w:hAnsi="Svoboda"/>
          <w:sz w:val="26"/>
          <w:szCs w:val="26"/>
        </w:rPr>
        <w:t xml:space="preserve">департаменту </w:t>
      </w:r>
      <w:r w:rsidRPr="00FD68BD">
        <w:rPr>
          <w:rFonts w:ascii="Svoboda" w:hAnsi="Svoboda"/>
          <w:sz w:val="26"/>
          <w:szCs w:val="26"/>
        </w:rPr>
        <w:t>гуманітарної політики Львівської міської ради</w:t>
      </w: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pict>
          <v:rect id="Прямоугольник 6" o:spid="_x0000_s1026" style="position:absolute;left:0;text-align:left;margin-left:175.15pt;margin-top:16.75pt;width:139.85pt;height:51.7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" filled="f" strokeweight="1pt">
            <v:textbox>
              <w:txbxContent>
                <w:p w:rsidR="001A2342" w:rsidRPr="00A5547B" w:rsidRDefault="001A2342" w:rsidP="005D2B97">
                  <w:pPr>
                    <w:spacing w:after="0" w:line="240" w:lineRule="auto"/>
                    <w:jc w:val="center"/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A5547B"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  <w:t>Заступник директора департаменту – начальник відділу</w:t>
                  </w:r>
                </w:p>
              </w:txbxContent>
            </v:textbox>
          </v:rect>
        </w:pict>
      </w: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pict>
          <v:rect id="Прямоугольник 1" o:spid="_x0000_s1027" style="position:absolute;left:0;text-align:left;margin-left:175.2pt;margin-top:18.05pt;width:139.85pt;height:51.7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" filled="f" strokecolor="windowText" strokeweight="1pt">
            <v:textbox>
              <w:txbxContent>
                <w:p w:rsidR="001A2342" w:rsidRPr="00A5547B" w:rsidRDefault="001A2342" w:rsidP="00550D03">
                  <w:pPr>
                    <w:spacing w:after="0" w:line="240" w:lineRule="auto"/>
                    <w:jc w:val="center"/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</w:pPr>
                  <w:r w:rsidRPr="00A5547B"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  <w:t>Відділ</w:t>
                  </w:r>
                </w:p>
                <w:p w:rsidR="001A2342" w:rsidRPr="00A5547B" w:rsidRDefault="001A2342" w:rsidP="00550D03">
                  <w:pPr>
                    <w:spacing w:after="0" w:line="240" w:lineRule="auto"/>
                    <w:jc w:val="center"/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</w:pPr>
                  <w:r w:rsidRPr="00A907D9">
                    <w:rPr>
                      <w:rFonts w:ascii="Svoboda" w:hAnsi="Svoboda"/>
                      <w:sz w:val="26"/>
                      <w:szCs w:val="26"/>
                    </w:rPr>
                    <w:t>“</w:t>
                  </w:r>
                  <w:r w:rsidRPr="00A5547B"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  <w:t>Служба у справах дітей</w:t>
                  </w:r>
                  <w:r w:rsidRPr="00A907D9">
                    <w:rPr>
                      <w:rFonts w:ascii="Svoboda" w:hAnsi="Svoboda"/>
                      <w:sz w:val="26"/>
                      <w:szCs w:val="26"/>
                    </w:rPr>
                    <w:t>“</w:t>
                  </w:r>
                </w:p>
              </w:txbxContent>
            </v:textbox>
          </v:rect>
        </w:pict>
      </w: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pict>
          <v:line id="Прямая соединительная линия 5" o:spid="_x0000_s1028" style="position:absolute;left:0;text-align:left;flip:x;z-index:251661312;visibility:visible" from="245.7pt,19pt" to="245.7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">
            <v:stroke joinstyle="miter"/>
          </v:line>
        </w:pict>
      </w: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pict>
          <v:line id="Прямая соединительная линия 4" o:spid="_x0000_s1029" style="position:absolute;left:0;text-align:left;z-index:251660288;visibility:visible" from="58.75pt,19.6pt" to="410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">
            <v:stroke joinstyle="miter"/>
          </v:line>
        </w:pict>
      </w: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0" type="#_x0000_t32" style="position:absolute;left:0;text-align:left;margin-left:58.4pt;margin-top:19.55pt;width:0;height:35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" strokecolor="windowText">
            <v:stroke endarrow="block" joinstyle="miter"/>
          </v:shape>
        </w:pict>
      </w:r>
      <w:r>
        <w:rPr>
          <w:noProof/>
          <w:lang w:val="en-US"/>
        </w:rPr>
        <w:pict>
          <v:shape id="Прямая со стрелкой 13" o:spid="_x0000_s1031" type="#_x0000_t32" style="position:absolute;left:0;text-align:left;margin-left:410.6pt;margin-top:19.55pt;width:0;height:35.05pt;flip:x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">
            <v:stroke endarrow="block" joinstyle="miter"/>
          </v:shape>
        </w:pict>
      </w: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pict>
          <v:rect id="Прямоугольник 3" o:spid="_x0000_s1032" style="position:absolute;left:0;text-align:left;margin-left:370.55pt;margin-top:6.15pt;width:80.25pt;height:50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" filled="f" strokecolor="windowText" strokeweight="1pt">
            <v:textbox>
              <w:txbxContent>
                <w:p w:rsidR="001A2342" w:rsidRPr="00A5547B" w:rsidRDefault="001A2342" w:rsidP="00550D03">
                  <w:pPr>
                    <w:spacing w:after="0" w:line="240" w:lineRule="auto"/>
                    <w:ind w:left="-142" w:right="-125"/>
                    <w:jc w:val="center"/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</w:pPr>
                  <w:r w:rsidRPr="00A5547B"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  <w:t>Спеціалісти відповідних категорій</w:t>
                  </w:r>
                </w:p>
                <w:p w:rsidR="001A2342" w:rsidRPr="00803CBF" w:rsidRDefault="001A2342" w:rsidP="00550D03">
                  <w:pPr>
                    <w:spacing w:after="0" w:line="240" w:lineRule="auto"/>
                    <w:ind w:left="-142" w:right="-125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val="en-US"/>
        </w:rPr>
        <w:pict>
          <v:rect id="Прямоугольник 9" o:spid="_x0000_s1033" style="position:absolute;left:0;text-align:left;margin-left:19.1pt;margin-top:6.15pt;width:80.25pt;height:5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" filled="f" strokecolor="windowText" strokeweight="1pt">
            <v:textbox>
              <w:txbxContent>
                <w:p w:rsidR="001A2342" w:rsidRPr="00A5547B" w:rsidRDefault="001A2342" w:rsidP="0036693E">
                  <w:pPr>
                    <w:spacing w:after="0" w:line="240" w:lineRule="auto"/>
                    <w:ind w:left="-142" w:right="-125"/>
                    <w:jc w:val="center"/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</w:pPr>
                  <w:r w:rsidRPr="00A5547B">
                    <w:rPr>
                      <w:rFonts w:ascii="Svoboda" w:hAnsi="Svoboda" w:cs="Arial"/>
                      <w:color w:val="000000"/>
                      <w:sz w:val="24"/>
                      <w:szCs w:val="24"/>
                    </w:rPr>
                    <w:t>Сектор сімейних форм опіки</w:t>
                  </w:r>
                </w:p>
                <w:p w:rsidR="001A2342" w:rsidRPr="00803CBF" w:rsidRDefault="001A2342" w:rsidP="00FB068F">
                  <w:pPr>
                    <w:spacing w:after="0" w:line="240" w:lineRule="auto"/>
                    <w:ind w:left="-142" w:right="-125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A2342" w:rsidRDefault="001A2342" w:rsidP="004D6376">
      <w:pPr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A554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A554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A554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A554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A554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A2342" w:rsidRDefault="001A2342" w:rsidP="00A554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A2342" w:rsidRPr="0028324A" w:rsidRDefault="001A2342" w:rsidP="00A5547B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28324A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1A2342" w:rsidRPr="0028324A" w:rsidRDefault="001A2342" w:rsidP="00A5547B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28324A">
        <w:rPr>
          <w:rFonts w:ascii="Svoboda" w:hAnsi="Svoboda" w:cs="Arial"/>
          <w:sz w:val="26"/>
          <w:szCs w:val="26"/>
        </w:rPr>
        <w:t>виконкому</w:t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</w:r>
      <w:r w:rsidRPr="0028324A">
        <w:rPr>
          <w:rFonts w:ascii="Svoboda" w:hAnsi="Svoboda" w:cs="Arial"/>
          <w:sz w:val="26"/>
          <w:szCs w:val="26"/>
        </w:rPr>
        <w:tab/>
        <w:t>М. Литвинюк</w:t>
      </w:r>
    </w:p>
    <w:p w:rsidR="001A2342" w:rsidRDefault="001A2342" w:rsidP="00A5547B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1A2342" w:rsidRPr="009D6625" w:rsidRDefault="001A2342" w:rsidP="00A5547B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</w:p>
    <w:p w:rsidR="001A2342" w:rsidRDefault="001A2342" w:rsidP="00A5547B">
      <w:pPr>
        <w:spacing w:after="0" w:line="240" w:lineRule="auto"/>
        <w:jc w:val="both"/>
        <w:rPr>
          <w:rFonts w:ascii="Svoboda" w:hAnsi="Svoboda" w:cs="Arial"/>
          <w:sz w:val="26"/>
          <w:szCs w:val="26"/>
        </w:rPr>
      </w:pPr>
      <w:r w:rsidRPr="0028324A">
        <w:rPr>
          <w:rFonts w:ascii="Svoboda" w:hAnsi="Svoboda" w:cs="Arial"/>
          <w:sz w:val="26"/>
          <w:szCs w:val="26"/>
        </w:rPr>
        <w:t>Віза:</w:t>
      </w:r>
    </w:p>
    <w:p w:rsidR="001A2342" w:rsidRDefault="001A2342" w:rsidP="00A5547B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</w:p>
    <w:p w:rsidR="001A2342" w:rsidRDefault="001A2342" w:rsidP="00A5547B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  <w:r w:rsidRPr="00A907D9">
        <w:rPr>
          <w:rFonts w:ascii="Svoboda" w:hAnsi="Svoboda"/>
          <w:sz w:val="26"/>
          <w:szCs w:val="26"/>
        </w:rPr>
        <w:t xml:space="preserve">Начальник відділу у </w:t>
      </w:r>
    </w:p>
    <w:p w:rsidR="001A2342" w:rsidRPr="00FD68BD" w:rsidRDefault="001A2342" w:rsidP="00A5547B">
      <w:pPr>
        <w:spacing w:after="0" w:line="240" w:lineRule="auto"/>
        <w:jc w:val="both"/>
        <w:rPr>
          <w:rFonts w:ascii="Svoboda" w:hAnsi="Svoboda"/>
          <w:sz w:val="26"/>
          <w:szCs w:val="26"/>
        </w:rPr>
      </w:pPr>
      <w:r w:rsidRPr="00A907D9">
        <w:rPr>
          <w:rFonts w:ascii="Svoboda" w:hAnsi="Svoboda"/>
          <w:sz w:val="26"/>
          <w:szCs w:val="26"/>
        </w:rPr>
        <w:t>справах дітей</w:t>
      </w:r>
      <w:r w:rsidRPr="00A907D9">
        <w:rPr>
          <w:rFonts w:ascii="Svoboda" w:hAnsi="Svoboda"/>
          <w:sz w:val="26"/>
          <w:szCs w:val="26"/>
        </w:rPr>
        <w:tab/>
      </w:r>
      <w:r w:rsidRPr="00A907D9">
        <w:rPr>
          <w:rFonts w:ascii="Svoboda" w:hAnsi="Svoboda"/>
          <w:sz w:val="26"/>
          <w:szCs w:val="26"/>
        </w:rPr>
        <w:tab/>
      </w:r>
      <w:r w:rsidRPr="00A907D9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A907D9">
        <w:rPr>
          <w:rFonts w:ascii="Svoboda" w:hAnsi="Svoboda"/>
          <w:sz w:val="26"/>
          <w:szCs w:val="26"/>
        </w:rPr>
        <w:t>Р. Тимків</w:t>
      </w:r>
    </w:p>
    <w:p w:rsidR="001A2342" w:rsidRPr="004D6376" w:rsidRDefault="001A2342" w:rsidP="00A5547B">
      <w:pPr>
        <w:jc w:val="both"/>
      </w:pPr>
    </w:p>
    <w:sectPr w:rsidR="001A2342" w:rsidRPr="004D6376" w:rsidSect="00741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A10"/>
    <w:rsid w:val="0000450C"/>
    <w:rsid w:val="000401DE"/>
    <w:rsid w:val="00064238"/>
    <w:rsid w:val="00064F99"/>
    <w:rsid w:val="00080C08"/>
    <w:rsid w:val="00084D9A"/>
    <w:rsid w:val="000B7306"/>
    <w:rsid w:val="000F3F7F"/>
    <w:rsid w:val="00112FBB"/>
    <w:rsid w:val="0011402D"/>
    <w:rsid w:val="00120A41"/>
    <w:rsid w:val="00143B9B"/>
    <w:rsid w:val="00144788"/>
    <w:rsid w:val="0018479F"/>
    <w:rsid w:val="001876D4"/>
    <w:rsid w:val="001A2342"/>
    <w:rsid w:val="001B4A5B"/>
    <w:rsid w:val="001E189E"/>
    <w:rsid w:val="0020395E"/>
    <w:rsid w:val="00210E57"/>
    <w:rsid w:val="0028324A"/>
    <w:rsid w:val="00290BC8"/>
    <w:rsid w:val="002D2FA0"/>
    <w:rsid w:val="002D60F7"/>
    <w:rsid w:val="002D7FCF"/>
    <w:rsid w:val="002E4A10"/>
    <w:rsid w:val="002E5B90"/>
    <w:rsid w:val="002F2917"/>
    <w:rsid w:val="002F534E"/>
    <w:rsid w:val="00310533"/>
    <w:rsid w:val="00310836"/>
    <w:rsid w:val="003210B1"/>
    <w:rsid w:val="00332EA8"/>
    <w:rsid w:val="0036693E"/>
    <w:rsid w:val="00384D17"/>
    <w:rsid w:val="003975D2"/>
    <w:rsid w:val="003D0E76"/>
    <w:rsid w:val="00406AB1"/>
    <w:rsid w:val="00496DD3"/>
    <w:rsid w:val="004A4094"/>
    <w:rsid w:val="004D6376"/>
    <w:rsid w:val="004F24B6"/>
    <w:rsid w:val="0050685E"/>
    <w:rsid w:val="00521BCC"/>
    <w:rsid w:val="00550D03"/>
    <w:rsid w:val="00573300"/>
    <w:rsid w:val="0057619E"/>
    <w:rsid w:val="005D2162"/>
    <w:rsid w:val="005D2B97"/>
    <w:rsid w:val="005E076B"/>
    <w:rsid w:val="006E1B50"/>
    <w:rsid w:val="00733F66"/>
    <w:rsid w:val="00741154"/>
    <w:rsid w:val="00746D4D"/>
    <w:rsid w:val="007847E1"/>
    <w:rsid w:val="00803CBF"/>
    <w:rsid w:val="0089174A"/>
    <w:rsid w:val="008B0415"/>
    <w:rsid w:val="008B4616"/>
    <w:rsid w:val="008C0D16"/>
    <w:rsid w:val="009439F6"/>
    <w:rsid w:val="009553C8"/>
    <w:rsid w:val="00966F3E"/>
    <w:rsid w:val="00971D98"/>
    <w:rsid w:val="009A6015"/>
    <w:rsid w:val="009B4105"/>
    <w:rsid w:val="009D6625"/>
    <w:rsid w:val="009E58AA"/>
    <w:rsid w:val="00A25736"/>
    <w:rsid w:val="00A5547B"/>
    <w:rsid w:val="00A66027"/>
    <w:rsid w:val="00A907D9"/>
    <w:rsid w:val="00A937C0"/>
    <w:rsid w:val="00A95B2A"/>
    <w:rsid w:val="00AB5A8F"/>
    <w:rsid w:val="00AD21E5"/>
    <w:rsid w:val="00AF0121"/>
    <w:rsid w:val="00AF6C4F"/>
    <w:rsid w:val="00AF6D1F"/>
    <w:rsid w:val="00B06E1B"/>
    <w:rsid w:val="00B12D64"/>
    <w:rsid w:val="00BA3501"/>
    <w:rsid w:val="00BB2D67"/>
    <w:rsid w:val="00BD7D10"/>
    <w:rsid w:val="00BE4D04"/>
    <w:rsid w:val="00C17D29"/>
    <w:rsid w:val="00C26850"/>
    <w:rsid w:val="00C411F0"/>
    <w:rsid w:val="00C66602"/>
    <w:rsid w:val="00CB6ACF"/>
    <w:rsid w:val="00CC19CA"/>
    <w:rsid w:val="00CE0014"/>
    <w:rsid w:val="00D000BE"/>
    <w:rsid w:val="00D4755C"/>
    <w:rsid w:val="00E15271"/>
    <w:rsid w:val="00E27F04"/>
    <w:rsid w:val="00E42616"/>
    <w:rsid w:val="00ED5D2C"/>
    <w:rsid w:val="00ED60CE"/>
    <w:rsid w:val="00EE5FBD"/>
    <w:rsid w:val="00F226E5"/>
    <w:rsid w:val="00F258AF"/>
    <w:rsid w:val="00F32443"/>
    <w:rsid w:val="00F3465B"/>
    <w:rsid w:val="00F410B7"/>
    <w:rsid w:val="00F757EC"/>
    <w:rsid w:val="00F84841"/>
    <w:rsid w:val="00FB068F"/>
    <w:rsid w:val="00FD68BD"/>
    <w:rsid w:val="00FD7FB3"/>
    <w:rsid w:val="00FE0401"/>
    <w:rsid w:val="00FE2535"/>
    <w:rsid w:val="00FF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54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B4A5B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FF15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F1516"/>
    <w:rPr>
      <w:rFonts w:ascii="Consolas" w:hAnsi="Consolas" w:cs="Times New Roman"/>
      <w:sz w:val="20"/>
      <w:szCs w:val="20"/>
    </w:rPr>
  </w:style>
  <w:style w:type="table" w:styleId="TableGrid">
    <w:name w:val="Table Grid"/>
    <w:basedOn w:val="TableNormal"/>
    <w:uiPriority w:val="99"/>
    <w:rsid w:val="002039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20395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3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2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52</Words>
  <Characters>302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Тимків Ростислав</dc:creator>
  <cp:keywords/>
  <dc:description/>
  <cp:lastModifiedBy>I</cp:lastModifiedBy>
  <cp:revision>10</cp:revision>
  <cp:lastPrinted>2016-09-22T14:24:00Z</cp:lastPrinted>
  <dcterms:created xsi:type="dcterms:W3CDTF">2016-09-23T08:56:00Z</dcterms:created>
  <dcterms:modified xsi:type="dcterms:W3CDTF">2016-11-16T13:16:00Z</dcterms:modified>
</cp:coreProperties>
</file>