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 xml:space="preserve"> </w:t>
      </w:r>
      <w:r>
        <w:rPr>
          <w:rFonts w:ascii="Svoboda" w:hAnsi="Svoboda"/>
          <w:sz w:val="26"/>
          <w:szCs w:val="26"/>
        </w:rPr>
        <w:t xml:space="preserve">  </w:t>
      </w:r>
      <w:r w:rsidRPr="00DC4F01">
        <w:rPr>
          <w:rFonts w:ascii="Svoboda" w:hAnsi="Svoboda"/>
          <w:sz w:val="26"/>
          <w:szCs w:val="26"/>
        </w:rPr>
        <w:t>Додаток</w:t>
      </w: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>до рішення виконкому</w:t>
      </w: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05.01.2018</w:t>
      </w:r>
      <w:r w:rsidRPr="00DC4F01">
        <w:rPr>
          <w:rFonts w:ascii="Svoboda" w:hAnsi="Svoboda"/>
          <w:sz w:val="26"/>
          <w:szCs w:val="26"/>
        </w:rPr>
        <w:t xml:space="preserve"> №</w:t>
      </w:r>
      <w:r>
        <w:rPr>
          <w:rFonts w:ascii="Svoboda" w:hAnsi="Svoboda"/>
          <w:sz w:val="26"/>
          <w:szCs w:val="26"/>
        </w:rPr>
        <w:t xml:space="preserve"> 3</w:t>
      </w:r>
      <w:bookmarkStart w:id="0" w:name="_GoBack"/>
      <w:bookmarkEnd w:id="0"/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  <w:lang w:val="ru-RU"/>
        </w:rPr>
        <w:t>“</w:t>
      </w:r>
      <w:r w:rsidRPr="00DC4F01">
        <w:rPr>
          <w:rFonts w:ascii="Svoboda" w:hAnsi="Svoboda"/>
          <w:sz w:val="26"/>
          <w:szCs w:val="26"/>
        </w:rPr>
        <w:t>Додаток</w:t>
      </w: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 xml:space="preserve">       </w:t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  <w:lang w:val="ru-RU"/>
        </w:rPr>
        <w:t xml:space="preserve">       </w:t>
      </w:r>
      <w:r w:rsidRPr="00DC4F01">
        <w:rPr>
          <w:rFonts w:ascii="Svoboda" w:hAnsi="Svoboda"/>
          <w:sz w:val="26"/>
          <w:szCs w:val="26"/>
        </w:rPr>
        <w:t>Затверджено</w:t>
      </w:r>
    </w:p>
    <w:p w:rsidR="00557FAC" w:rsidRPr="00DC4F01" w:rsidRDefault="00557FAC" w:rsidP="00A5668C">
      <w:pPr>
        <w:jc w:val="both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 xml:space="preserve"> </w:t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>рішенням виконкому</w:t>
      </w:r>
    </w:p>
    <w:p w:rsidR="00557FAC" w:rsidRPr="00DC4F01" w:rsidRDefault="00557FAC" w:rsidP="00042B74">
      <w:pPr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 xml:space="preserve">від </w:t>
      </w:r>
      <w:r w:rsidRPr="00DC4F01">
        <w:rPr>
          <w:rFonts w:ascii="Svoboda" w:hAnsi="Svoboda"/>
          <w:sz w:val="26"/>
          <w:szCs w:val="26"/>
          <w:lang w:val="ru-RU"/>
        </w:rPr>
        <w:t>27.06.201</w:t>
      </w:r>
      <w:r>
        <w:rPr>
          <w:rFonts w:ascii="Svoboda" w:hAnsi="Svoboda"/>
          <w:sz w:val="26"/>
          <w:szCs w:val="26"/>
          <w:lang w:val="ru-RU"/>
        </w:rPr>
        <w:t>4</w:t>
      </w:r>
      <w:r w:rsidRPr="00DC4F01">
        <w:rPr>
          <w:rFonts w:ascii="Svoboda" w:hAnsi="Svoboda"/>
          <w:sz w:val="26"/>
          <w:szCs w:val="26"/>
        </w:rPr>
        <w:t xml:space="preserve"> № 487</w:t>
      </w:r>
    </w:p>
    <w:p w:rsidR="00557FAC" w:rsidRPr="00872C88" w:rsidRDefault="00557FAC" w:rsidP="00042B74">
      <w:pPr>
        <w:rPr>
          <w:rFonts w:ascii="Svoboda" w:hAnsi="Svoboda"/>
          <w:sz w:val="22"/>
          <w:szCs w:val="22"/>
        </w:rPr>
      </w:pPr>
    </w:p>
    <w:p w:rsidR="00557FAC" w:rsidRPr="00872C88" w:rsidRDefault="00557FAC" w:rsidP="00A5668C">
      <w:pPr>
        <w:jc w:val="both"/>
        <w:rPr>
          <w:rFonts w:ascii="Svoboda" w:hAnsi="Svoboda"/>
          <w:sz w:val="22"/>
          <w:szCs w:val="22"/>
        </w:rPr>
      </w:pPr>
    </w:p>
    <w:p w:rsidR="00557FAC" w:rsidRPr="00DC4F01" w:rsidRDefault="00557FAC" w:rsidP="00145194">
      <w:pPr>
        <w:jc w:val="center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>ПЕРЕЛІК</w:t>
      </w:r>
    </w:p>
    <w:p w:rsidR="00557FAC" w:rsidRPr="00DC4F01" w:rsidRDefault="00557FAC" w:rsidP="002F24AF">
      <w:pPr>
        <w:jc w:val="center"/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>зупинок громадського транспорту загального користування</w:t>
      </w:r>
    </w:p>
    <w:p w:rsidR="00557FAC" w:rsidRPr="00872C88" w:rsidRDefault="00557FAC" w:rsidP="008B5D93">
      <w:pPr>
        <w:rPr>
          <w:rFonts w:ascii="Svoboda" w:hAnsi="Svoboda"/>
          <w:sz w:val="22"/>
          <w:szCs w:val="22"/>
        </w:rPr>
      </w:pPr>
    </w:p>
    <w:p w:rsidR="00557FAC" w:rsidRPr="00872C88" w:rsidRDefault="00557FAC" w:rsidP="008B5D93">
      <w:pPr>
        <w:rPr>
          <w:rFonts w:ascii="Svoboda" w:hAnsi="Svoboda"/>
          <w:sz w:val="22"/>
          <w:szCs w:val="22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557FAC" w:rsidRPr="00DC4F01" w:rsidTr="001A2F7D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557FAC" w:rsidRPr="00DC4F01" w:rsidRDefault="00557FAC" w:rsidP="00FB6EFC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557FAC" w:rsidRDefault="00557FAC" w:rsidP="00FB6EFC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557FAC" w:rsidRPr="00DC4F01" w:rsidRDefault="00557FAC" w:rsidP="00FB6EFC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557FAC" w:rsidRPr="00DC4F01" w:rsidRDefault="00557FAC" w:rsidP="002032E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557FAC" w:rsidRPr="00DC4F01" w:rsidRDefault="00557FAC" w:rsidP="002032E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зупинки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Назва </w:t>
            </w: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зупинки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латиницею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34765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934765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6001C4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6001C4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76-В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3E64D1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22-А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750471" w:rsidRDefault="00557FAC" w:rsidP="00750471">
            <w:pPr>
              <w:ind w:left="-13" w:right="-146"/>
              <w:rPr>
                <w:rFonts w:ascii="Svoboda" w:hAnsi="Svoboda"/>
                <w:sz w:val="26"/>
                <w:szCs w:val="26"/>
              </w:rPr>
            </w:pPr>
            <w:r w:rsidRPr="00750471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Куліша, 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Куліша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Kulisha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750471" w:rsidRDefault="00557FAC" w:rsidP="00750471">
            <w:pPr>
              <w:ind w:left="-13" w:right="-146"/>
              <w:rPr>
                <w:rFonts w:ascii="Svoboda" w:hAnsi="Svoboda"/>
                <w:sz w:val="26"/>
                <w:szCs w:val="26"/>
              </w:rPr>
            </w:pPr>
            <w:r w:rsidRPr="00750471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Руставелі, 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Галицька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Halytska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3E64D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:rsidR="00557FAC" w:rsidRPr="00DC4F01" w:rsidRDefault="00557FAC" w:rsidP="003E64D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3E64D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:rsidR="00557FAC" w:rsidRPr="00DC4F01" w:rsidRDefault="00557FAC" w:rsidP="003E64D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Magnus 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Severyna Nalyvaika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Anne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7B13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Данила Галицького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Театр ляльок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Puppet Theatre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Петрушевича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Зелена,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 Dubom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Чорновола, 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Zernova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Свєнціцького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Музей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Franko Museum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52342F">
            <w:pPr>
              <w:ind w:right="-5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Саксаганського, 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Kniazia Romana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Князя Ярослава Осмомисла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Театральна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Teatralna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Lystopadovoho Chynu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981ACD" w:rsidRDefault="00557FAC" w:rsidP="00981ACD">
            <w:pPr>
              <w:ind w:left="-70" w:right="-152" w:firstLine="70"/>
              <w:rPr>
                <w:rFonts w:ascii="Svoboda" w:hAnsi="Svoboda" w:cs="Arial"/>
                <w:sz w:val="25"/>
                <w:szCs w:val="25"/>
                <w:lang w:eastAsia="uk-UA"/>
              </w:rPr>
            </w:pPr>
            <w:r w:rsidRPr="00981ACD">
              <w:rPr>
                <w:rFonts w:ascii="Svoboda" w:hAnsi="Svoboda" w:cs="Arial"/>
                <w:sz w:val="25"/>
                <w:szCs w:val="25"/>
                <w:lang w:eastAsia="uk-UA"/>
              </w:rPr>
              <w:t>М. Кропивницького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7B13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981ACD" w:rsidRDefault="00557FAC" w:rsidP="00981ACD">
            <w:pPr>
              <w:ind w:right="-193"/>
              <w:rPr>
                <w:rFonts w:ascii="Svoboda" w:hAnsi="Svoboda" w:cs="Arial"/>
                <w:sz w:val="25"/>
                <w:szCs w:val="25"/>
                <w:lang w:eastAsia="uk-UA"/>
              </w:rPr>
            </w:pPr>
            <w:r w:rsidRPr="00981ACD">
              <w:rPr>
                <w:rFonts w:ascii="Svoboda" w:hAnsi="Svoboda" w:cs="Arial"/>
                <w:sz w:val="25"/>
                <w:szCs w:val="25"/>
                <w:lang w:eastAsia="uk-UA"/>
              </w:rPr>
              <w:t>М. Кропивницького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7B13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Устияновича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Устияновича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Ustyianovycha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0757C0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Данилишина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Шпитальна, 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5474E5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</w:t>
            </w:r>
            <w:r>
              <w:rPr>
                <w:rFonts w:ascii="Svoboda" w:hAnsi="Svoboda" w:cs="Arial"/>
                <w:sz w:val="26"/>
                <w:szCs w:val="26"/>
                <w:lang w:val="en-US" w:eastAsia="uk-UA"/>
              </w:rPr>
              <w:t>g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nus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Куліша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Куліша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Kulisha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0757C0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0757C0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Площа 700-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302D67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Ю. Бенедиктовича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Anna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Rynok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Різні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Лазнева, 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Різні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Rizni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02D67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Свободи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Svobody avenue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02D67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Театр опери </w:t>
            </w:r>
          </w:p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 балету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Opera and Ballet Theatre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Святого Теодора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Святого Теодора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Teodor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Святого Юра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Андрея, 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Sichovykh Striltsiv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Соборна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Соборна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Soborna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вхід до парку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F6EF4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Дитяча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Академія сухопутних військ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Army Academy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3-А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Yaroslava Mudroho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8F0E79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47579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Стрийський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Шпитальна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Magnus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Скнилів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Sknyliv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Aviatsiina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Народний дім “Білогорща“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Bilohorshcha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8F0E79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Народний дім 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8F0E79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F40A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Вільхова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Vilkhova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Вільхова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Vilkhova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Городоцька-Кільцева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Horodotska-Ring road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Default="00557FAC" w:rsidP="006645C2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Привокзальний </w:t>
            </w:r>
          </w:p>
          <w:p w:rsidR="00557FAC" w:rsidRPr="006645C2" w:rsidRDefault="00557FAC" w:rsidP="006645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770F6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A76585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319-А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3F6EF4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Збиральна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Polyclinic №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Polyclinic №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Чуваська, 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3255BB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65451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65451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Старий термінал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Old terminal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Аеропорт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Airport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47028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168-А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Зоряна, 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530C6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Широка, 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Білогорща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Патона, 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752A0A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FD3197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752A0A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station № 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47028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2-А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5F3B8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5F3B8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Subotivska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Повітряна, 88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5F3B8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5F3B8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Крупзавод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Krupzavod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Янівський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Yanivskyi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47028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154-Б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5F3B8E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47028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Доробок, 36-А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Сяйво, 99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Вахнянина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Погулянка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Pohulianka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255BB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FD5CE1" w:rsidRDefault="00557FAC" w:rsidP="00FD5CE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FD5CE1" w:rsidRDefault="00557FAC" w:rsidP="00FD5CE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9C0FF0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Старо-зне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сенська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192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Старо-зне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сенська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Гайдучка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Haiduchka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С. Гайдучка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Гайдучка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Haiduchka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Личаківська, 193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DF0D36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</w:t>
            </w:r>
            <w:r w:rsidRPr="00FD3197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station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C45DB9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Perinatal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Зеленої, 147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Пекарська, 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Інфекційна лікарня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Infectious Diseases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Пластова,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2F0A53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  <w:p w:rsidR="00557FAC" w:rsidRPr="00DC4F01" w:rsidRDefault="00557FAC" w:rsidP="002F0A53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Ковельською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Ковельською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BC029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Кармалюка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Karmaliuka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Медичний 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Medical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BC029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6C5FA6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FD3197">
            <w:pPr>
              <w:ind w:left="5" w:right="-2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FD3197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station № 6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FD3197">
            <w:pPr>
              <w:ind w:left="5"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</w:t>
            </w:r>
            <w:r w:rsidRPr="00FD3197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station № 6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Заклинських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Zaklynskykh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Заклинських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Zaklynskykh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Каштанова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Kashtanova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Каштанова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Kashtanova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Medovoyi Pechery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Механічна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Опришківська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Ніщинського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Ніщинського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Nishchynskoho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Ніщинського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Ніщинського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Nishchynskoho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6C5FA6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Пластова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Польова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Польова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Знесіння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Znesinnia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Котка, 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Голосківський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Holoskivskyi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092F1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27-А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Грабовського, Цитадель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Hrabovskoho, Citadel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Дубровицька,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перехід до вул.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Курмановича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Kurmanovycha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614484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0A15E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ТЦ 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Визвольною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Визвольна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Vyzvolna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 (навпроти вул. Визвольної, 2)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Визвольна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Vyzvolna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Хоткевича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Khotkevycha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407183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ТЦ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407183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Default="00557FAC" w:rsidP="00614484">
            <w:pPr>
              <w:ind w:left="-108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:rsidR="00557FAC" w:rsidRPr="00DC4F01" w:rsidRDefault="00557FAC" w:rsidP="00614484">
            <w:pPr>
              <w:ind w:left="-108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407183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Default="00557FAC" w:rsidP="00614484">
            <w:pPr>
              <w:ind w:left="-108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о </w:t>
            </w:r>
          </w:p>
          <w:p w:rsidR="00557FAC" w:rsidRPr="00DC4F01" w:rsidRDefault="00557FAC" w:rsidP="00614484">
            <w:pPr>
              <w:ind w:left="-108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Скрипника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Скрипника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Skrypnyka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Зелена, 214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614484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station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 5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0A15E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проїзд між № 36 та № 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- І.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Antonycha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61448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Стадіон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“Україна“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Карбишева, 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Тернопільською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Тернопільська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Ternopilska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Д. Карбишева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Карбишева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Karbysheva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Perinatal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Зелена, 147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0A15E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614484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station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 5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Колодязна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Kolodiazna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Vuletska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Пульмоноло-гічний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Pulmonology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95DAC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Cardiological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ТзОВ “Блюм Україна“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ТзОВ “Блюм Україна“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Антоненка-Давидовича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Antonenka-Davydovycha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557FAC" w:rsidRPr="00DC4F01" w:rsidTr="001A2F7D">
        <w:trPr>
          <w:trHeight w:val="17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Чмоли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Fiscal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Чмоли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Kolomyiska-Trylovskoho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Trylovskoho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Kolomyiska-Trylovskoho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Козельницька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Kolomyiska-Trylovskoho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Kolomyiska-Trylovskoho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Західенерго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Zakhidenerho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Максимовича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Скрипника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Скрипника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Skrypnyka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Кибальчича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Kybalchycha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Кибальчича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Kybalchycha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Default="00557FAC" w:rsidP="00364C3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  <w:p w:rsidR="00557FAC" w:rsidRPr="00DC4F01" w:rsidRDefault="00557FAC" w:rsidP="00364C3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Щирецька, 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Pivdennyi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F824E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Сумська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Sumska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Рахівська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Rakhivska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Сихівська райадміні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Sykhivskyi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213AE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Lniana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Lniana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Мельника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D1752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D1752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60D7D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Богуна, 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E47A7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Кредобанк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Kredobank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В. Антоновича 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60D7D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73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Telecommunications College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Янева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Yaneva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Ольги, 106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</w:p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55-А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Липнева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Lypneva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Смаль-Стоцького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Smal-Stotskoho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Копистинського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Kopystynskoho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Коледж харчових технологій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College of Food Technology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34-А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Пулюя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Puliuia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Тобілевича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Тобілевича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Tobilevycha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807E9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807E9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93000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100-Л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70019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70019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вул. Академіка </w:t>
            </w:r>
          </w:p>
          <w:p w:rsidR="00557FAC" w:rsidRPr="00DC4F01" w:rsidRDefault="00557FAC" w:rsidP="0070019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Котляревського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Генерала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Чупринки, 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E80318" w:rsidRDefault="00557FAC" w:rsidP="0070019A">
            <w:pPr>
              <w:ind w:right="-152"/>
              <w:rPr>
                <w:rFonts w:ascii="Svoboda" w:hAnsi="Svoboda" w:cs="Arial"/>
                <w:sz w:val="25"/>
                <w:szCs w:val="25"/>
                <w:lang w:eastAsia="uk-UA"/>
              </w:rPr>
            </w:pPr>
            <w:r w:rsidRPr="00E80318">
              <w:rPr>
                <w:rFonts w:ascii="Svoboda" w:hAnsi="Svoboda" w:cs="Arial"/>
                <w:sz w:val="25"/>
                <w:szCs w:val="25"/>
                <w:lang w:eastAsia="uk-UA"/>
              </w:rPr>
              <w:t>М.</w:t>
            </w:r>
            <w:r w:rsidRPr="00E80318">
              <w:rPr>
                <w:rFonts w:ascii="Svoboda" w:hAnsi="Svoboda" w:cs="Arial"/>
                <w:sz w:val="16"/>
                <w:szCs w:val="16"/>
                <w:lang w:eastAsia="uk-UA"/>
              </w:rPr>
              <w:t xml:space="preserve"> </w:t>
            </w:r>
            <w:r w:rsidRPr="00E80318">
              <w:rPr>
                <w:rFonts w:ascii="Svoboda" w:hAnsi="Svoboda" w:cs="Arial"/>
                <w:sz w:val="25"/>
                <w:szCs w:val="25"/>
                <w:lang w:eastAsia="uk-UA"/>
              </w:rPr>
              <w:t>Кропивницького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Ploshcha Kropyvnytskoho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Cardiological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Великого, 58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0D11B3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DC4F0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DC4F0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222-А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Вікторія Г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арденс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139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Вікторія Г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арденс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Employment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EF5D0E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Кульпарківська, 226-А (ТРЦ </w:t>
            </w:r>
            <w:r w:rsidRPr="00DC4F0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  <w:r w:rsidRPr="00DC4F01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0673F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35-А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Employment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64-А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7-А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141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148-А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Стрийською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Русових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69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338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Лазаренка,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Майдану, 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Академія сухопутних військ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Army Academy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2-А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255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06927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13-А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Л. Долинського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FD5CE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Радіо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FD5CE1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Радіо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90623D">
              <w:rPr>
                <w:rFonts w:ascii="Svoboda" w:hAnsi="Svoboda" w:cs="Arial"/>
                <w:sz w:val="22"/>
                <w:szCs w:val="22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station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Назарука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Nazaruka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Окуневського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Okunevskoho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90623D">
            <w:pPr>
              <w:ind w:left="5" w:right="-2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Pr="00DC4F01">
              <w:rPr>
                <w:rFonts w:ascii="Svoboda" w:hAnsi="Svoboda" w:cs="Arial"/>
                <w:sz w:val="20"/>
                <w:szCs w:val="20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206927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Покутська,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90623D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90623D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E016B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</w:p>
          <w:p w:rsidR="00557FAC" w:rsidRPr="00DC4F01" w:rsidRDefault="00557FAC" w:rsidP="00E016B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07E4A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Парк 700-річчя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07E4A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830BB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1351F4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90623D">
              <w:rPr>
                <w:rFonts w:ascii="Svoboda" w:hAnsi="Svoboda" w:cs="Arial"/>
                <w:sz w:val="16"/>
                <w:szCs w:val="16"/>
                <w:lang w:eastAsia="uk-UA"/>
              </w:rPr>
              <w:t xml:space="preserve">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Могильницького, 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рація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E016BD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Волошкова, 29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1351F4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Кушевича,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FE3F7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Хімічна, 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FE3F7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7B69CE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FE3F7A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Парк 700-річчя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700-richcha Lvova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Щурата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Щурата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Shchurata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Бальзака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Balzaka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Бальзака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Balzaka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Струмок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Strumok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School #23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School #23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Х. Алчевської, 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Струмок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Strumok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Панча, 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о. Омеляна Ковча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авпроти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2-А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9F426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A648D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</w:p>
          <w:p w:rsidR="00557FAC" w:rsidRPr="00DC4F01" w:rsidRDefault="00557FAC" w:rsidP="00A648D3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Мазепи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13-Б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Палац </w:t>
            </w:r>
          </w:p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культури Гната Хоткевича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Реміснича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Remisnycha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Городницька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Horodnytska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Городницька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Horodnytska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Children's Health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Children's Health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223-А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70144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225-А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Рясне 2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Riasne 2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Щурата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Shchurata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Хвильового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Миколайчука, 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Хвильового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Khvylovoho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Children's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Children's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Хвильового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Тичини, 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П. Тичини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“Світанок“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Svitanok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Фабрика “Світанок“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Svitanok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Городницькою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Липинського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Lypynskoho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Anne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Anne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Yaroslava Mudroho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3770F6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154-Б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Янівський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Yanivskyi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358-А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384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О. Лушпинського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вул. Професора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Ковалика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Замарстинівська, 117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94D19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0B2223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перед перехрестям з вул. Ваговою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94D19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Default="00557FAC" w:rsidP="003770F6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проїзд від </w:t>
            </w:r>
          </w:p>
          <w:p w:rsidR="00557FAC" w:rsidRPr="00DC4F01" w:rsidRDefault="00557FAC" w:rsidP="003770F6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Академіка</w:t>
            </w:r>
          </w:p>
          <w:p w:rsidR="00557FAC" w:rsidRPr="00DC4F01" w:rsidRDefault="00557FAC" w:rsidP="003770F6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Гнатюка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Площа Івана Підкови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Ivana Pidkovy square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Технічний коледж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Technical College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Музей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Ivan Franko Museum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School #94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School #94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Ветеранів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Veteraniv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168-А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10-А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Озерна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Ozerna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Бандрівського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Bandrivskoho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135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Ліцей Героїв Крут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Heroiv Krut lyceum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Children's railway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Telecommuni-cations College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739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навпроти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Ф. Сеньковича, 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Станція технічного обслуговування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Car Service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перетин з Центральним проїздом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Автобудівель-ників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Avtobudivelnykiv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Привокзальний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B27E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Привокзальний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691BF7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Привокзальний 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Ромоданівська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Romodanivska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Щурата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Розточчя, 168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Розточчя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Roztochchia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2-м Заозерним провулком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2-м Заозерним провулком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3/4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16-А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Зимова, 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 (на пл. 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Святого 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Юра, 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у напрямку вул.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Устияновича)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7B3F60">
              <w:rPr>
                <w:rFonts w:ascii="Svoboda" w:hAnsi="Svoboda" w:cs="Arial"/>
                <w:color w:val="000000"/>
                <w:sz w:val="26"/>
                <w:szCs w:val="26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Драгана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Drahana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Драгана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Drahana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авпроти № 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авпроти № 49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641311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Угорська, 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авпроти № 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799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Рядова, 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3770F6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після з</w:t>
            </w:r>
            <w:r w:rsidRPr="00DC4F01">
              <w:rPr>
                <w:rFonts w:ascii="Svoboda" w:hAnsi="Svoboda" w:cs="Arial"/>
                <w:sz w:val="26"/>
                <w:szCs w:val="26"/>
                <w:lang w:val="ru-RU" w:eastAsia="uk-UA"/>
              </w:rPr>
              <w:t>’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їзду на вул. Хуторівку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A648D3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F1E4E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Байди Вишневецького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Забава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Zabava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гічна поліклініка</w:t>
            </w:r>
          </w:p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57-В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0823C7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1-А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8-А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566B1D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74-А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046903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Lysyka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Галицькою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566B1D">
            <w:pPr>
              <w:ind w:left="-110" w:right="-1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566B1D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:rsidR="00557FAC" w:rsidRPr="00DC4F01" w:rsidRDefault="00557FAC" w:rsidP="00566B1D">
            <w:pPr>
              <w:ind w:left="-251" w:right="-160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Винна Гора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Лісною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навпроти № 31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6A039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95-А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Стрілецька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Striletska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Стуса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Stusa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А. Сахарова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1037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А. Сахарова 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Галицька, 65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Кардіологічна лікарня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Cardiac Hospital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 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1-Б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1059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Лікарською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Незалежності України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Пляжною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1069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Селищна рада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Village Council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Івасюка,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Курортною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Брюховичі, </w:t>
            </w:r>
          </w:p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Pid Osovoiu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Смолиста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Сосновою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1079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авпроти № 56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авпроти № 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A1724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1089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A1724E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ерехрестя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 вул. Героїв Небесної Сотні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CD111B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від </w:t>
            </w:r>
          </w:p>
          <w:p w:rsidR="00557FAC" w:rsidRPr="00DC4F01" w:rsidRDefault="00557FAC" w:rsidP="00CD111B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</w:p>
          <w:p w:rsidR="00557FAC" w:rsidRPr="00DC4F01" w:rsidRDefault="00557FAC" w:rsidP="00CD111B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ерехрестя 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 вул. Героїв Небесної Сотні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CD111B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</w:p>
          <w:p w:rsidR="00557FAC" w:rsidRPr="00DC4F01" w:rsidRDefault="00557FAC" w:rsidP="00CD111B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Горо-доцької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ерехрестя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Коновальця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7D3FB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ерехрестя з </w:t>
            </w:r>
          </w:p>
          <w:p w:rsidR="00557FAC" w:rsidRPr="00DC4F01" w:rsidRDefault="00557FAC" w:rsidP="007D3FB4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Коновальця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до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Центральна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Огієнка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3-Б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1119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                         9-А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Community Hall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Community Hall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109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1129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1130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1149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1150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1151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1152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8D18FD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(перетин з вул. Ярослава Мудрого)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8D18F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Iaroslava Mudroho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8D18FD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(перетин з вул. Ярослава Мудрого)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8D18F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Iaroslava Mudroho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перетин з вул. Сагайдачного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8D18F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Сагайдачного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Sahaidachnoho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перетин з вул. Сагайдачного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8D18F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Сагайдачного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Sahaidachnoho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перетин з </w:t>
            </w:r>
          </w:p>
          <w:p w:rsidR="00557FAC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Богдана Хмельницького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8D18F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Богдана Хмельницького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Bohdana Khmelnytskoho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1166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перетин з </w:t>
            </w:r>
          </w:p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 Богдана Хмельницького</w:t>
            </w: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DE773D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Бірки, Богдана Хмельницького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Birky, Bohdana Khmelnytskoho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Садова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Sadova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Садова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Sadova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Дублянська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Dublianska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Дублянська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Dublianska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АЗС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Gas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АЗС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Gas station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Великі 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Грибовичі, Польова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Poliova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1178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Великі Грибовичі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3A6A0D">
            <w:pPr>
              <w:ind w:left="-110" w:right="-147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Великі Грибовичі, Польова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Velyki Hrybovychi, Poliova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1180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Збиранка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Збиранка,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Zbyranka,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EA42FE">
            <w:pPr>
              <w:ind w:left="-249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:rsidR="00557FAC" w:rsidRDefault="00557FAC" w:rsidP="00EA42FE">
            <w:pPr>
              <w:ind w:left="-249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Винник</w:t>
            </w:r>
          </w:p>
          <w:p w:rsidR="00557FAC" w:rsidRPr="00DC4F01" w:rsidRDefault="00557FAC" w:rsidP="00EA42FE">
            <w:pPr>
              <w:ind w:left="-249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EA42FE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до</w:t>
            </w:r>
          </w:p>
          <w:p w:rsidR="00557FAC" w:rsidRPr="00DC4F01" w:rsidRDefault="00557FAC" w:rsidP="00EA42FE">
            <w:pPr>
              <w:ind w:left="-249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Винник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 Руська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–Руська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Center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1185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–Івасюка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1186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–Радгоспна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1187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Default="00557FAC" w:rsidP="00E77A14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від</w:t>
            </w:r>
          </w:p>
          <w:p w:rsidR="00557FAC" w:rsidRPr="00DC4F01" w:rsidRDefault="00557FAC" w:rsidP="00E77A14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Винник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1188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Default="00557FAC" w:rsidP="00E77A14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до</w:t>
            </w:r>
          </w:p>
          <w:p w:rsidR="00557FAC" w:rsidRPr="00DC4F01" w:rsidRDefault="00557FAC" w:rsidP="00E77A14">
            <w:pPr>
              <w:ind w:left="-108" w:right="-156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Винник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1191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Малехів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Малехів, 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Malekhiv, Nova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1192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Малехів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Нова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Малехів, 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Malekhiv, Nova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1193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Малехів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Жовківська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DE773D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д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Малехів, Жовківська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Malekhiv, Zhovkivska</w:t>
            </w:r>
          </w:p>
        </w:tc>
      </w:tr>
      <w:tr w:rsidR="00557FAC" w:rsidRPr="00DC4F01" w:rsidTr="001A2F7D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57FAC" w:rsidRPr="00DC4F01" w:rsidRDefault="00557FAC" w:rsidP="00381F3C">
            <w:pPr>
              <w:ind w:left="-110" w:right="-109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1194</w:t>
            </w:r>
          </w:p>
        </w:tc>
        <w:tc>
          <w:tcPr>
            <w:tcW w:w="226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с. Малехів</w:t>
            </w:r>
          </w:p>
        </w:tc>
        <w:tc>
          <w:tcPr>
            <w:tcW w:w="957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Жовківська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57FAC" w:rsidRPr="00DC4F01" w:rsidRDefault="00557FAC" w:rsidP="002032E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075" w:type="dxa"/>
            <w:tcMar>
              <w:left w:w="108" w:type="dxa"/>
            </w:tcMar>
          </w:tcPr>
          <w:p w:rsidR="00557FAC" w:rsidRPr="00DC4F01" w:rsidRDefault="00557FAC" w:rsidP="00DE773D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557FAC" w:rsidRPr="00DC4F01" w:rsidRDefault="00557FAC" w:rsidP="00005D47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Малехів, Жовківська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57FAC" w:rsidRPr="00DC4F01" w:rsidRDefault="00557FAC" w:rsidP="00A410D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Malekhiv, Zhovkivska</w:t>
            </w:r>
          </w:p>
        </w:tc>
      </w:tr>
    </w:tbl>
    <w:p w:rsidR="00557FAC" w:rsidRPr="00DC4F01" w:rsidRDefault="00557FAC" w:rsidP="008B5D93">
      <w:pPr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ab/>
        <w:t xml:space="preserve">        </w:t>
      </w:r>
      <w:r w:rsidRPr="00DC4F01">
        <w:rPr>
          <w:rFonts w:ascii="Svoboda" w:hAnsi="Svoboda"/>
          <w:sz w:val="26"/>
          <w:szCs w:val="26"/>
          <w:lang w:val="ru-RU"/>
        </w:rPr>
        <w:t>“</w:t>
      </w:r>
    </w:p>
    <w:p w:rsidR="00557FAC" w:rsidRPr="00DC4F01" w:rsidRDefault="00557FAC" w:rsidP="008B5D93">
      <w:pPr>
        <w:rPr>
          <w:rFonts w:ascii="Svoboda" w:hAnsi="Svoboda"/>
          <w:sz w:val="26"/>
          <w:szCs w:val="26"/>
        </w:rPr>
      </w:pPr>
    </w:p>
    <w:p w:rsidR="00557FAC" w:rsidRPr="00DC4F01" w:rsidRDefault="00557FAC" w:rsidP="008B5D93">
      <w:pPr>
        <w:rPr>
          <w:rFonts w:ascii="Svoboda" w:hAnsi="Svoboda"/>
          <w:sz w:val="26"/>
          <w:szCs w:val="26"/>
        </w:rPr>
      </w:pPr>
    </w:p>
    <w:p w:rsidR="00557FAC" w:rsidRPr="00DC4F01" w:rsidRDefault="00557FAC" w:rsidP="008B5D93">
      <w:pPr>
        <w:rPr>
          <w:rFonts w:ascii="Svoboda" w:hAnsi="Svoboda"/>
          <w:sz w:val="26"/>
          <w:szCs w:val="26"/>
        </w:rPr>
      </w:pPr>
    </w:p>
    <w:p w:rsidR="00557FAC" w:rsidRPr="00DC4F01" w:rsidRDefault="00557FAC" w:rsidP="00381F3C">
      <w:pPr>
        <w:jc w:val="both"/>
        <w:rPr>
          <w:rFonts w:ascii="Svoboda" w:hAnsi="Svoboda" w:cs="Arial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Керу</w:t>
      </w:r>
      <w:r>
        <w:rPr>
          <w:rFonts w:ascii="Svoboda" w:hAnsi="Svoboda" w:cs="Arial"/>
          <w:sz w:val="26"/>
          <w:szCs w:val="26"/>
        </w:rPr>
        <w:t>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М. Литвинюк</w:t>
      </w:r>
    </w:p>
    <w:p w:rsidR="00557FAC" w:rsidRPr="00DC4F01" w:rsidRDefault="00557FAC" w:rsidP="00381F3C">
      <w:pPr>
        <w:jc w:val="both"/>
        <w:rPr>
          <w:rFonts w:ascii="Svoboda" w:hAnsi="Svoboda" w:cs="Arial"/>
          <w:sz w:val="26"/>
          <w:szCs w:val="26"/>
        </w:rPr>
      </w:pPr>
    </w:p>
    <w:p w:rsidR="00557FAC" w:rsidRPr="00DC4F01" w:rsidRDefault="00557FAC" w:rsidP="00381F3C">
      <w:pPr>
        <w:jc w:val="both"/>
        <w:rPr>
          <w:rFonts w:ascii="Svoboda" w:hAnsi="Svoboda" w:cs="Arial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ab/>
      </w:r>
    </w:p>
    <w:p w:rsidR="00557FAC" w:rsidRPr="00DC4F01" w:rsidRDefault="00557FAC" w:rsidP="00381F3C">
      <w:pPr>
        <w:jc w:val="both"/>
        <w:rPr>
          <w:rFonts w:ascii="Svoboda" w:hAnsi="Svoboda" w:cs="Arial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Віза:</w:t>
      </w:r>
    </w:p>
    <w:p w:rsidR="00557FAC" w:rsidRPr="00DC4F01" w:rsidRDefault="00557FAC" w:rsidP="00381F3C">
      <w:pPr>
        <w:jc w:val="both"/>
        <w:rPr>
          <w:rFonts w:ascii="Svoboda" w:hAnsi="Svoboda" w:cs="Arial"/>
          <w:sz w:val="26"/>
          <w:szCs w:val="26"/>
        </w:rPr>
      </w:pPr>
    </w:p>
    <w:p w:rsidR="00557FAC" w:rsidRPr="00DC4F01" w:rsidRDefault="00557FAC" w:rsidP="00381F3C">
      <w:pPr>
        <w:rPr>
          <w:rFonts w:ascii="Svoboda" w:hAnsi="Svoboda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  <w:lang w:val="ru-RU"/>
        </w:rPr>
        <w:t>В. о. н</w:t>
      </w:r>
      <w:r w:rsidRPr="00DC4F01">
        <w:rPr>
          <w:rFonts w:ascii="Svoboda" w:hAnsi="Svoboda"/>
          <w:sz w:val="26"/>
          <w:szCs w:val="26"/>
        </w:rPr>
        <w:t>ачальника управління</w:t>
      </w:r>
    </w:p>
    <w:p w:rsidR="00557FAC" w:rsidRPr="00DC4F01" w:rsidRDefault="00557FAC" w:rsidP="00E77A14">
      <w:pPr>
        <w:rPr>
          <w:rFonts w:ascii="Svoboda" w:hAnsi="Svoboda"/>
          <w:sz w:val="26"/>
          <w:szCs w:val="26"/>
        </w:rPr>
      </w:pPr>
      <w:r w:rsidRPr="00DC4F01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4F01">
        <w:rPr>
          <w:rFonts w:ascii="Svoboda" w:hAnsi="Svoboda"/>
          <w:sz w:val="26"/>
          <w:szCs w:val="26"/>
        </w:rPr>
        <w:t>тр</w:t>
      </w:r>
      <w:r>
        <w:rPr>
          <w:rFonts w:ascii="Svoboda" w:hAnsi="Svoboda"/>
          <w:sz w:val="26"/>
          <w:szCs w:val="26"/>
        </w:rPr>
        <w:t>анспорту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О. Партика</w:t>
      </w:r>
    </w:p>
    <w:sectPr w:rsidR="00557FAC" w:rsidRPr="00DC4F01" w:rsidSect="00F076A9">
      <w:headerReference w:type="even" r:id="rId7"/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FAC" w:rsidRDefault="00557FAC" w:rsidP="00CD7E20">
      <w:r>
        <w:separator/>
      </w:r>
    </w:p>
  </w:endnote>
  <w:endnote w:type="continuationSeparator" w:id="0">
    <w:p w:rsidR="00557FAC" w:rsidRDefault="00557FAC" w:rsidP="00CD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FAC" w:rsidRDefault="00557FAC" w:rsidP="00CD7E20">
      <w:r>
        <w:separator/>
      </w:r>
    </w:p>
  </w:footnote>
  <w:footnote w:type="continuationSeparator" w:id="0">
    <w:p w:rsidR="00557FAC" w:rsidRDefault="00557FAC" w:rsidP="00CD7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AC" w:rsidRDefault="00557FAC" w:rsidP="00F064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FAC" w:rsidRDefault="00557F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AC" w:rsidRDefault="00557FAC" w:rsidP="00F064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57FAC" w:rsidRPr="00872C88" w:rsidRDefault="00557FAC">
    <w:pPr>
      <w:pStyle w:val="BodyText2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1C2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7AA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8D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823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42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8E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484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06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946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18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818"/>
    <w:rsid w:val="00003990"/>
    <w:rsid w:val="00005D47"/>
    <w:rsid w:val="000123AA"/>
    <w:rsid w:val="00016B33"/>
    <w:rsid w:val="0003070E"/>
    <w:rsid w:val="00034978"/>
    <w:rsid w:val="00036B74"/>
    <w:rsid w:val="00040DE9"/>
    <w:rsid w:val="00042B74"/>
    <w:rsid w:val="00046903"/>
    <w:rsid w:val="00062554"/>
    <w:rsid w:val="00065C2D"/>
    <w:rsid w:val="000757C0"/>
    <w:rsid w:val="000823C7"/>
    <w:rsid w:val="00092F1F"/>
    <w:rsid w:val="000A15E4"/>
    <w:rsid w:val="000A3328"/>
    <w:rsid w:val="000B2223"/>
    <w:rsid w:val="000B3B67"/>
    <w:rsid w:val="000C76E1"/>
    <w:rsid w:val="000D11B3"/>
    <w:rsid w:val="000D4DD2"/>
    <w:rsid w:val="000E0900"/>
    <w:rsid w:val="001115E5"/>
    <w:rsid w:val="00112853"/>
    <w:rsid w:val="001213AE"/>
    <w:rsid w:val="00125BF7"/>
    <w:rsid w:val="001351F4"/>
    <w:rsid w:val="00135E95"/>
    <w:rsid w:val="001443EE"/>
    <w:rsid w:val="00145194"/>
    <w:rsid w:val="0014631A"/>
    <w:rsid w:val="001470F9"/>
    <w:rsid w:val="00177010"/>
    <w:rsid w:val="00182B08"/>
    <w:rsid w:val="001846A1"/>
    <w:rsid w:val="001858BC"/>
    <w:rsid w:val="00194042"/>
    <w:rsid w:val="001A2F7D"/>
    <w:rsid w:val="001A53BC"/>
    <w:rsid w:val="001F5DD3"/>
    <w:rsid w:val="002032E8"/>
    <w:rsid w:val="002044A5"/>
    <w:rsid w:val="00206927"/>
    <w:rsid w:val="002226DA"/>
    <w:rsid w:val="00224604"/>
    <w:rsid w:val="00224A14"/>
    <w:rsid w:val="0022754E"/>
    <w:rsid w:val="00227A05"/>
    <w:rsid w:val="00231457"/>
    <w:rsid w:val="00233890"/>
    <w:rsid w:val="00242366"/>
    <w:rsid w:val="0024303E"/>
    <w:rsid w:val="00243FA9"/>
    <w:rsid w:val="00247AAC"/>
    <w:rsid w:val="0025225F"/>
    <w:rsid w:val="002547EA"/>
    <w:rsid w:val="00256CF2"/>
    <w:rsid w:val="00267BC1"/>
    <w:rsid w:val="00286DC7"/>
    <w:rsid w:val="00287DF5"/>
    <w:rsid w:val="002A4BDF"/>
    <w:rsid w:val="002B763F"/>
    <w:rsid w:val="002F0A53"/>
    <w:rsid w:val="002F1E4E"/>
    <w:rsid w:val="002F24AF"/>
    <w:rsid w:val="002F40A7"/>
    <w:rsid w:val="00300DEB"/>
    <w:rsid w:val="00302D67"/>
    <w:rsid w:val="0030673F"/>
    <w:rsid w:val="00306818"/>
    <w:rsid w:val="00315D53"/>
    <w:rsid w:val="00317150"/>
    <w:rsid w:val="003255BB"/>
    <w:rsid w:val="00347A23"/>
    <w:rsid w:val="003559CB"/>
    <w:rsid w:val="00364C3F"/>
    <w:rsid w:val="003678AA"/>
    <w:rsid w:val="003770F6"/>
    <w:rsid w:val="00381F3C"/>
    <w:rsid w:val="003937D4"/>
    <w:rsid w:val="00394D19"/>
    <w:rsid w:val="00395DAC"/>
    <w:rsid w:val="00396045"/>
    <w:rsid w:val="00396517"/>
    <w:rsid w:val="003A6158"/>
    <w:rsid w:val="003A6A0D"/>
    <w:rsid w:val="003B27E0"/>
    <w:rsid w:val="003B338A"/>
    <w:rsid w:val="003B6F11"/>
    <w:rsid w:val="003B7E61"/>
    <w:rsid w:val="003C70B4"/>
    <w:rsid w:val="003C78CE"/>
    <w:rsid w:val="003E64D1"/>
    <w:rsid w:val="003F6EF4"/>
    <w:rsid w:val="00407183"/>
    <w:rsid w:val="00434E94"/>
    <w:rsid w:val="004379AF"/>
    <w:rsid w:val="004405D8"/>
    <w:rsid w:val="00440D45"/>
    <w:rsid w:val="004463D3"/>
    <w:rsid w:val="00464530"/>
    <w:rsid w:val="004654D5"/>
    <w:rsid w:val="0047028D"/>
    <w:rsid w:val="00475792"/>
    <w:rsid w:val="00476374"/>
    <w:rsid w:val="004936C7"/>
    <w:rsid w:val="00497FCB"/>
    <w:rsid w:val="004A195F"/>
    <w:rsid w:val="004B60BC"/>
    <w:rsid w:val="004C18BC"/>
    <w:rsid w:val="004C6A64"/>
    <w:rsid w:val="004E4276"/>
    <w:rsid w:val="00502A94"/>
    <w:rsid w:val="0051018F"/>
    <w:rsid w:val="0051690D"/>
    <w:rsid w:val="0052342F"/>
    <w:rsid w:val="005277C8"/>
    <w:rsid w:val="00531FF5"/>
    <w:rsid w:val="00532A91"/>
    <w:rsid w:val="005474E5"/>
    <w:rsid w:val="00557FAC"/>
    <w:rsid w:val="005623C5"/>
    <w:rsid w:val="00564A6D"/>
    <w:rsid w:val="00566B1D"/>
    <w:rsid w:val="005719EB"/>
    <w:rsid w:val="005A0DE3"/>
    <w:rsid w:val="005A4AE3"/>
    <w:rsid w:val="005B03BD"/>
    <w:rsid w:val="005B60F0"/>
    <w:rsid w:val="005C0D9A"/>
    <w:rsid w:val="005D17A0"/>
    <w:rsid w:val="005E016E"/>
    <w:rsid w:val="005E3F1C"/>
    <w:rsid w:val="005E42F6"/>
    <w:rsid w:val="005F3465"/>
    <w:rsid w:val="005F3B8E"/>
    <w:rsid w:val="00600115"/>
    <w:rsid w:val="006001C4"/>
    <w:rsid w:val="00614484"/>
    <w:rsid w:val="00616CA4"/>
    <w:rsid w:val="00620463"/>
    <w:rsid w:val="00634D23"/>
    <w:rsid w:val="00641311"/>
    <w:rsid w:val="0065451B"/>
    <w:rsid w:val="00657D99"/>
    <w:rsid w:val="006645C2"/>
    <w:rsid w:val="00686F4D"/>
    <w:rsid w:val="00687EA0"/>
    <w:rsid w:val="00690D50"/>
    <w:rsid w:val="00691BF7"/>
    <w:rsid w:val="006A0398"/>
    <w:rsid w:val="006A187E"/>
    <w:rsid w:val="006A32D9"/>
    <w:rsid w:val="006C5FA6"/>
    <w:rsid w:val="006D5AFE"/>
    <w:rsid w:val="006D741F"/>
    <w:rsid w:val="006E3229"/>
    <w:rsid w:val="006E3F4F"/>
    <w:rsid w:val="006F096F"/>
    <w:rsid w:val="006F4A97"/>
    <w:rsid w:val="0070019A"/>
    <w:rsid w:val="00701448"/>
    <w:rsid w:val="00707E4A"/>
    <w:rsid w:val="007264CF"/>
    <w:rsid w:val="00726808"/>
    <w:rsid w:val="00750471"/>
    <w:rsid w:val="00752963"/>
    <w:rsid w:val="00752A0A"/>
    <w:rsid w:val="00754901"/>
    <w:rsid w:val="0076031F"/>
    <w:rsid w:val="00760D7D"/>
    <w:rsid w:val="00767A98"/>
    <w:rsid w:val="0077331E"/>
    <w:rsid w:val="00775926"/>
    <w:rsid w:val="00775979"/>
    <w:rsid w:val="00777015"/>
    <w:rsid w:val="007807E9"/>
    <w:rsid w:val="00781965"/>
    <w:rsid w:val="00784913"/>
    <w:rsid w:val="00786D95"/>
    <w:rsid w:val="007A78E2"/>
    <w:rsid w:val="007B09D5"/>
    <w:rsid w:val="007B1353"/>
    <w:rsid w:val="007B3F60"/>
    <w:rsid w:val="007B4C5B"/>
    <w:rsid w:val="007B69CE"/>
    <w:rsid w:val="007C0D02"/>
    <w:rsid w:val="007C19A3"/>
    <w:rsid w:val="007C2736"/>
    <w:rsid w:val="007C39F1"/>
    <w:rsid w:val="007C7130"/>
    <w:rsid w:val="007D3FB4"/>
    <w:rsid w:val="007E1412"/>
    <w:rsid w:val="007E500B"/>
    <w:rsid w:val="00800EDE"/>
    <w:rsid w:val="008110A9"/>
    <w:rsid w:val="00826638"/>
    <w:rsid w:val="00830BB1"/>
    <w:rsid w:val="008322C3"/>
    <w:rsid w:val="008342AA"/>
    <w:rsid w:val="00844E23"/>
    <w:rsid w:val="0084654C"/>
    <w:rsid w:val="00851206"/>
    <w:rsid w:val="00864230"/>
    <w:rsid w:val="00865C46"/>
    <w:rsid w:val="00872C88"/>
    <w:rsid w:val="0087665F"/>
    <w:rsid w:val="008A51C1"/>
    <w:rsid w:val="008B5D93"/>
    <w:rsid w:val="008B5EDF"/>
    <w:rsid w:val="008D18FD"/>
    <w:rsid w:val="008D1E35"/>
    <w:rsid w:val="008D25CE"/>
    <w:rsid w:val="008D6B6F"/>
    <w:rsid w:val="008E33A8"/>
    <w:rsid w:val="008F0E79"/>
    <w:rsid w:val="008F0FD7"/>
    <w:rsid w:val="008F5486"/>
    <w:rsid w:val="009024BB"/>
    <w:rsid w:val="0090623D"/>
    <w:rsid w:val="00911CC4"/>
    <w:rsid w:val="0093000F"/>
    <w:rsid w:val="00931877"/>
    <w:rsid w:val="00933C6A"/>
    <w:rsid w:val="00934765"/>
    <w:rsid w:val="009423EF"/>
    <w:rsid w:val="00944062"/>
    <w:rsid w:val="00951346"/>
    <w:rsid w:val="00953750"/>
    <w:rsid w:val="00956CA5"/>
    <w:rsid w:val="00970567"/>
    <w:rsid w:val="009770C7"/>
    <w:rsid w:val="00977F01"/>
    <w:rsid w:val="00980D96"/>
    <w:rsid w:val="00981ACD"/>
    <w:rsid w:val="00985D80"/>
    <w:rsid w:val="009A0AC0"/>
    <w:rsid w:val="009A286B"/>
    <w:rsid w:val="009B20E5"/>
    <w:rsid w:val="009B3B8C"/>
    <w:rsid w:val="009C0FF0"/>
    <w:rsid w:val="009C7C8F"/>
    <w:rsid w:val="009E4855"/>
    <w:rsid w:val="009E63B3"/>
    <w:rsid w:val="009F4264"/>
    <w:rsid w:val="009F7110"/>
    <w:rsid w:val="00A02967"/>
    <w:rsid w:val="00A06C02"/>
    <w:rsid w:val="00A1724E"/>
    <w:rsid w:val="00A1775A"/>
    <w:rsid w:val="00A258C4"/>
    <w:rsid w:val="00A34686"/>
    <w:rsid w:val="00A410DA"/>
    <w:rsid w:val="00A521B1"/>
    <w:rsid w:val="00A532CF"/>
    <w:rsid w:val="00A556D2"/>
    <w:rsid w:val="00A5668C"/>
    <w:rsid w:val="00A629A7"/>
    <w:rsid w:val="00A648D3"/>
    <w:rsid w:val="00A66566"/>
    <w:rsid w:val="00A75DB1"/>
    <w:rsid w:val="00A76585"/>
    <w:rsid w:val="00A828F3"/>
    <w:rsid w:val="00A82A6F"/>
    <w:rsid w:val="00A86995"/>
    <w:rsid w:val="00AC12E9"/>
    <w:rsid w:val="00AC22E2"/>
    <w:rsid w:val="00AC691C"/>
    <w:rsid w:val="00AD033B"/>
    <w:rsid w:val="00B125D3"/>
    <w:rsid w:val="00B12691"/>
    <w:rsid w:val="00B16D1E"/>
    <w:rsid w:val="00B34EAD"/>
    <w:rsid w:val="00B357DC"/>
    <w:rsid w:val="00B444E3"/>
    <w:rsid w:val="00B82AFC"/>
    <w:rsid w:val="00B846E7"/>
    <w:rsid w:val="00B939F9"/>
    <w:rsid w:val="00BB007B"/>
    <w:rsid w:val="00BC029E"/>
    <w:rsid w:val="00BC13D1"/>
    <w:rsid w:val="00BC22FB"/>
    <w:rsid w:val="00C04404"/>
    <w:rsid w:val="00C05A60"/>
    <w:rsid w:val="00C05C09"/>
    <w:rsid w:val="00C13891"/>
    <w:rsid w:val="00C45DB9"/>
    <w:rsid w:val="00C501D2"/>
    <w:rsid w:val="00C6735A"/>
    <w:rsid w:val="00C8776B"/>
    <w:rsid w:val="00CB195F"/>
    <w:rsid w:val="00CB654A"/>
    <w:rsid w:val="00CB6654"/>
    <w:rsid w:val="00CC16E0"/>
    <w:rsid w:val="00CD111B"/>
    <w:rsid w:val="00CD7E20"/>
    <w:rsid w:val="00CE1765"/>
    <w:rsid w:val="00CE6915"/>
    <w:rsid w:val="00CF33C6"/>
    <w:rsid w:val="00CF4490"/>
    <w:rsid w:val="00D11378"/>
    <w:rsid w:val="00D1490D"/>
    <w:rsid w:val="00D17521"/>
    <w:rsid w:val="00D26446"/>
    <w:rsid w:val="00D2666D"/>
    <w:rsid w:val="00D2714F"/>
    <w:rsid w:val="00D336F4"/>
    <w:rsid w:val="00D35D18"/>
    <w:rsid w:val="00D579A6"/>
    <w:rsid w:val="00D72E99"/>
    <w:rsid w:val="00D77B15"/>
    <w:rsid w:val="00D977BE"/>
    <w:rsid w:val="00DB10BC"/>
    <w:rsid w:val="00DC2192"/>
    <w:rsid w:val="00DC3B17"/>
    <w:rsid w:val="00DC4F01"/>
    <w:rsid w:val="00DE773D"/>
    <w:rsid w:val="00DF0347"/>
    <w:rsid w:val="00DF0D36"/>
    <w:rsid w:val="00DF0DC9"/>
    <w:rsid w:val="00DF568C"/>
    <w:rsid w:val="00DF653F"/>
    <w:rsid w:val="00DF7C95"/>
    <w:rsid w:val="00E016BD"/>
    <w:rsid w:val="00E04670"/>
    <w:rsid w:val="00E07B25"/>
    <w:rsid w:val="00E14BDF"/>
    <w:rsid w:val="00E219FF"/>
    <w:rsid w:val="00E33B74"/>
    <w:rsid w:val="00E350C8"/>
    <w:rsid w:val="00E47A73"/>
    <w:rsid w:val="00E50942"/>
    <w:rsid w:val="00E5226B"/>
    <w:rsid w:val="00E52CD4"/>
    <w:rsid w:val="00E530C6"/>
    <w:rsid w:val="00E53C65"/>
    <w:rsid w:val="00E557DC"/>
    <w:rsid w:val="00E604A9"/>
    <w:rsid w:val="00E77749"/>
    <w:rsid w:val="00E77A14"/>
    <w:rsid w:val="00E80318"/>
    <w:rsid w:val="00EA2124"/>
    <w:rsid w:val="00EA42FE"/>
    <w:rsid w:val="00EB6E2A"/>
    <w:rsid w:val="00EB7FB0"/>
    <w:rsid w:val="00EC0316"/>
    <w:rsid w:val="00EC09DA"/>
    <w:rsid w:val="00ED64AB"/>
    <w:rsid w:val="00EE7938"/>
    <w:rsid w:val="00EF5D0E"/>
    <w:rsid w:val="00F010B8"/>
    <w:rsid w:val="00F01998"/>
    <w:rsid w:val="00F038D1"/>
    <w:rsid w:val="00F03E6A"/>
    <w:rsid w:val="00F06483"/>
    <w:rsid w:val="00F076A9"/>
    <w:rsid w:val="00F164DB"/>
    <w:rsid w:val="00F17550"/>
    <w:rsid w:val="00F17C5E"/>
    <w:rsid w:val="00F2651A"/>
    <w:rsid w:val="00F3497D"/>
    <w:rsid w:val="00F351CC"/>
    <w:rsid w:val="00F35427"/>
    <w:rsid w:val="00F56865"/>
    <w:rsid w:val="00F72210"/>
    <w:rsid w:val="00F73751"/>
    <w:rsid w:val="00F77FA0"/>
    <w:rsid w:val="00F824E3"/>
    <w:rsid w:val="00FA5084"/>
    <w:rsid w:val="00FB1911"/>
    <w:rsid w:val="00FB6EFC"/>
    <w:rsid w:val="00FC1D31"/>
    <w:rsid w:val="00FC371B"/>
    <w:rsid w:val="00FD3197"/>
    <w:rsid w:val="00FD5CE1"/>
    <w:rsid w:val="00FE3F7A"/>
    <w:rsid w:val="00FE5F99"/>
    <w:rsid w:val="00FE6768"/>
    <w:rsid w:val="00FF4763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eastAsia="Calibri" w:hAnsi="Arial"/>
      <w:sz w:val="20"/>
      <w:szCs w:val="20"/>
      <w:u w:val="single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eastAsia="Calibri" w:hAnsi="Arial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2691"/>
    <w:rPr>
      <w:rFonts w:ascii="Arial" w:hAnsi="Arial" w:cs="Times New Roman"/>
      <w:sz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2691"/>
    <w:rPr>
      <w:rFonts w:ascii="Arial" w:hAnsi="Arial" w:cs="Times New Roman"/>
      <w:sz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5BF7"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2691"/>
    <w:rPr>
      <w:rFonts w:ascii="Times New Roman" w:hAnsi="Times New Roman" w:cs="Times New Roman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12691"/>
    <w:rPr>
      <w:rFonts w:ascii="Times New Roman" w:eastAsia="MS Mincho" w:hAnsi="Times New Roman" w:cs="Times New Roman"/>
      <w:i/>
      <w:sz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12691"/>
    <w:rPr>
      <w:rFonts w:ascii="Arial" w:eastAsia="MS Mincho" w:hAnsi="Arial" w:cs="Times New Roman"/>
      <w:sz w:val="22"/>
      <w:lang w:val="ru-RU" w:eastAsia="ru-RU"/>
    </w:rPr>
  </w:style>
  <w:style w:type="paragraph" w:styleId="NormalWeb">
    <w:name w:val="Normal (Web)"/>
    <w:basedOn w:val="Normal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Normal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">
    <w:name w:val="Знак Знак Знак Знак Знак Знак"/>
    <w:basedOn w:val="Normal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7E20"/>
    <w:rPr>
      <w:rFonts w:ascii="Times New Roman" w:hAnsi="Times New Roman"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7E20"/>
    <w:rPr>
      <w:rFonts w:ascii="Times New Roman" w:hAnsi="Times New Roman" w:cs="Times New Roman"/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AFC"/>
    <w:rPr>
      <w:rFonts w:ascii="Segoe UI" w:hAnsi="Segoe UI" w:cs="Times New Roman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NoSpacing">
    <w:name w:val="No Spacing"/>
    <w:uiPriority w:val="99"/>
    <w:qFormat/>
    <w:rsid w:val="00687EA0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5BF7"/>
    <w:rPr>
      <w:rFonts w:ascii="Times New Roman" w:eastAsia="MS Mincho" w:hAnsi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25BF7"/>
    <w:rPr>
      <w:rFonts w:ascii="Times New Roman" w:eastAsia="MS Mincho" w:hAnsi="Times New Roman" w:cs="Times New Roman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B12691"/>
    <w:rPr>
      <w:rFonts w:ascii="Courier New" w:eastAsia="MS Mincho" w:hAnsi="Courier New"/>
      <w:color w:val="000000"/>
      <w:sz w:val="21"/>
      <w:lang w:val="ru-RU" w:eastAsia="ru-RU"/>
    </w:rPr>
  </w:style>
  <w:style w:type="paragraph" w:styleId="HTMLPreformatted">
    <w:name w:val="HTML Preformatted"/>
    <w:basedOn w:val="Normal"/>
    <w:link w:val="HTMLPreformattedChar1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/>
      <w:color w:val="000000"/>
      <w:sz w:val="21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2044A5"/>
    <w:rPr>
      <w:rFonts w:ascii="Courier New" w:hAnsi="Courier New" w:cs="Times New Roman"/>
      <w:sz w:val="20"/>
      <w:lang w:val="uk-UA" w:eastAsia="ar-SA" w:bidi="ar-SA"/>
    </w:rPr>
  </w:style>
  <w:style w:type="character" w:customStyle="1" w:styleId="TitleChar">
    <w:name w:val="Title Char"/>
    <w:link w:val="Title"/>
    <w:uiPriority w:val="99"/>
    <w:locked/>
    <w:rsid w:val="00B12691"/>
    <w:rPr>
      <w:rFonts w:ascii="Arial" w:eastAsia="MS Mincho" w:hAnsi="Arial"/>
      <w:b/>
      <w:kern w:val="28"/>
      <w:sz w:val="32"/>
      <w:lang w:val="uk-UA" w:eastAsia="ru-RU"/>
    </w:rPr>
  </w:style>
  <w:style w:type="paragraph" w:styleId="Title">
    <w:name w:val="Title"/>
    <w:basedOn w:val="Normal"/>
    <w:link w:val="TitleChar1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2044A5"/>
    <w:rPr>
      <w:rFonts w:ascii="Cambria" w:hAnsi="Cambria" w:cs="Times New Roman"/>
      <w:b/>
      <w:kern w:val="28"/>
      <w:sz w:val="32"/>
      <w:lang w:val="uk-UA" w:eastAsia="ar-SA" w:bidi="ar-SA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12691"/>
    <w:rPr>
      <w:rFonts w:ascii="Times New Roman" w:eastAsia="MS Mincho" w:hAnsi="Times New Roman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2044A5"/>
    <w:rPr>
      <w:rFonts w:ascii="Times New Roman" w:hAnsi="Times New Roman" w:cs="Times New Roman"/>
      <w:sz w:val="24"/>
      <w:lang w:val="uk-UA" w:eastAsia="ar-SA" w:bidi="ar-SA"/>
    </w:rPr>
  </w:style>
  <w:style w:type="character" w:customStyle="1" w:styleId="SubtitleChar">
    <w:name w:val="Subtitle Char"/>
    <w:link w:val="Subtitle"/>
    <w:uiPriority w:val="99"/>
    <w:locked/>
    <w:rsid w:val="00B12691"/>
    <w:rPr>
      <w:rFonts w:ascii="Times New Roman" w:eastAsia="MS Mincho" w:hAnsi="Times New Roman"/>
      <w:sz w:val="28"/>
      <w:lang w:val="uk-UA" w:eastAsia="uk-UA"/>
    </w:rPr>
  </w:style>
  <w:style w:type="paragraph" w:styleId="Subtitle">
    <w:name w:val="Subtitle"/>
    <w:basedOn w:val="Normal"/>
    <w:link w:val="SubtitleChar1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2044A5"/>
    <w:rPr>
      <w:rFonts w:ascii="Cambria" w:hAnsi="Cambria" w:cs="Times New Roman"/>
      <w:sz w:val="24"/>
      <w:lang w:val="uk-UA" w:eastAsia="ar-SA" w:bidi="ar-SA"/>
    </w:rPr>
  </w:style>
  <w:style w:type="character" w:customStyle="1" w:styleId="BodyText3Char">
    <w:name w:val="Body Text 3 Char"/>
    <w:link w:val="BodyText3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BodyText3">
    <w:name w:val="Body Text 3"/>
    <w:basedOn w:val="Normal"/>
    <w:link w:val="BodyText3Char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20"/>
      <w:lang w:val="ru-RU" w:eastAsia="ru-RU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2044A5"/>
    <w:rPr>
      <w:rFonts w:ascii="Times New Roman" w:hAnsi="Times New Roman" w:cs="Times New Roman"/>
      <w:sz w:val="16"/>
      <w:lang w:val="uk-UA" w:eastAsia="ar-SA" w:bidi="ar-SA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B12691"/>
    <w:rPr>
      <w:rFonts w:ascii="Times New Roman" w:hAnsi="Times New Roman"/>
      <w:sz w:val="28"/>
      <w:lang w:val="uk-UA" w:eastAsia="ru-RU"/>
    </w:rPr>
  </w:style>
  <w:style w:type="paragraph" w:styleId="BodyTextIndent2">
    <w:name w:val="Body Text Indent 2"/>
    <w:basedOn w:val="Normal"/>
    <w:link w:val="BodyTextIndent2Char1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0"/>
      <w:lang w:eastAsia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2044A5"/>
    <w:rPr>
      <w:rFonts w:ascii="Times New Roman" w:hAnsi="Times New Roman" w:cs="Times New Roman"/>
      <w:sz w:val="24"/>
      <w:lang w:val="uk-UA" w:eastAsia="ar-SA" w:bidi="ar-SA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BodyTextIndent3">
    <w:name w:val="Body Text Indent 3"/>
    <w:basedOn w:val="Normal"/>
    <w:link w:val="BodyTextIndent3Char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20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2044A5"/>
    <w:rPr>
      <w:rFonts w:ascii="Times New Roman" w:hAnsi="Times New Roman" w:cs="Times New Roman"/>
      <w:sz w:val="16"/>
      <w:lang w:val="uk-UA" w:eastAsia="ar-SA" w:bidi="ar-SA"/>
    </w:rPr>
  </w:style>
  <w:style w:type="character" w:customStyle="1" w:styleId="DocumentMapChar">
    <w:name w:val="Document Map Char"/>
    <w:link w:val="DocumentMap"/>
    <w:uiPriority w:val="99"/>
    <w:semiHidden/>
    <w:locked/>
    <w:rsid w:val="00B12691"/>
    <w:rPr>
      <w:rFonts w:ascii="Tahoma" w:eastAsia="MS Mincho" w:hAnsi="Tahoma"/>
      <w:shd w:val="clear" w:color="auto" w:fill="000080"/>
      <w:lang w:val="ru-RU"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/>
      <w:sz w:val="20"/>
      <w:szCs w:val="20"/>
      <w:lang w:val="ru-RU"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2044A5"/>
    <w:rPr>
      <w:rFonts w:ascii="Times New Roman" w:hAnsi="Times New Roman" w:cs="Times New Roman"/>
      <w:sz w:val="2"/>
      <w:lang w:val="uk-UA" w:eastAsia="ar-SA" w:bidi="ar-SA"/>
    </w:rPr>
  </w:style>
  <w:style w:type="character" w:customStyle="1" w:styleId="PlainTextChar">
    <w:name w:val="Plain Text Char"/>
    <w:link w:val="PlainText"/>
    <w:uiPriority w:val="99"/>
    <w:semiHidden/>
    <w:locked/>
    <w:rsid w:val="00B12691"/>
    <w:rPr>
      <w:rFonts w:ascii="Courier New" w:eastAsia="MS Mincho" w:hAnsi="Courier New"/>
      <w:lang w:val="ru-RU" w:eastAsia="ru-RU"/>
    </w:rPr>
  </w:style>
  <w:style w:type="paragraph" w:styleId="PlainText">
    <w:name w:val="Plain Text"/>
    <w:basedOn w:val="Normal"/>
    <w:link w:val="PlainTextChar1"/>
    <w:uiPriority w:val="99"/>
    <w:semiHidden/>
    <w:rsid w:val="00B12691"/>
    <w:pPr>
      <w:suppressAutoHyphens w:val="0"/>
      <w:autoSpaceDN w:val="0"/>
    </w:pPr>
    <w:rPr>
      <w:rFonts w:ascii="Courier New" w:eastAsia="MS Mincho" w:hAnsi="Courier New"/>
      <w:sz w:val="20"/>
      <w:szCs w:val="20"/>
      <w:lang w:val="ru-RU"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2044A5"/>
    <w:rPr>
      <w:rFonts w:ascii="Courier New" w:hAnsi="Courier New" w:cs="Times New Roman"/>
      <w:sz w:val="20"/>
      <w:lang w:val="uk-UA" w:eastAsia="ar-SA" w:bidi="ar-SA"/>
    </w:rPr>
  </w:style>
  <w:style w:type="character" w:customStyle="1" w:styleId="z-TopofFormChar">
    <w:name w:val="z-Top of Form Char"/>
    <w:link w:val="z-TopofForm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20"/>
      <w:lang w:val="ru-RU"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2044A5"/>
    <w:rPr>
      <w:rFonts w:ascii="Arial" w:hAnsi="Arial" w:cs="Times New Roman"/>
      <w:vanish/>
      <w:sz w:val="16"/>
      <w:lang w:val="uk-UA" w:eastAsia="ar-SA" w:bidi="ar-SA"/>
    </w:rPr>
  </w:style>
  <w:style w:type="character" w:customStyle="1" w:styleId="z-BottomofFormChar">
    <w:name w:val="z-Bottom of Form Char"/>
    <w:link w:val="z-BottomofForm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20"/>
      <w:lang w:val="ru-RU"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2044A5"/>
    <w:rPr>
      <w:rFonts w:ascii="Arial" w:hAnsi="Arial" w:cs="Times New Roman"/>
      <w:vanish/>
      <w:sz w:val="16"/>
      <w:lang w:val="uk-UA" w:eastAsia="ar-SA" w:bidi="ar-SA"/>
    </w:rPr>
  </w:style>
  <w:style w:type="character" w:customStyle="1" w:styleId="apple-converted-space">
    <w:name w:val="apple-converted-space"/>
    <w:uiPriority w:val="99"/>
    <w:rsid w:val="00B12691"/>
  </w:style>
  <w:style w:type="character" w:styleId="Hyperlink">
    <w:name w:val="Hyperlink"/>
    <w:basedOn w:val="DefaultParagraphFont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</w:style>
  <w:style w:type="character" w:styleId="Emphasis">
    <w:name w:val="Emphasis"/>
    <w:basedOn w:val="DefaultParagraphFont"/>
    <w:uiPriority w:val="99"/>
    <w:qFormat/>
    <w:rsid w:val="00A1775A"/>
    <w:rPr>
      <w:rFonts w:cs="Times New Roman"/>
      <w:i/>
    </w:rPr>
  </w:style>
  <w:style w:type="character" w:customStyle="1" w:styleId="ctatext">
    <w:name w:val="ctatext"/>
    <w:uiPriority w:val="99"/>
    <w:rsid w:val="00A1775A"/>
  </w:style>
  <w:style w:type="character" w:customStyle="1" w:styleId="posttitle">
    <w:name w:val="posttitle"/>
    <w:uiPriority w:val="99"/>
    <w:rsid w:val="00A1775A"/>
  </w:style>
  <w:style w:type="character" w:styleId="FollowedHyperlink">
    <w:name w:val="FollowedHyperlink"/>
    <w:basedOn w:val="DefaultParagraphFont"/>
    <w:uiPriority w:val="99"/>
    <w:semiHidden/>
    <w:rsid w:val="00600115"/>
    <w:rPr>
      <w:rFonts w:cs="Times New Roman"/>
      <w:color w:val="954F72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315D53"/>
    <w:rPr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315D53"/>
    <w:pPr>
      <w:suppressAutoHyphens w:val="0"/>
      <w:spacing w:after="200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044A5"/>
    <w:rPr>
      <w:rFonts w:ascii="Times New Roman" w:hAnsi="Times New Roman" w:cs="Times New Roman"/>
      <w:sz w:val="20"/>
      <w:lang w:val="uk-UA" w:eastAsia="ar-SA" w:bidi="ar-SA"/>
    </w:rPr>
  </w:style>
  <w:style w:type="character" w:customStyle="1" w:styleId="CommentSubjectChar">
    <w:name w:val="Comment Subject Char"/>
    <w:link w:val="CommentSubject"/>
    <w:uiPriority w:val="99"/>
    <w:semiHidden/>
    <w:locked/>
    <w:rsid w:val="00315D53"/>
    <w:rPr>
      <w:b/>
      <w:sz w:val="20"/>
    </w:rPr>
  </w:style>
  <w:style w:type="paragraph" w:styleId="CommentSubject">
    <w:name w:val="annotation subject"/>
    <w:basedOn w:val="CommentText"/>
    <w:link w:val="CommentSubjectChar1"/>
    <w:uiPriority w:val="99"/>
    <w:semiHidden/>
    <w:rsid w:val="00315D53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2044A5"/>
    <w:rPr>
      <w:rFonts w:ascii="Times New Roman" w:hAnsi="Times New Roman" w:cs="Times New Roman"/>
      <w:b/>
      <w:lang w:val="uk-UA" w:eastAsia="ar-SA" w:bidi="ar-SA"/>
    </w:rPr>
  </w:style>
  <w:style w:type="character" w:styleId="PageNumber">
    <w:name w:val="page number"/>
    <w:basedOn w:val="DefaultParagraphFont"/>
    <w:uiPriority w:val="99"/>
    <w:rsid w:val="00872C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38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138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13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45</Pages>
  <Words>10348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Brailian.Liudmyla</cp:lastModifiedBy>
  <cp:revision>11</cp:revision>
  <cp:lastPrinted>2018-01-05T09:16:00Z</cp:lastPrinted>
  <dcterms:created xsi:type="dcterms:W3CDTF">2018-01-05T08:25:00Z</dcterms:created>
  <dcterms:modified xsi:type="dcterms:W3CDTF">2018-01-05T13:56:00Z</dcterms:modified>
</cp:coreProperties>
</file>