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5FE" w:rsidRDefault="000115FE" w:rsidP="001B4C13">
      <w:pPr>
        <w:suppressAutoHyphens/>
        <w:contextualSpacing/>
        <w:rPr>
          <w:rFonts w:ascii="Arial" w:hAnsi="Arial" w:cs="Arial"/>
          <w:sz w:val="28"/>
          <w:szCs w:val="28"/>
          <w:lang w:eastAsia="ar-SA"/>
        </w:rPr>
      </w:pPr>
    </w:p>
    <w:p w:rsidR="00EC113F" w:rsidRPr="007B640A" w:rsidRDefault="001B4C13" w:rsidP="001B4C13">
      <w:pPr>
        <w:suppressAutoHyphens/>
        <w:contextualSpacing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  <w:t xml:space="preserve">  </w:t>
      </w:r>
      <w:r w:rsidR="00EC113F" w:rsidRPr="007B640A">
        <w:rPr>
          <w:rFonts w:ascii="Arial" w:hAnsi="Arial" w:cs="Arial"/>
          <w:sz w:val="28"/>
          <w:szCs w:val="28"/>
          <w:lang w:eastAsia="ar-SA"/>
        </w:rPr>
        <w:t>Додаток 1</w:t>
      </w:r>
    </w:p>
    <w:p w:rsidR="00EC113F" w:rsidRPr="007B640A" w:rsidRDefault="001B4C13" w:rsidP="001B4C13">
      <w:pPr>
        <w:suppressAutoHyphens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 w:rsidR="00EC113F" w:rsidRPr="007B640A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до </w:t>
      </w:r>
      <w:r w:rsidR="00EC113F" w:rsidRPr="007B640A">
        <w:rPr>
          <w:rFonts w:ascii="Arial" w:eastAsia="Calibri" w:hAnsi="Arial" w:cs="Arial"/>
          <w:sz w:val="28"/>
          <w:szCs w:val="28"/>
          <w:lang w:eastAsia="en-US"/>
        </w:rPr>
        <w:t>Положення про надання щорічної</w:t>
      </w:r>
    </w:p>
    <w:p w:rsidR="001B4C13" w:rsidRDefault="001B4C13" w:rsidP="001B4C13">
      <w:pPr>
        <w:suppressAutoHyphens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ab/>
      </w:r>
      <w:r w:rsidR="00EC113F" w:rsidRPr="007B640A">
        <w:rPr>
          <w:rFonts w:ascii="Arial" w:eastAsia="Calibri" w:hAnsi="Arial" w:cs="Arial"/>
          <w:sz w:val="28"/>
          <w:szCs w:val="28"/>
          <w:lang w:eastAsia="en-US"/>
        </w:rPr>
        <w:t>одноразової матеріальної допомоги</w:t>
      </w:r>
    </w:p>
    <w:p w:rsidR="00EC113F" w:rsidRPr="007B640A" w:rsidRDefault="001B4C13" w:rsidP="001B4C13">
      <w:pPr>
        <w:suppressAutoHyphens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ab/>
      </w:r>
      <w:r w:rsidR="00EC113F" w:rsidRPr="007B640A">
        <w:rPr>
          <w:rFonts w:ascii="Arial" w:eastAsia="Calibri" w:hAnsi="Arial" w:cs="Arial"/>
          <w:sz w:val="28"/>
          <w:szCs w:val="28"/>
          <w:lang w:eastAsia="en-US"/>
        </w:rPr>
        <w:t>до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EC113F" w:rsidRPr="007B640A">
        <w:rPr>
          <w:rFonts w:ascii="Arial" w:eastAsia="Calibri" w:hAnsi="Arial" w:cs="Arial"/>
          <w:sz w:val="28"/>
          <w:szCs w:val="28"/>
          <w:lang w:eastAsia="en-US"/>
        </w:rPr>
        <w:t>Дня Матері та Дня Батька батькам</w:t>
      </w:r>
    </w:p>
    <w:p w:rsidR="00EC113F" w:rsidRPr="007B640A" w:rsidRDefault="001B4C13" w:rsidP="001B4C13">
      <w:pPr>
        <w:suppressAutoHyphens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 w:rsidR="00EC113F" w:rsidRPr="007B640A">
        <w:rPr>
          <w:rFonts w:ascii="Arial" w:hAnsi="Arial" w:cs="Arial"/>
          <w:sz w:val="28"/>
          <w:szCs w:val="28"/>
          <w:shd w:val="clear" w:color="auto" w:fill="FFFFFF"/>
          <w:lang w:eastAsia="ar-SA"/>
        </w:rPr>
        <w:t>загиблих (померлих), зниклих безвісти</w:t>
      </w:r>
    </w:p>
    <w:p w:rsidR="00EC113F" w:rsidRDefault="001B4C13" w:rsidP="001B4C13">
      <w:pPr>
        <w:suppressAutoHyphens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 w:rsidR="00EC113F" w:rsidRPr="007B640A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Захисників і Захисниць України </w:t>
      </w:r>
    </w:p>
    <w:p w:rsidR="002F6230" w:rsidRPr="007B640A" w:rsidRDefault="002F6230" w:rsidP="001B4C1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EC113F" w:rsidRPr="007B640A" w:rsidRDefault="00EC113F" w:rsidP="001B4C13">
      <w:pPr>
        <w:suppressAutoHyphens/>
        <w:contextualSpacing/>
        <w:rPr>
          <w:rFonts w:ascii="Arial" w:hAnsi="Arial" w:cs="Arial"/>
          <w:sz w:val="28"/>
          <w:szCs w:val="28"/>
          <w:lang w:eastAsia="ar-SA"/>
        </w:rPr>
      </w:pPr>
    </w:p>
    <w:p w:rsidR="00EC113F" w:rsidRPr="007B640A" w:rsidRDefault="001B4C13" w:rsidP="001B4C13">
      <w:pPr>
        <w:suppressAutoHyphens/>
        <w:contextualSpacing/>
        <w:rPr>
          <w:rFonts w:ascii="Arial" w:eastAsia="Calibri" w:hAnsi="Arial" w:cs="Arial"/>
          <w:sz w:val="28"/>
          <w:szCs w:val="28"/>
          <w:lang w:eastAsia="ar-SA"/>
        </w:rPr>
      </w:pP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 w:rsidR="00EC113F" w:rsidRPr="007B640A">
        <w:rPr>
          <w:rFonts w:ascii="Arial" w:eastAsia="Calibri" w:hAnsi="Arial" w:cs="Arial"/>
          <w:sz w:val="28"/>
          <w:szCs w:val="28"/>
          <w:lang w:eastAsia="ar-SA"/>
        </w:rPr>
        <w:t>Начальнику управління соціального</w:t>
      </w:r>
    </w:p>
    <w:p w:rsidR="00EC113F" w:rsidRPr="007B640A" w:rsidRDefault="001B4C13" w:rsidP="001B4C13">
      <w:pPr>
        <w:suppressAutoHyphens/>
        <w:contextualSpacing/>
        <w:rPr>
          <w:rFonts w:ascii="Arial" w:eastAsia="Calibri" w:hAnsi="Arial" w:cs="Arial"/>
          <w:sz w:val="28"/>
          <w:szCs w:val="28"/>
          <w:lang w:eastAsia="ar-SA"/>
        </w:rPr>
      </w:pP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 w:rsidR="00EC113F" w:rsidRPr="007B640A">
        <w:rPr>
          <w:rFonts w:ascii="Arial" w:eastAsia="Calibri" w:hAnsi="Arial" w:cs="Arial"/>
          <w:sz w:val="28"/>
          <w:szCs w:val="28"/>
          <w:lang w:eastAsia="ar-SA"/>
        </w:rPr>
        <w:t>за</w:t>
      </w:r>
      <w:r>
        <w:rPr>
          <w:rFonts w:ascii="Arial" w:eastAsia="Calibri" w:hAnsi="Arial" w:cs="Arial"/>
          <w:sz w:val="28"/>
          <w:szCs w:val="28"/>
          <w:lang w:eastAsia="ar-SA"/>
        </w:rPr>
        <w:t>хисту департаменту гуманітарної</w:t>
      </w:r>
    </w:p>
    <w:p w:rsidR="00EC113F" w:rsidRPr="007B640A" w:rsidRDefault="001B4C13" w:rsidP="001B4C13">
      <w:pPr>
        <w:suppressAutoHyphens/>
        <w:contextualSpacing/>
        <w:rPr>
          <w:rFonts w:ascii="Arial" w:eastAsia="Calibri" w:hAnsi="Arial" w:cs="Arial"/>
          <w:sz w:val="28"/>
          <w:szCs w:val="28"/>
          <w:lang w:eastAsia="ar-SA"/>
        </w:rPr>
      </w:pP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 w:rsidR="00EC113F" w:rsidRPr="007B640A">
        <w:rPr>
          <w:rFonts w:ascii="Arial" w:eastAsia="Calibri" w:hAnsi="Arial" w:cs="Arial"/>
          <w:sz w:val="28"/>
          <w:szCs w:val="28"/>
          <w:lang w:eastAsia="ar-SA"/>
        </w:rPr>
        <w:t>політики _______</w:t>
      </w:r>
      <w:r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________________</w:t>
      </w:r>
      <w:r w:rsidR="00EC113F" w:rsidRPr="007B640A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</w:t>
      </w:r>
    </w:p>
    <w:p w:rsidR="00EC113F" w:rsidRPr="00EC113F" w:rsidRDefault="00EC113F" w:rsidP="009F37AE">
      <w:pPr>
        <w:suppressAutoHyphens/>
        <w:ind w:firstLine="4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EC113F" w:rsidRPr="00EC113F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EC113F" w:rsidRPr="00EC113F" w:rsidRDefault="00EC113F" w:rsidP="00D67F33">
      <w:pPr>
        <w:suppressAutoHyphens/>
        <w:contextualSpacing/>
        <w:jc w:val="center"/>
        <w:rPr>
          <w:rFonts w:ascii="Arial" w:hAnsi="Arial" w:cs="Arial"/>
          <w:sz w:val="28"/>
          <w:szCs w:val="28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ar-SA"/>
        </w:rPr>
        <w:t>ЗАЯВА</w:t>
      </w:r>
    </w:p>
    <w:p w:rsidR="00EC113F" w:rsidRPr="00EC113F" w:rsidRDefault="00EC113F" w:rsidP="00D67F33">
      <w:pPr>
        <w:suppressAutoHyphens/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 w:rsidRPr="00EC113F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про </w:t>
      </w:r>
      <w:r w:rsidRPr="00EC113F">
        <w:rPr>
          <w:rFonts w:ascii="Arial" w:hAnsi="Arial" w:cs="Arial"/>
          <w:sz w:val="28"/>
          <w:szCs w:val="28"/>
          <w:lang w:eastAsia="uk-UA"/>
        </w:rPr>
        <w:t>надання щорічної од</w:t>
      </w:r>
      <w:r w:rsidR="00F041ED">
        <w:rPr>
          <w:rFonts w:ascii="Arial" w:hAnsi="Arial" w:cs="Arial"/>
          <w:sz w:val="28"/>
          <w:szCs w:val="28"/>
          <w:lang w:eastAsia="uk-UA"/>
        </w:rPr>
        <w:t>норазової матеріальної допомоги</w:t>
      </w:r>
    </w:p>
    <w:p w:rsidR="00F041ED" w:rsidRDefault="00EC113F" w:rsidP="00D67F33">
      <w:pPr>
        <w:suppressAutoHyphens/>
        <w:contextualSpacing/>
        <w:jc w:val="center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uk-UA"/>
        </w:rPr>
        <w:t xml:space="preserve">до Дня Матері та Дня Батька </w:t>
      </w:r>
      <w:r w:rsidRPr="00EC113F">
        <w:rPr>
          <w:rFonts w:ascii="Arial" w:hAnsi="Arial" w:cs="Arial"/>
          <w:sz w:val="28"/>
          <w:szCs w:val="28"/>
          <w:lang w:eastAsia="ar-SA"/>
        </w:rPr>
        <w:t xml:space="preserve">батькам </w:t>
      </w:r>
      <w:r w:rsidRPr="00EC113F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загиблих </w:t>
      </w:r>
      <w:r w:rsidR="00F041ED">
        <w:rPr>
          <w:rFonts w:ascii="Arial" w:hAnsi="Arial" w:cs="Arial"/>
          <w:sz w:val="28"/>
          <w:szCs w:val="28"/>
          <w:shd w:val="clear" w:color="auto" w:fill="FFFFFF"/>
          <w:lang w:eastAsia="ar-SA"/>
        </w:rPr>
        <w:t>(померлих),</w:t>
      </w:r>
    </w:p>
    <w:p w:rsidR="00EC113F" w:rsidRPr="00F041ED" w:rsidRDefault="00EC113F" w:rsidP="00D67F33">
      <w:pPr>
        <w:suppressAutoHyphens/>
        <w:contextualSpacing/>
        <w:jc w:val="center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  <w:r w:rsidRPr="007B640A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зниклих безвісти Захисників і Захисниць України </w:t>
      </w:r>
    </w:p>
    <w:p w:rsidR="00EC113F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7A45E4" w:rsidRPr="009F37AE" w:rsidRDefault="007A45E4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EC113F" w:rsidRPr="00EC113F" w:rsidRDefault="00EC113F" w:rsidP="00D67F33">
      <w:pPr>
        <w:suppressAutoHyphens/>
        <w:ind w:firstLine="709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ar-SA"/>
        </w:rPr>
        <w:t xml:space="preserve">Я, </w:t>
      </w:r>
      <w:r w:rsidRPr="00EC113F">
        <w:rPr>
          <w:rFonts w:ascii="Arial" w:hAnsi="Arial" w:cs="Arial"/>
          <w:sz w:val="26"/>
          <w:szCs w:val="26"/>
          <w:lang w:eastAsia="ar-SA"/>
        </w:rPr>
        <w:t>_________________________________________________________</w:t>
      </w:r>
    </w:p>
    <w:p w:rsidR="00EC113F" w:rsidRPr="00EC113F" w:rsidRDefault="00EC113F" w:rsidP="00D67F33">
      <w:pPr>
        <w:suppressAutoHyphens/>
        <w:ind w:firstLine="709"/>
        <w:contextualSpacing/>
        <w:jc w:val="center"/>
        <w:rPr>
          <w:rFonts w:ascii="Arial" w:hAnsi="Arial" w:cs="Arial"/>
          <w:sz w:val="20"/>
          <w:lang w:eastAsia="ar-SA"/>
        </w:rPr>
      </w:pPr>
      <w:r w:rsidRPr="00EC113F">
        <w:rPr>
          <w:rFonts w:ascii="Arial" w:hAnsi="Arial" w:cs="Arial"/>
          <w:sz w:val="20"/>
          <w:szCs w:val="24"/>
          <w:lang w:eastAsia="ar-SA"/>
        </w:rPr>
        <w:t>(прізвище, ім’я, по батькові, число, місяць, рік народження)</w:t>
      </w:r>
    </w:p>
    <w:p w:rsidR="00EC113F" w:rsidRPr="00EC113F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ar-SA"/>
        </w:rPr>
        <w:t xml:space="preserve">прошу </w:t>
      </w:r>
      <w:r w:rsidRPr="00EC113F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призначити </w:t>
      </w:r>
      <w:r w:rsidRPr="00EC113F">
        <w:rPr>
          <w:rFonts w:ascii="Arial" w:hAnsi="Arial" w:cs="Arial"/>
          <w:sz w:val="28"/>
          <w:szCs w:val="28"/>
          <w:lang w:eastAsia="uk-UA"/>
        </w:rPr>
        <w:t xml:space="preserve">щорічну одноразову матеріальну допомогу до Дня </w:t>
      </w:r>
      <w:r w:rsidRPr="007B640A">
        <w:rPr>
          <w:rFonts w:ascii="Arial" w:hAnsi="Arial" w:cs="Arial"/>
          <w:sz w:val="28"/>
          <w:szCs w:val="28"/>
          <w:lang w:eastAsia="uk-UA"/>
        </w:rPr>
        <w:t xml:space="preserve">Матері та Дня Батька </w:t>
      </w:r>
      <w:r w:rsidRPr="007B640A">
        <w:rPr>
          <w:rFonts w:ascii="Arial" w:hAnsi="Arial" w:cs="Arial"/>
          <w:sz w:val="28"/>
          <w:szCs w:val="28"/>
          <w:lang w:eastAsia="ar-SA"/>
        </w:rPr>
        <w:t xml:space="preserve">батькам </w:t>
      </w:r>
      <w:r w:rsidRPr="007B640A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загиблих (померлих), зниклих безвісти </w:t>
      </w:r>
      <w:r w:rsidRPr="00EC113F">
        <w:rPr>
          <w:rFonts w:ascii="Arial" w:hAnsi="Arial" w:cs="Arial"/>
          <w:sz w:val="28"/>
          <w:szCs w:val="28"/>
          <w:shd w:val="clear" w:color="auto" w:fill="FFFFFF"/>
          <w:lang w:eastAsia="ar-SA"/>
        </w:rPr>
        <w:t>Захисників і Захисниць України</w:t>
      </w:r>
      <w:r w:rsidR="00554D5F">
        <w:rPr>
          <w:rFonts w:ascii="Arial" w:hAnsi="Arial" w:cs="Arial"/>
          <w:sz w:val="28"/>
          <w:szCs w:val="28"/>
          <w:shd w:val="clear" w:color="auto" w:fill="FFFFFF"/>
          <w:lang w:eastAsia="ar-SA"/>
        </w:rPr>
        <w:t>.</w:t>
      </w:r>
    </w:p>
    <w:p w:rsidR="00EC113F" w:rsidRPr="00EC113F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</w:p>
    <w:p w:rsidR="00EC113F" w:rsidRPr="00EC113F" w:rsidRDefault="00EC113F" w:rsidP="00D67F33">
      <w:pPr>
        <w:suppressAutoHyphens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  <w:r w:rsidRPr="00EC113F">
        <w:rPr>
          <w:rFonts w:ascii="Arial" w:hAnsi="Arial" w:cs="Arial"/>
          <w:sz w:val="28"/>
          <w:szCs w:val="28"/>
          <w:shd w:val="clear" w:color="auto" w:fill="FFFFFF"/>
          <w:lang w:eastAsia="ar-SA"/>
        </w:rPr>
        <w:t>Зареєстрована(-ий)/фактично проживаю (для внутрішньо переміщених осіб)____________________________________________</w:t>
      </w:r>
    </w:p>
    <w:p w:rsidR="00EC113F" w:rsidRPr="00EC113F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  <w:r w:rsidRPr="00EC113F">
        <w:rPr>
          <w:rFonts w:ascii="Arial" w:hAnsi="Arial" w:cs="Arial"/>
          <w:sz w:val="28"/>
          <w:szCs w:val="28"/>
          <w:shd w:val="clear" w:color="auto" w:fill="FFFFFF"/>
          <w:lang w:eastAsia="ar-SA"/>
        </w:rPr>
        <w:t>____________________________________________________________</w:t>
      </w:r>
    </w:p>
    <w:p w:rsidR="007A45E4" w:rsidRDefault="007A45E4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</w:p>
    <w:p w:rsidR="00EC113F" w:rsidRPr="00EC113F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  <w:r w:rsidRPr="00EC113F">
        <w:rPr>
          <w:rFonts w:ascii="Arial" w:hAnsi="Arial" w:cs="Arial"/>
          <w:sz w:val="28"/>
          <w:szCs w:val="28"/>
          <w:shd w:val="clear" w:color="auto" w:fill="FFFFFF"/>
          <w:lang w:eastAsia="ar-SA"/>
        </w:rPr>
        <w:t>Паспорт:</w:t>
      </w:r>
      <w:r w:rsidR="002C0E7D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 </w:t>
      </w:r>
      <w:r w:rsidR="00793BB9">
        <w:rPr>
          <w:rFonts w:ascii="Arial" w:hAnsi="Arial" w:cs="Arial"/>
          <w:sz w:val="28"/>
          <w:szCs w:val="28"/>
          <w:shd w:val="clear" w:color="auto" w:fill="FFFFFF"/>
          <w:lang w:eastAsia="ar-SA"/>
        </w:rPr>
        <w:t>серія ______</w:t>
      </w:r>
      <w:r w:rsidRPr="00EC113F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 №</w:t>
      </w:r>
      <w:r w:rsidR="00793BB9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 </w:t>
      </w:r>
      <w:r w:rsidRPr="00EC113F">
        <w:rPr>
          <w:rFonts w:ascii="Arial" w:hAnsi="Arial" w:cs="Arial"/>
          <w:sz w:val="28"/>
          <w:szCs w:val="28"/>
          <w:shd w:val="clear" w:color="auto" w:fill="FFFFFF"/>
          <w:lang w:eastAsia="ar-SA"/>
        </w:rPr>
        <w:t>____________,</w:t>
      </w:r>
      <w:r w:rsidR="002C0E7D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 </w:t>
      </w:r>
      <w:r w:rsidRPr="00EC113F">
        <w:rPr>
          <w:rFonts w:ascii="Arial" w:hAnsi="Arial" w:cs="Arial"/>
          <w:sz w:val="28"/>
          <w:szCs w:val="28"/>
          <w:shd w:val="clear" w:color="auto" w:fill="FFFFFF"/>
          <w:lang w:eastAsia="ar-SA"/>
        </w:rPr>
        <w:t>виданий _______</w:t>
      </w:r>
      <w:r w:rsidR="00793BB9">
        <w:rPr>
          <w:rFonts w:ascii="Arial" w:hAnsi="Arial" w:cs="Arial"/>
          <w:sz w:val="28"/>
          <w:szCs w:val="28"/>
          <w:shd w:val="clear" w:color="auto" w:fill="FFFFFF"/>
          <w:lang w:eastAsia="ar-SA"/>
        </w:rPr>
        <w:t>_</w:t>
      </w:r>
      <w:r w:rsidRPr="00EC113F">
        <w:rPr>
          <w:rFonts w:ascii="Arial" w:hAnsi="Arial" w:cs="Arial"/>
          <w:sz w:val="28"/>
          <w:szCs w:val="28"/>
          <w:shd w:val="clear" w:color="auto" w:fill="FFFFFF"/>
          <w:lang w:eastAsia="ar-SA"/>
        </w:rPr>
        <w:t>__________</w:t>
      </w:r>
    </w:p>
    <w:p w:rsidR="00EC113F" w:rsidRPr="00EC113F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  <w:r w:rsidRPr="00EC113F">
        <w:rPr>
          <w:rFonts w:ascii="Arial" w:hAnsi="Arial" w:cs="Arial"/>
          <w:sz w:val="28"/>
          <w:szCs w:val="28"/>
          <w:shd w:val="clear" w:color="auto" w:fill="FFFFFF"/>
          <w:lang w:eastAsia="ar-SA"/>
        </w:rPr>
        <w:t>________</w:t>
      </w:r>
      <w:r w:rsidR="00793BB9">
        <w:rPr>
          <w:rFonts w:ascii="Arial" w:hAnsi="Arial" w:cs="Arial"/>
          <w:sz w:val="28"/>
          <w:szCs w:val="28"/>
          <w:shd w:val="clear" w:color="auto" w:fill="FFFFFF"/>
          <w:lang w:eastAsia="ar-SA"/>
        </w:rPr>
        <w:t>_____________________________</w:t>
      </w:r>
      <w:r w:rsidRPr="00EC113F">
        <w:rPr>
          <w:rFonts w:ascii="Arial" w:hAnsi="Arial" w:cs="Arial"/>
          <w:sz w:val="28"/>
          <w:szCs w:val="28"/>
          <w:shd w:val="clear" w:color="auto" w:fill="FFFFFF"/>
          <w:lang w:eastAsia="ar-SA"/>
        </w:rPr>
        <w:t>__ “____“ ______</w:t>
      </w:r>
      <w:r w:rsidR="00793BB9">
        <w:rPr>
          <w:rFonts w:ascii="Arial" w:hAnsi="Arial" w:cs="Arial"/>
          <w:sz w:val="28"/>
          <w:szCs w:val="28"/>
          <w:shd w:val="clear" w:color="auto" w:fill="FFFFFF"/>
          <w:lang w:eastAsia="ar-SA"/>
        </w:rPr>
        <w:t>____</w:t>
      </w:r>
      <w:r w:rsidRPr="00EC113F">
        <w:rPr>
          <w:rFonts w:ascii="Arial" w:hAnsi="Arial" w:cs="Arial"/>
          <w:sz w:val="28"/>
          <w:szCs w:val="28"/>
          <w:shd w:val="clear" w:color="auto" w:fill="FFFFFF"/>
          <w:lang w:eastAsia="ar-SA"/>
        </w:rPr>
        <w:t>_ року</w:t>
      </w:r>
    </w:p>
    <w:p w:rsidR="007A45E4" w:rsidRDefault="007A45E4" w:rsidP="00D67F33">
      <w:pPr>
        <w:suppressAutoHyphens/>
        <w:contextualSpacing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</w:p>
    <w:p w:rsidR="00EC113F" w:rsidRPr="00505568" w:rsidRDefault="00EC113F" w:rsidP="00D67F33">
      <w:pPr>
        <w:suppressAutoHyphens/>
        <w:contextualSpacing/>
        <w:rPr>
          <w:rFonts w:ascii="Arial" w:hAnsi="Arial" w:cs="Arial"/>
          <w:sz w:val="28"/>
          <w:szCs w:val="28"/>
          <w:lang w:eastAsia="ar-SA"/>
        </w:rPr>
      </w:pPr>
      <w:r w:rsidRPr="00505568">
        <w:rPr>
          <w:rFonts w:ascii="Arial" w:hAnsi="Arial" w:cs="Arial"/>
          <w:sz w:val="28"/>
          <w:szCs w:val="28"/>
          <w:shd w:val="clear" w:color="auto" w:fill="FFFFFF"/>
          <w:lang w:eastAsia="ar-SA"/>
        </w:rPr>
        <w:t>Реєстраційний № _____________, контактний телефон ___________</w:t>
      </w:r>
      <w:r w:rsidR="00554D5F" w:rsidRPr="00505568">
        <w:rPr>
          <w:rFonts w:ascii="Arial" w:hAnsi="Arial" w:cs="Arial"/>
          <w:sz w:val="28"/>
          <w:szCs w:val="28"/>
          <w:shd w:val="clear" w:color="auto" w:fill="FFFFFF"/>
          <w:lang w:eastAsia="ar-SA"/>
        </w:rPr>
        <w:t>__</w:t>
      </w:r>
    </w:p>
    <w:p w:rsidR="00EC113F" w:rsidRPr="00EC113F" w:rsidRDefault="00EC113F" w:rsidP="00D67F33">
      <w:pPr>
        <w:shd w:val="clear" w:color="auto" w:fill="FFFFFF"/>
        <w:suppressAutoHyphens/>
        <w:contextualSpacing/>
        <w:rPr>
          <w:rFonts w:ascii="Arial" w:hAnsi="Arial" w:cs="Arial"/>
          <w:sz w:val="28"/>
          <w:szCs w:val="28"/>
          <w:lang w:eastAsia="ar-SA"/>
        </w:rPr>
      </w:pPr>
    </w:p>
    <w:p w:rsidR="00EC113F" w:rsidRPr="00EC113F" w:rsidRDefault="00EC113F" w:rsidP="00D67F33">
      <w:pPr>
        <w:shd w:val="clear" w:color="auto" w:fill="FFFFFF"/>
        <w:suppressAutoHyphens/>
        <w:ind w:firstLine="709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ar-SA"/>
        </w:rPr>
        <w:t>Категорія_______________________________________________</w:t>
      </w:r>
    </w:p>
    <w:p w:rsidR="00EC113F" w:rsidRPr="00EC113F" w:rsidRDefault="00EC113F" w:rsidP="00D67F33">
      <w:pPr>
        <w:shd w:val="clear" w:color="auto" w:fill="FFFFFF"/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ar-SA"/>
        </w:rPr>
        <w:t>____________________________________________________________</w:t>
      </w:r>
    </w:p>
    <w:p w:rsidR="00EC113F" w:rsidRPr="00EC113F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793BB9" w:rsidRPr="00EC113F" w:rsidRDefault="00EC113F" w:rsidP="00D67F33">
      <w:pPr>
        <w:shd w:val="clear" w:color="auto" w:fill="FFFFFF"/>
        <w:suppressAutoHyphens/>
        <w:ind w:firstLine="709"/>
        <w:contextualSpacing/>
        <w:rPr>
          <w:rFonts w:ascii="Arial" w:hAnsi="Arial" w:cs="Arial"/>
          <w:sz w:val="28"/>
          <w:szCs w:val="28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ar-SA"/>
        </w:rPr>
        <w:t>Додаткове обгрунтування заявника:</w:t>
      </w:r>
    </w:p>
    <w:p w:rsidR="00EC113F" w:rsidRPr="00EC113F" w:rsidRDefault="00EC113F" w:rsidP="00D67F33">
      <w:pPr>
        <w:shd w:val="clear" w:color="auto" w:fill="FFFFFF"/>
        <w:suppressAutoHyphens/>
        <w:ind w:firstLine="709"/>
        <w:contextualSpacing/>
        <w:rPr>
          <w:rFonts w:ascii="Arial" w:hAnsi="Arial" w:cs="Arial"/>
          <w:sz w:val="28"/>
          <w:szCs w:val="28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ar-SA"/>
        </w:rPr>
        <w:t>Дата загибелі Захисника/Захисниці України</w:t>
      </w:r>
    </w:p>
    <w:p w:rsidR="00EC113F" w:rsidRPr="00EC113F" w:rsidRDefault="00EC113F" w:rsidP="00D67F33">
      <w:pPr>
        <w:shd w:val="clear" w:color="auto" w:fill="FFFFFF"/>
        <w:suppressAutoHyphens/>
        <w:contextualSpacing/>
        <w:rPr>
          <w:rFonts w:ascii="Arial" w:hAnsi="Arial" w:cs="Arial"/>
          <w:sz w:val="28"/>
          <w:szCs w:val="28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ar-SA"/>
        </w:rPr>
        <w:t>____________________________________________________________</w:t>
      </w:r>
    </w:p>
    <w:p w:rsidR="00EC113F" w:rsidRPr="00EC113F" w:rsidRDefault="00EC113F" w:rsidP="00D67F33">
      <w:pPr>
        <w:shd w:val="clear" w:color="auto" w:fill="FFFFFF"/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EC113F" w:rsidRPr="00EC113F" w:rsidRDefault="00EC113F" w:rsidP="00D67F33">
      <w:pPr>
        <w:shd w:val="clear" w:color="auto" w:fill="FFFFFF"/>
        <w:suppressAutoHyphens/>
        <w:ind w:firstLine="709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ar-SA"/>
        </w:rPr>
        <w:t xml:space="preserve">- адреса зареєстрованого місця проживання Захисника/Захисниці України або членів його сім’ї </w:t>
      </w:r>
      <w:r w:rsidRPr="00EC113F">
        <w:rPr>
          <w:rFonts w:ascii="Arial" w:hAnsi="Arial" w:cs="Arial"/>
          <w:color w:val="000000"/>
          <w:sz w:val="28"/>
          <w:szCs w:val="28"/>
          <w:shd w:val="clear" w:color="auto" w:fill="FFFFFF"/>
          <w:lang w:eastAsia="ar-SA"/>
        </w:rPr>
        <w:t xml:space="preserve">(дружина, </w:t>
      </w:r>
      <w:r w:rsidRPr="00EC113F">
        <w:rPr>
          <w:rFonts w:ascii="Arial" w:hAnsi="Arial" w:cs="Arial"/>
          <w:sz w:val="28"/>
          <w:szCs w:val="28"/>
          <w:shd w:val="clear" w:color="auto" w:fill="FFFFFF"/>
          <w:lang w:eastAsia="ar-SA"/>
        </w:rPr>
        <w:t>малолітні (до 14 років) та неповнолітні (до 18 років) діти</w:t>
      </w:r>
      <w:r w:rsidRPr="00EC113F">
        <w:rPr>
          <w:rFonts w:ascii="Arial" w:hAnsi="Arial" w:cs="Arial"/>
          <w:color w:val="000000"/>
          <w:sz w:val="28"/>
          <w:szCs w:val="28"/>
          <w:shd w:val="clear" w:color="auto" w:fill="FFFFFF"/>
          <w:lang w:eastAsia="ar-SA"/>
        </w:rPr>
        <w:t xml:space="preserve">) </w:t>
      </w:r>
      <w:r w:rsidRPr="00EC113F">
        <w:rPr>
          <w:rFonts w:ascii="Arial" w:hAnsi="Arial" w:cs="Arial"/>
          <w:sz w:val="28"/>
          <w:szCs w:val="28"/>
          <w:lang w:eastAsia="ar-SA"/>
        </w:rPr>
        <w:t>на день загибелі (смерті):</w:t>
      </w:r>
    </w:p>
    <w:p w:rsidR="00EC113F" w:rsidRPr="00EC113F" w:rsidRDefault="00EC113F" w:rsidP="00D67F33">
      <w:pPr>
        <w:shd w:val="clear" w:color="auto" w:fill="FFFFFF"/>
        <w:suppressAutoHyphens/>
        <w:contextualSpacing/>
        <w:rPr>
          <w:rFonts w:ascii="Arial" w:hAnsi="Arial" w:cs="Arial"/>
          <w:sz w:val="28"/>
          <w:szCs w:val="28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ar-SA"/>
        </w:rPr>
        <w:t>____________________________________________________________</w:t>
      </w:r>
    </w:p>
    <w:p w:rsidR="00EC113F" w:rsidRPr="00EC113F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ar-SA"/>
        </w:rPr>
        <w:t>____________________________________________________________</w:t>
      </w:r>
    </w:p>
    <w:p w:rsidR="00EC113F" w:rsidRPr="00EC113F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EC113F" w:rsidRPr="00EC113F" w:rsidRDefault="00EC113F" w:rsidP="00D67F33">
      <w:pPr>
        <w:suppressAutoHyphens/>
        <w:ind w:firstLine="70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ar-SA"/>
        </w:rPr>
        <w:lastRenderedPageBreak/>
        <w:t>Відомості, які надаються заявником при повторному зверненні (наявність/відсутність змін тощо):</w:t>
      </w:r>
    </w:p>
    <w:p w:rsidR="00EC113F" w:rsidRPr="00EC113F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113F" w:rsidRPr="00EC113F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EC113F" w:rsidRPr="00EC113F" w:rsidRDefault="00EC113F" w:rsidP="00D67F33">
      <w:pPr>
        <w:shd w:val="clear" w:color="auto" w:fill="FFFFFF"/>
        <w:suppressAutoHyphens/>
        <w:ind w:firstLine="709"/>
        <w:contextualSpacing/>
        <w:jc w:val="both"/>
        <w:rPr>
          <w:rFonts w:ascii="Arial" w:hAnsi="Arial" w:cs="Arial"/>
          <w:noProof/>
          <w:sz w:val="28"/>
          <w:szCs w:val="28"/>
          <w:u w:val="single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ar-SA"/>
        </w:rPr>
        <w:t xml:space="preserve">У разі </w:t>
      </w:r>
      <w:r w:rsidRPr="00EC113F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призначення </w:t>
      </w:r>
      <w:r w:rsidRPr="00EC113F">
        <w:rPr>
          <w:rFonts w:ascii="Arial" w:hAnsi="Arial" w:cs="Arial"/>
          <w:sz w:val="28"/>
          <w:szCs w:val="28"/>
          <w:lang w:eastAsia="uk-UA"/>
        </w:rPr>
        <w:t>щорічної одноразової матеріальної допомоги</w:t>
      </w:r>
      <w:r w:rsidRPr="00EC113F">
        <w:rPr>
          <w:rFonts w:ascii="Arial" w:hAnsi="Arial" w:cs="Arial"/>
          <w:sz w:val="28"/>
          <w:szCs w:val="28"/>
          <w:lang w:eastAsia="ar-SA"/>
        </w:rPr>
        <w:t xml:space="preserve"> прошу перераховувати допомогу </w:t>
      </w:r>
      <w:r w:rsidRPr="00EC113F">
        <w:rPr>
          <w:rFonts w:ascii="Arial" w:hAnsi="Arial" w:cs="Arial"/>
          <w:noProof/>
          <w:sz w:val="28"/>
          <w:szCs w:val="28"/>
          <w:lang w:eastAsia="ar-SA"/>
        </w:rPr>
        <w:t>на рахунок, відкритий у ___________________________________________________________,</w:t>
      </w:r>
    </w:p>
    <w:p w:rsidR="00EC113F" w:rsidRPr="00EC113F" w:rsidRDefault="00EC113F" w:rsidP="00D67F33">
      <w:pPr>
        <w:suppressAutoHyphens/>
        <w:contextualSpacing/>
        <w:jc w:val="center"/>
        <w:rPr>
          <w:rFonts w:ascii="Arial" w:hAnsi="Arial" w:cs="Arial"/>
          <w:noProof/>
          <w:sz w:val="20"/>
          <w:lang w:eastAsia="ar-SA"/>
        </w:rPr>
      </w:pPr>
      <w:r w:rsidRPr="00EC113F">
        <w:rPr>
          <w:rFonts w:ascii="Arial" w:hAnsi="Arial" w:cs="Arial"/>
          <w:noProof/>
          <w:sz w:val="20"/>
          <w:szCs w:val="24"/>
          <w:lang w:eastAsia="ar-SA"/>
        </w:rPr>
        <w:t>(найменування банку)</w:t>
      </w:r>
    </w:p>
    <w:p w:rsidR="00EC113F" w:rsidRPr="00EC113F" w:rsidRDefault="00EC113F" w:rsidP="00D67F33">
      <w:pPr>
        <w:tabs>
          <w:tab w:val="left" w:pos="9071"/>
        </w:tabs>
        <w:suppressAutoHyphens/>
        <w:contextualSpacing/>
        <w:rPr>
          <w:rFonts w:ascii="Arial" w:hAnsi="Arial" w:cs="Arial"/>
          <w:noProof/>
          <w:sz w:val="28"/>
          <w:szCs w:val="28"/>
          <w:u w:val="single"/>
          <w:lang w:eastAsia="ar-SA"/>
        </w:rPr>
      </w:pPr>
      <w:r w:rsidRPr="00EC113F">
        <w:rPr>
          <w:rFonts w:ascii="Arial" w:hAnsi="Arial" w:cs="Arial"/>
          <w:noProof/>
          <w:sz w:val="28"/>
          <w:szCs w:val="28"/>
          <w:lang w:eastAsia="ar-SA"/>
        </w:rPr>
        <w:t xml:space="preserve">номер рахунку (за стандартом </w:t>
      </w:r>
      <w:r w:rsidRPr="00EC113F">
        <w:rPr>
          <w:rFonts w:ascii="Arial" w:hAnsi="Arial" w:cs="Arial"/>
          <w:noProof/>
          <w:sz w:val="28"/>
          <w:szCs w:val="28"/>
          <w:lang w:val="en-AU" w:eastAsia="ar-SA"/>
        </w:rPr>
        <w:t>IBAN</w:t>
      </w:r>
      <w:r w:rsidRPr="00EC113F">
        <w:rPr>
          <w:rFonts w:ascii="Arial" w:hAnsi="Arial" w:cs="Arial"/>
          <w:noProof/>
          <w:sz w:val="28"/>
          <w:szCs w:val="28"/>
          <w:lang w:eastAsia="ar-SA"/>
        </w:rPr>
        <w:t>) ___________________________________________________________.</w:t>
      </w:r>
    </w:p>
    <w:p w:rsidR="00EC113F" w:rsidRPr="00EC113F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EC113F" w:rsidRPr="00EC113F" w:rsidRDefault="00EC113F" w:rsidP="00D67F33">
      <w:pPr>
        <w:suppressAutoHyphens/>
        <w:ind w:firstLine="70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ar-SA"/>
        </w:rPr>
        <w:t xml:space="preserve">Я усвідомлюю, що наведені мною відомості про сім’ю, соціальний статус, які вплинули або могли вплинути на встановлення права на </w:t>
      </w:r>
      <w:r w:rsidRPr="00EC113F">
        <w:rPr>
          <w:rFonts w:ascii="Arial" w:hAnsi="Arial" w:cs="Arial"/>
          <w:sz w:val="28"/>
          <w:szCs w:val="28"/>
          <w:lang w:eastAsia="uk-UA"/>
        </w:rPr>
        <w:t>щорічну одноразову матеріальну допомогу матерям, батькам</w:t>
      </w:r>
      <w:r w:rsidRPr="00EC113F">
        <w:rPr>
          <w:rFonts w:ascii="Arial" w:hAnsi="Arial" w:cs="Arial"/>
          <w:sz w:val="28"/>
          <w:szCs w:val="28"/>
          <w:lang w:eastAsia="ar-SA"/>
        </w:rPr>
        <w:t xml:space="preserve">, будуть перевірені згідно </w:t>
      </w:r>
      <w:r w:rsidR="00C072E8">
        <w:rPr>
          <w:rFonts w:ascii="Arial" w:hAnsi="Arial" w:cs="Arial"/>
          <w:sz w:val="28"/>
          <w:szCs w:val="28"/>
          <w:lang w:eastAsia="ar-SA"/>
        </w:rPr>
        <w:t>і</w:t>
      </w:r>
      <w:r w:rsidRPr="00EC113F">
        <w:rPr>
          <w:rFonts w:ascii="Arial" w:hAnsi="Arial" w:cs="Arial"/>
          <w:sz w:val="28"/>
          <w:szCs w:val="28"/>
          <w:lang w:eastAsia="ar-SA"/>
        </w:rPr>
        <w:t>з законодавством України.</w:t>
      </w:r>
    </w:p>
    <w:p w:rsidR="00EC113F" w:rsidRPr="00EC113F" w:rsidRDefault="00EC113F" w:rsidP="00D67F33">
      <w:pPr>
        <w:suppressAutoHyphens/>
        <w:ind w:firstLine="70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ar-SA"/>
        </w:rPr>
        <w:t xml:space="preserve">Про відмову у наданні </w:t>
      </w:r>
      <w:r w:rsidRPr="00EC113F">
        <w:rPr>
          <w:rFonts w:ascii="Arial" w:hAnsi="Arial" w:cs="Arial"/>
          <w:sz w:val="28"/>
          <w:szCs w:val="28"/>
          <w:lang w:eastAsia="uk-UA"/>
        </w:rPr>
        <w:t>щорічної одноразової матеріальної допомоги матерям, батькам</w:t>
      </w:r>
      <w:r w:rsidRPr="00EC113F">
        <w:rPr>
          <w:rFonts w:ascii="Arial" w:hAnsi="Arial" w:cs="Arial"/>
          <w:sz w:val="28"/>
          <w:szCs w:val="28"/>
          <w:lang w:eastAsia="ar-SA"/>
        </w:rPr>
        <w:t xml:space="preserve"> (повернення надміру нарахованих/виплачених коштів) у разі подання неповних чи недостовірних відомостей про сім’ю, які необхідні для отримання допомоги, зазначених мною у заяві, мене попереджено.</w:t>
      </w:r>
    </w:p>
    <w:p w:rsidR="00EC113F" w:rsidRPr="00EC113F" w:rsidRDefault="00EC113F" w:rsidP="00D67F33">
      <w:pPr>
        <w:suppressAutoHyphens/>
        <w:ind w:firstLine="70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ar-SA"/>
        </w:rPr>
        <w:t xml:space="preserve">У зв’язку з цим мені повідомлено про умови та порядок надання, виплати, допомоги, зазначеної мною у заяві, про права осіб, стосовно яких здійснюється обробка персональних даних, мету збору та осіб, </w:t>
      </w:r>
      <w:r w:rsidRPr="00EC113F">
        <w:rPr>
          <w:rFonts w:ascii="Arial" w:eastAsia="Calibri" w:hAnsi="Arial" w:cs="Arial"/>
          <w:sz w:val="28"/>
          <w:szCs w:val="28"/>
          <w:lang w:eastAsia="ar-SA"/>
        </w:rPr>
        <w:t>яким передаються або можуть передаватися персональні дані.</w:t>
      </w:r>
    </w:p>
    <w:p w:rsidR="00EC113F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1B4C13" w:rsidRPr="00EC113F" w:rsidRDefault="001B4C13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EC113F" w:rsidRPr="00EC113F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ar-SA"/>
        </w:rPr>
        <w:t>“____“___________ 20 ___ року</w:t>
      </w:r>
      <w:r w:rsidR="00D67F33" w:rsidRPr="00502762">
        <w:rPr>
          <w:rFonts w:ascii="Arial" w:hAnsi="Arial" w:cs="Arial"/>
          <w:sz w:val="28"/>
          <w:szCs w:val="28"/>
          <w:lang w:val="ru-RU" w:eastAsia="ar-SA"/>
        </w:rPr>
        <w:t xml:space="preserve"> </w:t>
      </w:r>
      <w:r w:rsidRPr="00EC113F">
        <w:rPr>
          <w:rFonts w:ascii="Arial" w:hAnsi="Arial" w:cs="Arial"/>
          <w:sz w:val="28"/>
          <w:szCs w:val="28"/>
          <w:lang w:eastAsia="ar-SA"/>
        </w:rPr>
        <w:t>_________________________________</w:t>
      </w:r>
    </w:p>
    <w:p w:rsidR="00EC113F" w:rsidRPr="00EC113F" w:rsidRDefault="00EC113F" w:rsidP="00D67F33">
      <w:pPr>
        <w:suppressAutoHyphens/>
        <w:contextualSpacing/>
        <w:jc w:val="both"/>
        <w:rPr>
          <w:rFonts w:ascii="Arial" w:hAnsi="Arial" w:cs="Arial"/>
          <w:sz w:val="20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ar-SA"/>
        </w:rPr>
        <w:tab/>
      </w:r>
      <w:r w:rsidRPr="00EC113F">
        <w:rPr>
          <w:rFonts w:ascii="Arial" w:hAnsi="Arial" w:cs="Arial"/>
          <w:sz w:val="28"/>
          <w:szCs w:val="28"/>
          <w:lang w:eastAsia="ar-SA"/>
        </w:rPr>
        <w:tab/>
      </w:r>
      <w:r w:rsidRPr="00EC113F">
        <w:rPr>
          <w:rFonts w:ascii="Arial" w:hAnsi="Arial" w:cs="Arial"/>
          <w:sz w:val="28"/>
          <w:szCs w:val="28"/>
          <w:lang w:eastAsia="ar-SA"/>
        </w:rPr>
        <w:tab/>
      </w:r>
      <w:r w:rsidRPr="00EC113F">
        <w:rPr>
          <w:rFonts w:ascii="Arial" w:hAnsi="Arial" w:cs="Arial"/>
          <w:sz w:val="28"/>
          <w:szCs w:val="28"/>
          <w:lang w:eastAsia="ar-SA"/>
        </w:rPr>
        <w:tab/>
      </w:r>
      <w:r w:rsidRPr="00EC113F">
        <w:rPr>
          <w:rFonts w:ascii="Arial" w:hAnsi="Arial" w:cs="Arial"/>
          <w:sz w:val="28"/>
          <w:szCs w:val="28"/>
          <w:lang w:eastAsia="ar-SA"/>
        </w:rPr>
        <w:tab/>
      </w:r>
      <w:r w:rsidRPr="00EC113F">
        <w:rPr>
          <w:rFonts w:ascii="Arial" w:hAnsi="Arial" w:cs="Arial"/>
          <w:sz w:val="28"/>
          <w:szCs w:val="28"/>
          <w:lang w:eastAsia="ar-SA"/>
        </w:rPr>
        <w:tab/>
      </w:r>
      <w:r w:rsidR="00D67F33" w:rsidRPr="00502762">
        <w:rPr>
          <w:rFonts w:ascii="Arial" w:hAnsi="Arial" w:cs="Arial"/>
          <w:sz w:val="28"/>
          <w:szCs w:val="28"/>
          <w:lang w:val="ru-RU" w:eastAsia="ar-SA"/>
        </w:rPr>
        <w:t xml:space="preserve">  </w:t>
      </w:r>
      <w:r w:rsidRPr="00EC113F">
        <w:rPr>
          <w:rFonts w:ascii="Arial" w:hAnsi="Arial" w:cs="Arial"/>
          <w:sz w:val="20"/>
          <w:szCs w:val="24"/>
          <w:lang w:eastAsia="ar-SA"/>
        </w:rPr>
        <w:t>(підпис заявника, уповноваженого представника)</w:t>
      </w:r>
    </w:p>
    <w:p w:rsidR="00EC113F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D67F33" w:rsidRPr="00EC113F" w:rsidRDefault="00D67F33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EC113F" w:rsidRPr="00EC113F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EC113F">
        <w:rPr>
          <w:rFonts w:ascii="Arial" w:hAnsi="Arial" w:cs="Arial"/>
          <w:sz w:val="28"/>
          <w:szCs w:val="28"/>
          <w:lang w:eastAsia="ar-SA"/>
        </w:rPr>
        <w:t>Заяву та документи прийняв(-ла) __________</w:t>
      </w:r>
      <w:r w:rsidRPr="00EC113F">
        <w:rPr>
          <w:rFonts w:ascii="Arial" w:hAnsi="Arial" w:cs="Arial"/>
          <w:sz w:val="28"/>
          <w:szCs w:val="28"/>
          <w:lang w:eastAsia="ar-SA"/>
        </w:rPr>
        <w:tab/>
        <w:t>__________________</w:t>
      </w:r>
    </w:p>
    <w:p w:rsidR="00EC113F" w:rsidRPr="00EC113F" w:rsidRDefault="00D67F33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  <w:t xml:space="preserve">       </w:t>
      </w:r>
      <w:r w:rsidR="00EC113F" w:rsidRPr="00EC113F">
        <w:rPr>
          <w:rFonts w:ascii="Arial" w:hAnsi="Arial" w:cs="Arial"/>
          <w:sz w:val="20"/>
          <w:szCs w:val="24"/>
          <w:lang w:eastAsia="ar-SA"/>
        </w:rPr>
        <w:t>(підпис)</w:t>
      </w:r>
      <w:r w:rsidR="00EC113F" w:rsidRPr="00EC113F">
        <w:rPr>
          <w:rFonts w:ascii="Arial" w:hAnsi="Arial" w:cs="Arial"/>
          <w:sz w:val="20"/>
          <w:szCs w:val="24"/>
          <w:lang w:eastAsia="ar-SA"/>
        </w:rPr>
        <w:tab/>
      </w:r>
      <w:r>
        <w:rPr>
          <w:rFonts w:ascii="Arial" w:hAnsi="Arial" w:cs="Arial"/>
          <w:sz w:val="20"/>
          <w:szCs w:val="24"/>
          <w:lang w:eastAsia="ar-SA"/>
        </w:rPr>
        <w:tab/>
      </w:r>
      <w:r w:rsidRPr="00502762">
        <w:rPr>
          <w:rFonts w:ascii="Arial" w:hAnsi="Arial" w:cs="Arial"/>
          <w:sz w:val="20"/>
          <w:szCs w:val="24"/>
          <w:lang w:val="ru-RU" w:eastAsia="ar-SA"/>
        </w:rPr>
        <w:t xml:space="preserve"> </w:t>
      </w:r>
      <w:r w:rsidR="00EC113F" w:rsidRPr="00EC113F">
        <w:rPr>
          <w:rFonts w:ascii="Arial" w:hAnsi="Arial" w:cs="Arial"/>
          <w:sz w:val="20"/>
          <w:szCs w:val="24"/>
          <w:lang w:eastAsia="ar-SA"/>
        </w:rPr>
        <w:t xml:space="preserve"> (прізвище посадової особи)</w:t>
      </w:r>
    </w:p>
    <w:p w:rsidR="00EC113F" w:rsidRPr="00EC113F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EC113F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502762" w:rsidRPr="00EC113F" w:rsidRDefault="00502762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554D5F" w:rsidRPr="00ED7776" w:rsidRDefault="00554D5F" w:rsidP="00554D5F">
      <w:pPr>
        <w:contextualSpacing/>
        <w:rPr>
          <w:rFonts w:ascii="Arial" w:hAnsi="Arial" w:cs="Arial"/>
          <w:sz w:val="28"/>
          <w:szCs w:val="28"/>
        </w:rPr>
      </w:pPr>
      <w:r w:rsidRPr="00ED7776">
        <w:rPr>
          <w:rFonts w:ascii="Arial" w:hAnsi="Arial" w:cs="Arial"/>
          <w:sz w:val="28"/>
          <w:szCs w:val="28"/>
        </w:rPr>
        <w:t>В. о. начальника управління</w:t>
      </w:r>
    </w:p>
    <w:p w:rsidR="00554D5F" w:rsidRPr="00ED7776" w:rsidRDefault="00554D5F" w:rsidP="00554D5F">
      <w:pPr>
        <w:contextualSpacing/>
        <w:jc w:val="both"/>
        <w:rPr>
          <w:rFonts w:ascii="Arial" w:hAnsi="Arial" w:cs="Arial"/>
          <w:sz w:val="28"/>
          <w:szCs w:val="28"/>
        </w:rPr>
      </w:pPr>
      <w:r w:rsidRPr="00ED7776">
        <w:rPr>
          <w:rFonts w:ascii="Arial" w:hAnsi="Arial" w:cs="Arial"/>
          <w:sz w:val="28"/>
          <w:szCs w:val="28"/>
        </w:rPr>
        <w:t>соціального захисту,</w:t>
      </w:r>
    </w:p>
    <w:p w:rsidR="00554D5F" w:rsidRPr="00ED7776" w:rsidRDefault="00554D5F" w:rsidP="00554D5F">
      <w:pPr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D7776">
        <w:rPr>
          <w:rFonts w:ascii="Arial" w:hAnsi="Arial" w:cs="Arial"/>
          <w:sz w:val="28"/>
          <w:szCs w:val="28"/>
          <w:shd w:val="clear" w:color="auto" w:fill="FFFFFF"/>
        </w:rPr>
        <w:t>начальниця Шевченківського</w:t>
      </w:r>
    </w:p>
    <w:p w:rsidR="00554D5F" w:rsidRPr="00ED7776" w:rsidRDefault="00554D5F" w:rsidP="00554D5F">
      <w:pPr>
        <w:contextualSpacing/>
        <w:jc w:val="both"/>
        <w:rPr>
          <w:rFonts w:ascii="Arial" w:hAnsi="Arial" w:cs="Arial"/>
          <w:sz w:val="28"/>
          <w:szCs w:val="28"/>
        </w:rPr>
      </w:pPr>
      <w:r w:rsidRPr="00ED7776">
        <w:rPr>
          <w:rFonts w:ascii="Arial" w:hAnsi="Arial" w:cs="Arial"/>
          <w:sz w:val="28"/>
          <w:szCs w:val="28"/>
          <w:shd w:val="clear" w:color="auto" w:fill="FFFFFF"/>
        </w:rPr>
        <w:t>відділу соціального захисту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 w:rsidR="000115FE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Pr="00ED7776">
        <w:rPr>
          <w:rFonts w:ascii="Arial" w:hAnsi="Arial" w:cs="Arial"/>
          <w:sz w:val="28"/>
          <w:szCs w:val="28"/>
        </w:rPr>
        <w:t>Тетяна КОЛЕСНИК</w:t>
      </w:r>
    </w:p>
    <w:p w:rsidR="00502762" w:rsidRDefault="00502762" w:rsidP="00D67F33">
      <w:pPr>
        <w:suppressAutoHyphens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1B4C13" w:rsidRPr="00EC113F" w:rsidRDefault="001B4C13" w:rsidP="00D67F33">
      <w:pPr>
        <w:suppressAutoHyphens/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8"/>
          <w:szCs w:val="28"/>
          <w:lang w:eastAsia="ar-SA"/>
        </w:rPr>
      </w:pPr>
    </w:p>
    <w:p w:rsidR="00EC113F" w:rsidRDefault="00EC113F" w:rsidP="00D67F33">
      <w:pPr>
        <w:suppressAutoHyphens/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8"/>
          <w:szCs w:val="28"/>
          <w:lang w:eastAsia="ar-SA"/>
        </w:rPr>
      </w:pPr>
    </w:p>
    <w:p w:rsidR="000115FE" w:rsidRDefault="000115FE" w:rsidP="00D67F33">
      <w:pPr>
        <w:suppressAutoHyphens/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8"/>
          <w:szCs w:val="28"/>
          <w:lang w:eastAsia="ar-SA"/>
        </w:rPr>
      </w:pPr>
      <w:bookmarkStart w:id="0" w:name="_GoBack"/>
      <w:bookmarkEnd w:id="0"/>
    </w:p>
    <w:p w:rsidR="003C0BAE" w:rsidRDefault="003C0BAE" w:rsidP="00D67F33">
      <w:pPr>
        <w:suppressAutoHyphens/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8"/>
          <w:szCs w:val="28"/>
          <w:lang w:eastAsia="ar-SA"/>
        </w:rPr>
      </w:pPr>
    </w:p>
    <w:p w:rsidR="00A94E50" w:rsidRPr="00EC113F" w:rsidRDefault="00A94E50" w:rsidP="00D67F33">
      <w:pPr>
        <w:suppressAutoHyphens/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8"/>
          <w:szCs w:val="28"/>
          <w:lang w:eastAsia="ar-SA"/>
        </w:rPr>
      </w:pPr>
    </w:p>
    <w:p w:rsidR="001B4C13" w:rsidRPr="007B640A" w:rsidRDefault="001B4C13" w:rsidP="001B4C13">
      <w:pPr>
        <w:suppressAutoHyphens/>
        <w:contextualSpacing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  <w:t xml:space="preserve">  Додаток 2</w:t>
      </w:r>
    </w:p>
    <w:p w:rsidR="001B4C13" w:rsidRPr="007B640A" w:rsidRDefault="001B4C13" w:rsidP="001B4C13">
      <w:pPr>
        <w:suppressAutoHyphens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 w:rsidRPr="007B640A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до </w:t>
      </w:r>
      <w:r w:rsidRPr="007B640A">
        <w:rPr>
          <w:rFonts w:ascii="Arial" w:eastAsia="Calibri" w:hAnsi="Arial" w:cs="Arial"/>
          <w:sz w:val="28"/>
          <w:szCs w:val="28"/>
          <w:lang w:eastAsia="en-US"/>
        </w:rPr>
        <w:t>Положення про надання щорічної</w:t>
      </w:r>
    </w:p>
    <w:p w:rsidR="001B4C13" w:rsidRDefault="001B4C13" w:rsidP="001B4C13">
      <w:pPr>
        <w:suppressAutoHyphens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ab/>
      </w:r>
      <w:r w:rsidRPr="007B640A">
        <w:rPr>
          <w:rFonts w:ascii="Arial" w:eastAsia="Calibri" w:hAnsi="Arial" w:cs="Arial"/>
          <w:sz w:val="28"/>
          <w:szCs w:val="28"/>
          <w:lang w:eastAsia="en-US"/>
        </w:rPr>
        <w:t>одноразової матеріальної допомоги</w:t>
      </w:r>
    </w:p>
    <w:p w:rsidR="001B4C13" w:rsidRPr="007B640A" w:rsidRDefault="001B4C13" w:rsidP="001B4C13">
      <w:pPr>
        <w:suppressAutoHyphens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ab/>
      </w:r>
      <w:r>
        <w:rPr>
          <w:rFonts w:ascii="Arial" w:eastAsia="Calibri" w:hAnsi="Arial" w:cs="Arial"/>
          <w:sz w:val="28"/>
          <w:szCs w:val="28"/>
          <w:lang w:eastAsia="en-US"/>
        </w:rPr>
        <w:tab/>
      </w:r>
      <w:r w:rsidRPr="007B640A">
        <w:rPr>
          <w:rFonts w:ascii="Arial" w:eastAsia="Calibri" w:hAnsi="Arial" w:cs="Arial"/>
          <w:sz w:val="28"/>
          <w:szCs w:val="28"/>
          <w:lang w:eastAsia="en-US"/>
        </w:rPr>
        <w:t>до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7B640A">
        <w:rPr>
          <w:rFonts w:ascii="Arial" w:eastAsia="Calibri" w:hAnsi="Arial" w:cs="Arial"/>
          <w:sz w:val="28"/>
          <w:szCs w:val="28"/>
          <w:lang w:eastAsia="en-US"/>
        </w:rPr>
        <w:t>Дня Матері та Дня Батька батькам</w:t>
      </w:r>
    </w:p>
    <w:p w:rsidR="001B4C13" w:rsidRPr="007B640A" w:rsidRDefault="001B4C13" w:rsidP="001B4C13">
      <w:pPr>
        <w:suppressAutoHyphens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 w:rsidRPr="007B640A">
        <w:rPr>
          <w:rFonts w:ascii="Arial" w:hAnsi="Arial" w:cs="Arial"/>
          <w:sz w:val="28"/>
          <w:szCs w:val="28"/>
          <w:shd w:val="clear" w:color="auto" w:fill="FFFFFF"/>
          <w:lang w:eastAsia="ar-SA"/>
        </w:rPr>
        <w:t>загиблих (померлих), зниклих безвісти</w:t>
      </w:r>
    </w:p>
    <w:p w:rsidR="001B4C13" w:rsidRDefault="001B4C13" w:rsidP="001B4C13">
      <w:pPr>
        <w:suppressAutoHyphens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ab/>
      </w:r>
      <w:r w:rsidRPr="007B640A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Захисників і Захисниць України </w:t>
      </w:r>
    </w:p>
    <w:p w:rsidR="001B4C13" w:rsidRPr="007B640A" w:rsidRDefault="001B4C13" w:rsidP="001B4C1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1B4C13" w:rsidRPr="007B640A" w:rsidRDefault="001B4C13" w:rsidP="001B4C13">
      <w:pPr>
        <w:suppressAutoHyphens/>
        <w:contextualSpacing/>
        <w:rPr>
          <w:rFonts w:ascii="Arial" w:hAnsi="Arial" w:cs="Arial"/>
          <w:sz w:val="28"/>
          <w:szCs w:val="28"/>
          <w:lang w:eastAsia="ar-SA"/>
        </w:rPr>
      </w:pPr>
    </w:p>
    <w:p w:rsidR="001B4C13" w:rsidRPr="007B640A" w:rsidRDefault="001B4C13" w:rsidP="001B4C13">
      <w:pPr>
        <w:suppressAutoHyphens/>
        <w:contextualSpacing/>
        <w:rPr>
          <w:rFonts w:ascii="Arial" w:eastAsia="Calibri" w:hAnsi="Arial" w:cs="Arial"/>
          <w:sz w:val="28"/>
          <w:szCs w:val="28"/>
          <w:lang w:eastAsia="ar-SA"/>
        </w:rPr>
      </w:pP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 w:rsidRPr="007B640A">
        <w:rPr>
          <w:rFonts w:ascii="Arial" w:eastAsia="Calibri" w:hAnsi="Arial" w:cs="Arial"/>
          <w:sz w:val="28"/>
          <w:szCs w:val="28"/>
          <w:lang w:eastAsia="ar-SA"/>
        </w:rPr>
        <w:t>Начальнику управління соціального</w:t>
      </w:r>
    </w:p>
    <w:p w:rsidR="001B4C13" w:rsidRPr="007B640A" w:rsidRDefault="001B4C13" w:rsidP="001B4C13">
      <w:pPr>
        <w:suppressAutoHyphens/>
        <w:contextualSpacing/>
        <w:rPr>
          <w:rFonts w:ascii="Arial" w:eastAsia="Calibri" w:hAnsi="Arial" w:cs="Arial"/>
          <w:sz w:val="28"/>
          <w:szCs w:val="28"/>
          <w:lang w:eastAsia="ar-SA"/>
        </w:rPr>
      </w:pP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 w:rsidRPr="007B640A">
        <w:rPr>
          <w:rFonts w:ascii="Arial" w:eastAsia="Calibri" w:hAnsi="Arial" w:cs="Arial"/>
          <w:sz w:val="28"/>
          <w:szCs w:val="28"/>
          <w:lang w:eastAsia="ar-SA"/>
        </w:rPr>
        <w:t>за</w:t>
      </w:r>
      <w:r>
        <w:rPr>
          <w:rFonts w:ascii="Arial" w:eastAsia="Calibri" w:hAnsi="Arial" w:cs="Arial"/>
          <w:sz w:val="28"/>
          <w:szCs w:val="28"/>
          <w:lang w:eastAsia="ar-SA"/>
        </w:rPr>
        <w:t>хисту департаменту гуманітарної</w:t>
      </w:r>
    </w:p>
    <w:p w:rsidR="001B4C13" w:rsidRPr="007B640A" w:rsidRDefault="001B4C13" w:rsidP="001B4C13">
      <w:pPr>
        <w:suppressAutoHyphens/>
        <w:contextualSpacing/>
        <w:rPr>
          <w:rFonts w:ascii="Arial" w:eastAsia="Calibri" w:hAnsi="Arial" w:cs="Arial"/>
          <w:sz w:val="28"/>
          <w:szCs w:val="28"/>
          <w:lang w:eastAsia="ar-SA"/>
        </w:rPr>
      </w:pP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>
        <w:rPr>
          <w:rFonts w:ascii="Arial" w:eastAsia="Calibri" w:hAnsi="Arial" w:cs="Arial"/>
          <w:sz w:val="28"/>
          <w:szCs w:val="28"/>
          <w:lang w:eastAsia="ar-SA"/>
        </w:rPr>
        <w:tab/>
      </w:r>
      <w:r w:rsidRPr="007B640A">
        <w:rPr>
          <w:rFonts w:ascii="Arial" w:eastAsia="Calibri" w:hAnsi="Arial" w:cs="Arial"/>
          <w:sz w:val="28"/>
          <w:szCs w:val="28"/>
          <w:lang w:eastAsia="ar-SA"/>
        </w:rPr>
        <w:t>політики _______</w:t>
      </w:r>
      <w:r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________________</w:t>
      </w:r>
      <w:r w:rsidRPr="007B640A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</w:t>
      </w:r>
    </w:p>
    <w:p w:rsidR="001B4C13" w:rsidRDefault="001B4C13" w:rsidP="001B4C13">
      <w:pPr>
        <w:suppressAutoHyphens/>
        <w:ind w:firstLine="4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C072E8" w:rsidRPr="00A94E50" w:rsidRDefault="00C072E8" w:rsidP="001B4C13">
      <w:pPr>
        <w:suppressAutoHyphens/>
        <w:ind w:firstLine="4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9F37AE" w:rsidRPr="00A94E50" w:rsidRDefault="009F37AE" w:rsidP="00D67F33">
      <w:pPr>
        <w:suppressAutoHyphens/>
        <w:contextualSpacing/>
        <w:rPr>
          <w:rFonts w:ascii="Arial" w:eastAsia="Calibri" w:hAnsi="Arial" w:cs="Arial"/>
          <w:sz w:val="32"/>
          <w:szCs w:val="32"/>
          <w:lang w:eastAsia="ar-SA"/>
        </w:rPr>
      </w:pPr>
    </w:p>
    <w:p w:rsidR="00EC113F" w:rsidRPr="00A94E50" w:rsidRDefault="00EC113F" w:rsidP="00D67F33">
      <w:pPr>
        <w:suppressAutoHyphens/>
        <w:contextualSpacing/>
        <w:jc w:val="center"/>
        <w:rPr>
          <w:rFonts w:ascii="Arial" w:eastAsia="Calibri" w:hAnsi="Arial" w:cs="Arial"/>
          <w:sz w:val="28"/>
          <w:szCs w:val="28"/>
          <w:lang w:eastAsia="ar-SA"/>
        </w:rPr>
      </w:pPr>
      <w:r w:rsidRPr="00A94E50">
        <w:rPr>
          <w:rFonts w:ascii="Arial" w:eastAsia="Calibri" w:hAnsi="Arial" w:cs="Arial"/>
          <w:sz w:val="28"/>
          <w:szCs w:val="28"/>
          <w:lang w:eastAsia="ar-SA"/>
        </w:rPr>
        <w:t>ЗАЯВА</w:t>
      </w:r>
    </w:p>
    <w:p w:rsidR="00EC113F" w:rsidRPr="00A94E50" w:rsidRDefault="00EC113F" w:rsidP="00D67F33">
      <w:pPr>
        <w:suppressAutoHyphens/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 w:rsidRPr="00A94E50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про </w:t>
      </w:r>
      <w:r w:rsidRPr="00A94E50">
        <w:rPr>
          <w:rFonts w:ascii="Arial" w:hAnsi="Arial" w:cs="Arial"/>
          <w:sz w:val="28"/>
          <w:szCs w:val="28"/>
          <w:lang w:eastAsia="uk-UA"/>
        </w:rPr>
        <w:t>надання щорічної од</w:t>
      </w:r>
      <w:r w:rsidR="002C0E7D" w:rsidRPr="00A94E50">
        <w:rPr>
          <w:rFonts w:ascii="Arial" w:hAnsi="Arial" w:cs="Arial"/>
          <w:sz w:val="28"/>
          <w:szCs w:val="28"/>
          <w:lang w:eastAsia="uk-UA"/>
        </w:rPr>
        <w:t>норазової матеріальної допомоги</w:t>
      </w:r>
    </w:p>
    <w:p w:rsidR="00A94E50" w:rsidRDefault="00EC113F" w:rsidP="00D67F33">
      <w:pPr>
        <w:suppressAutoHyphens/>
        <w:contextualSpacing/>
        <w:jc w:val="center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  <w:r w:rsidRPr="00A94E50">
        <w:rPr>
          <w:rFonts w:ascii="Arial" w:hAnsi="Arial" w:cs="Arial"/>
          <w:sz w:val="28"/>
          <w:szCs w:val="28"/>
          <w:lang w:eastAsia="uk-UA"/>
        </w:rPr>
        <w:t xml:space="preserve">до Дня Матері та Дня Батька </w:t>
      </w:r>
      <w:r w:rsidRPr="00A94E50">
        <w:rPr>
          <w:rFonts w:ascii="Arial" w:hAnsi="Arial" w:cs="Arial"/>
          <w:sz w:val="28"/>
          <w:szCs w:val="28"/>
          <w:lang w:eastAsia="ar-SA"/>
        </w:rPr>
        <w:t xml:space="preserve">батькам </w:t>
      </w:r>
      <w:r w:rsidR="002C0E7D" w:rsidRPr="00A94E50">
        <w:rPr>
          <w:rFonts w:ascii="Arial" w:hAnsi="Arial" w:cs="Arial"/>
          <w:sz w:val="28"/>
          <w:szCs w:val="28"/>
          <w:shd w:val="clear" w:color="auto" w:fill="FFFFFF"/>
          <w:lang w:eastAsia="ar-SA"/>
        </w:rPr>
        <w:t>загиблих</w:t>
      </w:r>
      <w:r w:rsidR="00A94E50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 (померлих),</w:t>
      </w:r>
    </w:p>
    <w:p w:rsidR="00EC113F" w:rsidRPr="00A94E50" w:rsidRDefault="00EC113F" w:rsidP="00D67F33">
      <w:pPr>
        <w:suppressAutoHyphens/>
        <w:contextualSpacing/>
        <w:jc w:val="center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  <w:r w:rsidRPr="00A94E50">
        <w:rPr>
          <w:rFonts w:ascii="Arial" w:hAnsi="Arial" w:cs="Arial"/>
          <w:sz w:val="28"/>
          <w:szCs w:val="28"/>
          <w:shd w:val="clear" w:color="auto" w:fill="FFFFFF"/>
          <w:lang w:eastAsia="ar-SA"/>
        </w:rPr>
        <w:t>зниклих безвісти Захисників і Захисниць України</w:t>
      </w:r>
    </w:p>
    <w:p w:rsidR="002C0E7D" w:rsidRPr="00A94E50" w:rsidRDefault="002C0E7D" w:rsidP="00D67F33">
      <w:pPr>
        <w:suppressAutoHyphens/>
        <w:contextualSpacing/>
        <w:jc w:val="both"/>
        <w:rPr>
          <w:rFonts w:ascii="Arial" w:eastAsia="Calibri" w:hAnsi="Arial" w:cs="Arial"/>
          <w:sz w:val="28"/>
          <w:szCs w:val="28"/>
          <w:lang w:eastAsia="ar-SA"/>
        </w:rPr>
      </w:pPr>
    </w:p>
    <w:p w:rsidR="009F37AE" w:rsidRPr="00A94E50" w:rsidRDefault="009F37AE" w:rsidP="00D67F33">
      <w:pPr>
        <w:suppressAutoHyphens/>
        <w:contextualSpacing/>
        <w:jc w:val="both"/>
        <w:rPr>
          <w:rFonts w:ascii="Arial" w:eastAsia="Calibri" w:hAnsi="Arial" w:cs="Arial"/>
          <w:sz w:val="28"/>
          <w:szCs w:val="28"/>
          <w:lang w:eastAsia="ar-SA"/>
        </w:rPr>
      </w:pPr>
    </w:p>
    <w:p w:rsidR="00EC113F" w:rsidRPr="00A94E50" w:rsidRDefault="00EC113F" w:rsidP="00D67F33">
      <w:pPr>
        <w:suppressAutoHyphens/>
        <w:ind w:firstLine="709"/>
        <w:contextualSpacing/>
        <w:jc w:val="both"/>
        <w:rPr>
          <w:rFonts w:ascii="Arial" w:eastAsia="Calibri" w:hAnsi="Arial" w:cs="Arial"/>
          <w:sz w:val="28"/>
          <w:szCs w:val="28"/>
          <w:lang w:eastAsia="ar-SA"/>
        </w:rPr>
      </w:pPr>
      <w:r w:rsidRPr="00A94E50">
        <w:rPr>
          <w:rFonts w:ascii="Arial" w:eastAsia="Calibri" w:hAnsi="Arial" w:cs="Arial"/>
          <w:sz w:val="28"/>
          <w:szCs w:val="28"/>
          <w:lang w:eastAsia="ar-SA"/>
        </w:rPr>
        <w:t>Я, _____________________________________________________</w:t>
      </w:r>
    </w:p>
    <w:p w:rsidR="00EC113F" w:rsidRPr="00A94E50" w:rsidRDefault="00EC113F" w:rsidP="00D67F33">
      <w:pPr>
        <w:suppressAutoHyphens/>
        <w:ind w:firstLine="709"/>
        <w:contextualSpacing/>
        <w:jc w:val="center"/>
        <w:rPr>
          <w:rFonts w:ascii="Arial" w:eastAsia="Calibri" w:hAnsi="Arial" w:cs="Arial"/>
          <w:sz w:val="20"/>
          <w:lang w:eastAsia="ar-SA"/>
        </w:rPr>
      </w:pPr>
      <w:r w:rsidRPr="00A94E50">
        <w:rPr>
          <w:rFonts w:ascii="Arial" w:eastAsia="Calibri" w:hAnsi="Arial" w:cs="Arial"/>
          <w:sz w:val="20"/>
          <w:lang w:eastAsia="ar-SA"/>
        </w:rPr>
        <w:t>(прізвище, ім’я, по батькові, число, місяць, рік народження)</w:t>
      </w:r>
    </w:p>
    <w:p w:rsidR="003C0BAE" w:rsidRPr="00A94E50" w:rsidRDefault="003C0BAE" w:rsidP="00D67F33">
      <w:pPr>
        <w:suppressAutoHyphens/>
        <w:contextualSpacing/>
        <w:jc w:val="both"/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</w:pPr>
    </w:p>
    <w:p w:rsidR="003C0BAE" w:rsidRPr="00A94E50" w:rsidRDefault="00EC113F" w:rsidP="00D67F33">
      <w:pPr>
        <w:suppressAutoHyphens/>
        <w:contextualSpacing/>
        <w:jc w:val="both"/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</w:pPr>
      <w:r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зареєстрована(-ий)</w:t>
      </w:r>
      <w:r w:rsidR="009F37AE"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 xml:space="preserve"> </w:t>
      </w:r>
      <w:r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____________</w:t>
      </w:r>
      <w:r w:rsidR="003C0BAE"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_______________________________</w:t>
      </w:r>
    </w:p>
    <w:p w:rsidR="003C0BAE" w:rsidRPr="00A94E50" w:rsidRDefault="003C0BAE" w:rsidP="00D67F33">
      <w:pPr>
        <w:suppressAutoHyphens/>
        <w:contextualSpacing/>
        <w:jc w:val="both"/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</w:pPr>
    </w:p>
    <w:p w:rsidR="003C0BAE" w:rsidRPr="00A94E50" w:rsidRDefault="00EC113F" w:rsidP="00D67F33">
      <w:pPr>
        <w:suppressAutoHyphens/>
        <w:contextualSpacing/>
        <w:jc w:val="both"/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</w:pPr>
      <w:r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Паспорт:</w:t>
      </w:r>
      <w:r w:rsidR="002C0E7D"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 xml:space="preserve"> </w:t>
      </w:r>
      <w:r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серія</w:t>
      </w:r>
      <w:r w:rsidR="006E62AE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 xml:space="preserve"> ____</w:t>
      </w:r>
      <w:r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__ №</w:t>
      </w:r>
      <w:r w:rsidR="006E62AE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 xml:space="preserve"> </w:t>
      </w:r>
      <w:r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____________,</w:t>
      </w:r>
      <w:r w:rsidR="002C0E7D"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 xml:space="preserve"> </w:t>
      </w:r>
      <w:r w:rsidR="009F37AE"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виданий</w:t>
      </w:r>
      <w:r w:rsidR="006E62AE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 xml:space="preserve"> </w:t>
      </w:r>
      <w:r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_______________</w:t>
      </w:r>
      <w:r w:rsidR="006E62AE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</w:t>
      </w:r>
      <w:r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</w:t>
      </w:r>
      <w:r w:rsidR="009F37AE"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</w:t>
      </w:r>
      <w:r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 xml:space="preserve"> </w:t>
      </w:r>
    </w:p>
    <w:p w:rsidR="003C0BAE" w:rsidRPr="00A94E50" w:rsidRDefault="003C0BAE" w:rsidP="00D67F33">
      <w:pPr>
        <w:suppressAutoHyphens/>
        <w:contextualSpacing/>
        <w:jc w:val="both"/>
        <w:rPr>
          <w:rFonts w:ascii="Arial" w:eastAsia="Calibri" w:hAnsi="Arial" w:cs="Arial"/>
          <w:sz w:val="20"/>
          <w:shd w:val="clear" w:color="auto" w:fill="FFFFFF"/>
          <w:lang w:eastAsia="ar-SA"/>
        </w:rPr>
      </w:pPr>
    </w:p>
    <w:p w:rsidR="00EC113F" w:rsidRPr="00A94E50" w:rsidRDefault="00EC113F" w:rsidP="00D67F33">
      <w:pPr>
        <w:suppressAutoHyphens/>
        <w:contextualSpacing/>
        <w:jc w:val="both"/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</w:pPr>
      <w:r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_______</w:t>
      </w:r>
      <w:r w:rsidR="009B36CD"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_____________________________</w:t>
      </w:r>
      <w:r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___ “____“ ______</w:t>
      </w:r>
      <w:r w:rsidR="009B36CD"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____</w:t>
      </w:r>
      <w:r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 року</w:t>
      </w:r>
    </w:p>
    <w:p w:rsidR="003C0BAE" w:rsidRPr="00A94E50" w:rsidRDefault="003C0BAE" w:rsidP="00D67F33">
      <w:pPr>
        <w:suppressAutoHyphens/>
        <w:contextualSpacing/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</w:pPr>
    </w:p>
    <w:p w:rsidR="00EC113F" w:rsidRPr="00A94E50" w:rsidRDefault="00EC113F" w:rsidP="00D67F33">
      <w:pPr>
        <w:suppressAutoHyphens/>
        <w:contextualSpacing/>
        <w:rPr>
          <w:rFonts w:ascii="Arial" w:eastAsia="Calibri" w:hAnsi="Arial" w:cs="Arial"/>
          <w:sz w:val="28"/>
          <w:szCs w:val="28"/>
          <w:lang w:eastAsia="ar-SA"/>
        </w:rPr>
      </w:pPr>
      <w:r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Реєстраційний № _____________, контактний телефон _________</w:t>
      </w:r>
      <w:r w:rsidR="009B36CD"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__</w:t>
      </w:r>
      <w:r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_.</w:t>
      </w:r>
    </w:p>
    <w:p w:rsidR="00EC113F" w:rsidRPr="00A94E50" w:rsidRDefault="00EC113F" w:rsidP="00D67F33">
      <w:pPr>
        <w:suppressAutoHyphens/>
        <w:contextualSpacing/>
        <w:rPr>
          <w:rFonts w:ascii="Arial" w:eastAsia="Calibri" w:hAnsi="Arial" w:cs="Arial"/>
          <w:sz w:val="32"/>
          <w:szCs w:val="32"/>
          <w:shd w:val="clear" w:color="auto" w:fill="FFFFFF"/>
          <w:lang w:eastAsia="ar-SA"/>
        </w:rPr>
      </w:pPr>
    </w:p>
    <w:p w:rsidR="00EC113F" w:rsidRPr="00A94E50" w:rsidRDefault="00554D5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ab/>
      </w:r>
      <w:r w:rsidR="00EC113F"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 xml:space="preserve">Повідомляю про відсутність змін, які можуть вплинути на виплату </w:t>
      </w:r>
      <w:r w:rsidR="00EC113F" w:rsidRPr="00A94E50">
        <w:rPr>
          <w:rFonts w:ascii="Arial" w:hAnsi="Arial" w:cs="Arial"/>
          <w:sz w:val="28"/>
          <w:szCs w:val="28"/>
          <w:lang w:eastAsia="uk-UA"/>
        </w:rPr>
        <w:t xml:space="preserve">щорічної одноразової матеріальної допомоги до Дня Матері та Дня Батька </w:t>
      </w:r>
      <w:r w:rsidR="00EC113F" w:rsidRPr="00A94E50">
        <w:rPr>
          <w:rFonts w:ascii="Arial" w:hAnsi="Arial" w:cs="Arial"/>
          <w:sz w:val="28"/>
          <w:szCs w:val="28"/>
          <w:lang w:eastAsia="ar-SA"/>
        </w:rPr>
        <w:t xml:space="preserve">батькам </w:t>
      </w:r>
      <w:r w:rsidR="00EC113F" w:rsidRPr="00A94E50">
        <w:rPr>
          <w:rFonts w:ascii="Arial" w:hAnsi="Arial" w:cs="Arial"/>
          <w:sz w:val="28"/>
          <w:szCs w:val="28"/>
          <w:shd w:val="clear" w:color="auto" w:fill="FFFFFF"/>
          <w:lang w:eastAsia="ar-SA"/>
        </w:rPr>
        <w:t>загиблих</w:t>
      </w:r>
      <w:r w:rsidR="002C0E7D" w:rsidRPr="00A94E50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 (померлих), зниклих безвісти</w:t>
      </w:r>
      <w:r w:rsidR="00EC113F" w:rsidRPr="00A94E50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 Захисників і Захисниць України</w:t>
      </w:r>
      <w:r w:rsidR="002C0E7D" w:rsidRPr="00A94E50">
        <w:rPr>
          <w:rFonts w:ascii="Arial" w:hAnsi="Arial" w:cs="Arial"/>
          <w:sz w:val="28"/>
          <w:szCs w:val="28"/>
          <w:shd w:val="clear" w:color="auto" w:fill="FFFFFF"/>
          <w:lang w:eastAsia="ar-SA"/>
        </w:rPr>
        <w:t>.</w:t>
      </w:r>
    </w:p>
    <w:p w:rsidR="00EC113F" w:rsidRPr="00A94E50" w:rsidRDefault="00554D5F" w:rsidP="00554D5F">
      <w:pPr>
        <w:suppressAutoHyphens/>
        <w:contextualSpacing/>
        <w:jc w:val="both"/>
        <w:rPr>
          <w:rFonts w:ascii="Arial" w:eastAsia="Calibri" w:hAnsi="Arial" w:cs="Arial"/>
          <w:sz w:val="28"/>
          <w:szCs w:val="28"/>
          <w:shd w:val="clear" w:color="auto" w:fill="FFFFFF"/>
          <w:lang w:val="ru-RU" w:eastAsia="ar-SA"/>
        </w:rPr>
      </w:pPr>
      <w:r w:rsidRPr="00A94E50">
        <w:rPr>
          <w:rFonts w:ascii="Arial" w:eastAsia="Calibri" w:hAnsi="Arial" w:cs="Arial"/>
          <w:sz w:val="28"/>
          <w:szCs w:val="28"/>
          <w:lang w:eastAsia="ar-SA"/>
        </w:rPr>
        <w:tab/>
      </w:r>
      <w:r w:rsidR="00EC113F"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 xml:space="preserve">Я усвідомлюю, що наведені мною відомості про сім’ю, соціальний статус дітей, які вплинули/могли вплинути на встановлення права на виплату щорічної адресної допомоги, будуть перевірені згідно </w:t>
      </w:r>
      <w:r w:rsidR="001222A1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і</w:t>
      </w:r>
      <w:r w:rsidR="00EC113F"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з законодавством України.</w:t>
      </w:r>
    </w:p>
    <w:p w:rsidR="00EC113F" w:rsidRPr="00A94E50" w:rsidRDefault="00EC113F" w:rsidP="00D67F33">
      <w:pPr>
        <w:suppressAutoHyphens/>
        <w:ind w:firstLine="709"/>
        <w:contextualSpacing/>
        <w:jc w:val="both"/>
        <w:rPr>
          <w:rFonts w:ascii="Arial" w:eastAsia="Calibri" w:hAnsi="Arial" w:cs="Arial"/>
          <w:sz w:val="28"/>
          <w:szCs w:val="28"/>
          <w:lang w:eastAsia="ar-SA"/>
        </w:rPr>
      </w:pPr>
      <w:r w:rsidRPr="00A94E50">
        <w:rPr>
          <w:rFonts w:ascii="Arial" w:eastAsia="Calibri" w:hAnsi="Arial" w:cs="Arial"/>
          <w:sz w:val="28"/>
          <w:szCs w:val="28"/>
          <w:shd w:val="clear" w:color="auto" w:fill="FFFFFF"/>
          <w:lang w:eastAsia="ar-SA"/>
        </w:rPr>
        <w:t>Про повернення надміру нарахованих/виплачених коштів у разі подання неповних чи недостовірних відомостей про сім’ю, які необхідні для виплати щорічної одноразової матеріальної допомоги, зазначених мною у заяві, мене попереджено.</w:t>
      </w:r>
    </w:p>
    <w:p w:rsidR="003C0BAE" w:rsidRPr="00A94E50" w:rsidRDefault="003C0BAE" w:rsidP="003C0BAE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EC113F" w:rsidRPr="00A94E50" w:rsidRDefault="00EC113F" w:rsidP="00D67F33">
      <w:pPr>
        <w:suppressAutoHyphens/>
        <w:ind w:firstLine="70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A94E50">
        <w:rPr>
          <w:rFonts w:ascii="Arial" w:hAnsi="Arial" w:cs="Arial"/>
          <w:sz w:val="28"/>
          <w:szCs w:val="28"/>
          <w:lang w:eastAsia="ar-SA"/>
        </w:rPr>
        <w:lastRenderedPageBreak/>
        <w:t xml:space="preserve">У зв’язку з цим мені повідомлено про умови та порядок надання, виплати допомоги, зазначеної мною у заяві, про права осіб, стосовно яких здійснюється обробка персональних даних, мету збору та осіб, </w:t>
      </w:r>
      <w:r w:rsidRPr="00A94E50">
        <w:rPr>
          <w:rFonts w:ascii="Arial" w:eastAsia="Calibri" w:hAnsi="Arial" w:cs="Arial"/>
          <w:sz w:val="28"/>
          <w:szCs w:val="28"/>
          <w:lang w:eastAsia="ar-SA"/>
        </w:rPr>
        <w:t>яким передаються або можуть передаватися персональні дані.</w:t>
      </w:r>
    </w:p>
    <w:p w:rsidR="00EC113F" w:rsidRPr="00A94E50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554D5F" w:rsidRPr="00A94E50" w:rsidRDefault="00554D5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EC113F" w:rsidRPr="00A94E50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A94E50">
        <w:rPr>
          <w:rFonts w:ascii="Arial" w:hAnsi="Arial" w:cs="Arial"/>
          <w:sz w:val="28"/>
          <w:szCs w:val="28"/>
          <w:lang w:eastAsia="ar-SA"/>
        </w:rPr>
        <w:t>“____“___________ 20 ___ року</w:t>
      </w:r>
      <w:r w:rsidR="009F37AE" w:rsidRPr="00A94E50"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A94E50">
        <w:rPr>
          <w:rFonts w:ascii="Arial" w:hAnsi="Arial" w:cs="Arial"/>
          <w:sz w:val="28"/>
          <w:szCs w:val="28"/>
          <w:lang w:eastAsia="ar-SA"/>
        </w:rPr>
        <w:t>_________________________________</w:t>
      </w:r>
    </w:p>
    <w:p w:rsidR="00EC113F" w:rsidRPr="00A94E50" w:rsidRDefault="00EC113F" w:rsidP="00D67F33">
      <w:pPr>
        <w:suppressAutoHyphens/>
        <w:contextualSpacing/>
        <w:jc w:val="both"/>
        <w:rPr>
          <w:rFonts w:ascii="Arial" w:hAnsi="Arial" w:cs="Arial"/>
          <w:sz w:val="20"/>
          <w:lang w:eastAsia="ar-SA"/>
        </w:rPr>
      </w:pPr>
      <w:r w:rsidRPr="00A94E50">
        <w:rPr>
          <w:rFonts w:ascii="Arial" w:hAnsi="Arial" w:cs="Arial"/>
          <w:sz w:val="28"/>
          <w:szCs w:val="28"/>
          <w:lang w:eastAsia="ar-SA"/>
        </w:rPr>
        <w:tab/>
      </w:r>
      <w:r w:rsidRPr="00A94E50">
        <w:rPr>
          <w:rFonts w:ascii="Arial" w:hAnsi="Arial" w:cs="Arial"/>
          <w:sz w:val="28"/>
          <w:szCs w:val="28"/>
          <w:lang w:eastAsia="ar-SA"/>
        </w:rPr>
        <w:tab/>
      </w:r>
      <w:r w:rsidRPr="00A94E50">
        <w:rPr>
          <w:rFonts w:ascii="Arial" w:hAnsi="Arial" w:cs="Arial"/>
          <w:sz w:val="28"/>
          <w:szCs w:val="28"/>
          <w:lang w:eastAsia="ar-SA"/>
        </w:rPr>
        <w:tab/>
      </w:r>
      <w:r w:rsidRPr="00A94E50">
        <w:rPr>
          <w:rFonts w:ascii="Arial" w:hAnsi="Arial" w:cs="Arial"/>
          <w:sz w:val="28"/>
          <w:szCs w:val="28"/>
          <w:lang w:eastAsia="ar-SA"/>
        </w:rPr>
        <w:tab/>
      </w:r>
      <w:r w:rsidRPr="00A94E50">
        <w:rPr>
          <w:rFonts w:ascii="Arial" w:hAnsi="Arial" w:cs="Arial"/>
          <w:sz w:val="28"/>
          <w:szCs w:val="28"/>
          <w:lang w:eastAsia="ar-SA"/>
        </w:rPr>
        <w:tab/>
      </w:r>
      <w:r w:rsidRPr="00A94E50">
        <w:rPr>
          <w:rFonts w:ascii="Arial" w:hAnsi="Arial" w:cs="Arial"/>
          <w:sz w:val="28"/>
          <w:szCs w:val="28"/>
          <w:lang w:eastAsia="ar-SA"/>
        </w:rPr>
        <w:tab/>
      </w:r>
      <w:r w:rsidR="009F37AE" w:rsidRPr="00A94E50">
        <w:rPr>
          <w:rFonts w:ascii="Arial" w:hAnsi="Arial" w:cs="Arial"/>
          <w:sz w:val="28"/>
          <w:szCs w:val="28"/>
          <w:lang w:eastAsia="ar-SA"/>
        </w:rPr>
        <w:t xml:space="preserve">  </w:t>
      </w:r>
      <w:r w:rsidRPr="00A94E50">
        <w:rPr>
          <w:rFonts w:ascii="Arial" w:hAnsi="Arial" w:cs="Arial"/>
          <w:sz w:val="20"/>
          <w:szCs w:val="24"/>
          <w:lang w:eastAsia="ar-SA"/>
        </w:rPr>
        <w:t>(підпис заявника, уповноваженого представника)</w:t>
      </w:r>
    </w:p>
    <w:p w:rsidR="00EC113F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1C67F9" w:rsidRPr="00A94E50" w:rsidRDefault="001C67F9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EC113F" w:rsidRPr="00A94E50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A94E50">
        <w:rPr>
          <w:rFonts w:ascii="Arial" w:hAnsi="Arial" w:cs="Arial"/>
          <w:sz w:val="28"/>
          <w:szCs w:val="28"/>
          <w:lang w:eastAsia="ar-SA"/>
        </w:rPr>
        <w:t>Заяву та документи прийняв(-ла) __________</w:t>
      </w:r>
      <w:r w:rsidRPr="00A94E50">
        <w:rPr>
          <w:rFonts w:ascii="Arial" w:hAnsi="Arial" w:cs="Arial"/>
          <w:sz w:val="28"/>
          <w:szCs w:val="28"/>
          <w:lang w:eastAsia="ar-SA"/>
        </w:rPr>
        <w:tab/>
        <w:t>__________________</w:t>
      </w:r>
    </w:p>
    <w:p w:rsidR="00EC113F" w:rsidRPr="00A94E50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A94E50">
        <w:rPr>
          <w:rFonts w:ascii="Arial" w:hAnsi="Arial" w:cs="Arial"/>
          <w:sz w:val="28"/>
          <w:szCs w:val="28"/>
          <w:lang w:eastAsia="ar-SA"/>
        </w:rPr>
        <w:tab/>
      </w:r>
      <w:r w:rsidRPr="00A94E50">
        <w:rPr>
          <w:rFonts w:ascii="Arial" w:hAnsi="Arial" w:cs="Arial"/>
          <w:sz w:val="28"/>
          <w:szCs w:val="28"/>
          <w:lang w:eastAsia="ar-SA"/>
        </w:rPr>
        <w:tab/>
      </w:r>
      <w:r w:rsidRPr="00A94E50">
        <w:rPr>
          <w:rFonts w:ascii="Arial" w:hAnsi="Arial" w:cs="Arial"/>
          <w:sz w:val="28"/>
          <w:szCs w:val="28"/>
          <w:lang w:eastAsia="ar-SA"/>
        </w:rPr>
        <w:tab/>
      </w:r>
      <w:r w:rsidRPr="00A94E50">
        <w:rPr>
          <w:rFonts w:ascii="Arial" w:hAnsi="Arial" w:cs="Arial"/>
          <w:sz w:val="28"/>
          <w:szCs w:val="28"/>
          <w:lang w:eastAsia="ar-SA"/>
        </w:rPr>
        <w:tab/>
      </w:r>
      <w:r w:rsidRPr="00A94E50">
        <w:rPr>
          <w:rFonts w:ascii="Arial" w:hAnsi="Arial" w:cs="Arial"/>
          <w:sz w:val="28"/>
          <w:szCs w:val="28"/>
          <w:lang w:eastAsia="ar-SA"/>
        </w:rPr>
        <w:tab/>
      </w:r>
      <w:r w:rsidRPr="00A94E50">
        <w:rPr>
          <w:rFonts w:ascii="Arial" w:hAnsi="Arial" w:cs="Arial"/>
          <w:sz w:val="28"/>
          <w:szCs w:val="28"/>
          <w:lang w:eastAsia="ar-SA"/>
        </w:rPr>
        <w:tab/>
      </w:r>
      <w:r w:rsidR="002C0E7D" w:rsidRPr="00A94E50">
        <w:rPr>
          <w:rFonts w:ascii="Arial" w:hAnsi="Arial" w:cs="Arial"/>
          <w:sz w:val="28"/>
          <w:szCs w:val="28"/>
          <w:lang w:eastAsia="ar-SA"/>
        </w:rPr>
        <w:t xml:space="preserve">     </w:t>
      </w:r>
      <w:r w:rsidRPr="00A94E50">
        <w:rPr>
          <w:rFonts w:ascii="Arial" w:hAnsi="Arial" w:cs="Arial"/>
          <w:sz w:val="28"/>
          <w:szCs w:val="28"/>
          <w:lang w:eastAsia="ar-SA"/>
        </w:rPr>
        <w:t xml:space="preserve"> </w:t>
      </w:r>
      <w:r w:rsidR="002C0E7D" w:rsidRPr="00A94E50">
        <w:rPr>
          <w:rFonts w:ascii="Arial" w:hAnsi="Arial" w:cs="Arial"/>
          <w:sz w:val="20"/>
          <w:szCs w:val="24"/>
          <w:lang w:eastAsia="ar-SA"/>
        </w:rPr>
        <w:t>(підпис)</w:t>
      </w:r>
      <w:r w:rsidR="002C0E7D" w:rsidRPr="00A94E50">
        <w:rPr>
          <w:rFonts w:ascii="Arial" w:hAnsi="Arial" w:cs="Arial"/>
          <w:sz w:val="20"/>
          <w:szCs w:val="24"/>
          <w:lang w:eastAsia="ar-SA"/>
        </w:rPr>
        <w:tab/>
      </w:r>
      <w:r w:rsidR="002C0E7D" w:rsidRPr="00A94E50">
        <w:rPr>
          <w:rFonts w:ascii="Arial" w:hAnsi="Arial" w:cs="Arial"/>
          <w:sz w:val="20"/>
          <w:szCs w:val="24"/>
          <w:lang w:eastAsia="ar-SA"/>
        </w:rPr>
        <w:tab/>
        <w:t xml:space="preserve">  </w:t>
      </w:r>
      <w:r w:rsidRPr="00A94E50">
        <w:rPr>
          <w:rFonts w:ascii="Arial" w:hAnsi="Arial" w:cs="Arial"/>
          <w:sz w:val="20"/>
          <w:szCs w:val="24"/>
          <w:lang w:eastAsia="ar-SA"/>
        </w:rPr>
        <w:t>(прізвище посадової особи)</w:t>
      </w:r>
    </w:p>
    <w:p w:rsidR="00EC113F" w:rsidRPr="00A94E50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EC113F" w:rsidRPr="00A94E50" w:rsidRDefault="00EC113F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502762" w:rsidRPr="00A94E50" w:rsidRDefault="00502762" w:rsidP="00D67F33">
      <w:pPr>
        <w:suppressAutoHyphens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502762" w:rsidRPr="00A94E50" w:rsidRDefault="00502762" w:rsidP="00502762">
      <w:pPr>
        <w:contextualSpacing/>
        <w:rPr>
          <w:rFonts w:ascii="Arial" w:hAnsi="Arial" w:cs="Arial"/>
          <w:sz w:val="28"/>
          <w:szCs w:val="28"/>
        </w:rPr>
      </w:pPr>
      <w:r w:rsidRPr="00A94E50">
        <w:rPr>
          <w:rFonts w:ascii="Arial" w:hAnsi="Arial" w:cs="Arial"/>
          <w:sz w:val="28"/>
          <w:szCs w:val="28"/>
        </w:rPr>
        <w:t>В. о. начальника управління</w:t>
      </w:r>
    </w:p>
    <w:p w:rsidR="00502762" w:rsidRPr="00A94E50" w:rsidRDefault="00502762" w:rsidP="00502762">
      <w:pPr>
        <w:contextualSpacing/>
        <w:jc w:val="both"/>
        <w:rPr>
          <w:rFonts w:ascii="Arial" w:hAnsi="Arial" w:cs="Arial"/>
          <w:sz w:val="28"/>
          <w:szCs w:val="28"/>
        </w:rPr>
      </w:pPr>
      <w:r w:rsidRPr="00A94E50">
        <w:rPr>
          <w:rFonts w:ascii="Arial" w:hAnsi="Arial" w:cs="Arial"/>
          <w:sz w:val="28"/>
          <w:szCs w:val="28"/>
        </w:rPr>
        <w:t>соціального захисту,</w:t>
      </w:r>
    </w:p>
    <w:p w:rsidR="00502762" w:rsidRPr="00A94E50" w:rsidRDefault="00502762" w:rsidP="00502762">
      <w:pPr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94E50">
        <w:rPr>
          <w:rFonts w:ascii="Arial" w:hAnsi="Arial" w:cs="Arial"/>
          <w:sz w:val="28"/>
          <w:szCs w:val="28"/>
          <w:shd w:val="clear" w:color="auto" w:fill="FFFFFF"/>
        </w:rPr>
        <w:t>начальниця Шевченківського</w:t>
      </w:r>
    </w:p>
    <w:p w:rsidR="002A22C0" w:rsidRPr="00A94E50" w:rsidRDefault="00502762" w:rsidP="002C0E7D">
      <w:pPr>
        <w:contextualSpacing/>
        <w:jc w:val="both"/>
        <w:rPr>
          <w:rFonts w:ascii="Arial" w:hAnsi="Arial" w:cs="Arial"/>
          <w:sz w:val="28"/>
          <w:szCs w:val="28"/>
        </w:rPr>
      </w:pPr>
      <w:r w:rsidRPr="00A94E50">
        <w:rPr>
          <w:rFonts w:ascii="Arial" w:hAnsi="Arial" w:cs="Arial"/>
          <w:sz w:val="28"/>
          <w:szCs w:val="28"/>
          <w:shd w:val="clear" w:color="auto" w:fill="FFFFFF"/>
        </w:rPr>
        <w:t>відділу соціального захисту</w:t>
      </w:r>
      <w:r w:rsidRPr="00A94E50">
        <w:rPr>
          <w:rFonts w:ascii="Arial" w:hAnsi="Arial" w:cs="Arial"/>
          <w:sz w:val="28"/>
          <w:szCs w:val="28"/>
        </w:rPr>
        <w:tab/>
      </w:r>
      <w:r w:rsidRPr="00A94E50">
        <w:rPr>
          <w:rFonts w:ascii="Arial" w:hAnsi="Arial" w:cs="Arial"/>
          <w:sz w:val="28"/>
          <w:szCs w:val="28"/>
        </w:rPr>
        <w:tab/>
        <w:t xml:space="preserve">    </w:t>
      </w:r>
      <w:r w:rsidR="000115FE">
        <w:rPr>
          <w:rFonts w:ascii="Arial" w:hAnsi="Arial" w:cs="Arial"/>
          <w:i/>
          <w:sz w:val="28"/>
          <w:szCs w:val="28"/>
        </w:rPr>
        <w:tab/>
      </w:r>
      <w:r w:rsidRPr="00A94E50">
        <w:rPr>
          <w:rFonts w:ascii="Arial" w:hAnsi="Arial" w:cs="Arial"/>
          <w:sz w:val="28"/>
          <w:szCs w:val="28"/>
        </w:rPr>
        <w:tab/>
        <w:t xml:space="preserve">    </w:t>
      </w:r>
      <w:r w:rsidRPr="00A94E50">
        <w:rPr>
          <w:rFonts w:ascii="Arial" w:hAnsi="Arial" w:cs="Arial"/>
          <w:sz w:val="28"/>
          <w:szCs w:val="28"/>
        </w:rPr>
        <w:tab/>
        <w:t>Тетяна КОЛЕСНИК</w:t>
      </w:r>
    </w:p>
    <w:sectPr w:rsidR="002A22C0" w:rsidRPr="00A94E50" w:rsidSect="002C64DD">
      <w:headerReference w:type="even" r:id="rId8"/>
      <w:headerReference w:type="default" r:id="rId9"/>
      <w:pgSz w:w="11906" w:h="16838"/>
      <w:pgMar w:top="567" w:right="567" w:bottom="567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356" w:rsidRDefault="00E86356">
      <w:r>
        <w:separator/>
      </w:r>
    </w:p>
  </w:endnote>
  <w:endnote w:type="continuationSeparator" w:id="0">
    <w:p w:rsidR="00E86356" w:rsidRDefault="00E8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356" w:rsidRDefault="00E86356">
      <w:r>
        <w:separator/>
      </w:r>
    </w:p>
  </w:footnote>
  <w:footnote w:type="continuationSeparator" w:id="0">
    <w:p w:rsidR="00E86356" w:rsidRDefault="00E8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778" w:rsidRDefault="00675017" w:rsidP="00981778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81778" w:rsidRDefault="000115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778" w:rsidRDefault="00675017" w:rsidP="00981778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115FE">
      <w:rPr>
        <w:rStyle w:val="ab"/>
        <w:noProof/>
      </w:rPr>
      <w:t>4</w:t>
    </w:r>
    <w:r>
      <w:rPr>
        <w:rStyle w:val="ab"/>
      </w:rPr>
      <w:fldChar w:fldCharType="end"/>
    </w:r>
  </w:p>
  <w:p w:rsidR="00981778" w:rsidRDefault="000115FE">
    <w:pPr>
      <w:pStyle w:val="a3"/>
    </w:pPr>
  </w:p>
  <w:p w:rsidR="00981778" w:rsidRDefault="000115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01072"/>
    <w:multiLevelType w:val="hybridMultilevel"/>
    <w:tmpl w:val="4C6675A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71E0313"/>
    <w:multiLevelType w:val="hybridMultilevel"/>
    <w:tmpl w:val="5DE472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A2"/>
    <w:rsid w:val="000111BF"/>
    <w:rsid w:val="000115FE"/>
    <w:rsid w:val="00016DC8"/>
    <w:rsid w:val="00055A02"/>
    <w:rsid w:val="00057C90"/>
    <w:rsid w:val="000B3F80"/>
    <w:rsid w:val="00106042"/>
    <w:rsid w:val="001125AA"/>
    <w:rsid w:val="0011494C"/>
    <w:rsid w:val="001222A1"/>
    <w:rsid w:val="001355BF"/>
    <w:rsid w:val="00197762"/>
    <w:rsid w:val="001A16D8"/>
    <w:rsid w:val="001A2D70"/>
    <w:rsid w:val="001B4082"/>
    <w:rsid w:val="001B4C13"/>
    <w:rsid w:val="001B53EB"/>
    <w:rsid w:val="001C67F9"/>
    <w:rsid w:val="002012F2"/>
    <w:rsid w:val="00213958"/>
    <w:rsid w:val="00227FB6"/>
    <w:rsid w:val="00231272"/>
    <w:rsid w:val="00242C76"/>
    <w:rsid w:val="00246178"/>
    <w:rsid w:val="0028494B"/>
    <w:rsid w:val="00287847"/>
    <w:rsid w:val="00294625"/>
    <w:rsid w:val="002A22C0"/>
    <w:rsid w:val="002A3D83"/>
    <w:rsid w:val="002B67F1"/>
    <w:rsid w:val="002C0E7D"/>
    <w:rsid w:val="002C64DD"/>
    <w:rsid w:val="002C74B0"/>
    <w:rsid w:val="002E7407"/>
    <w:rsid w:val="002F6230"/>
    <w:rsid w:val="003021BE"/>
    <w:rsid w:val="0030555B"/>
    <w:rsid w:val="0032713A"/>
    <w:rsid w:val="00397D8A"/>
    <w:rsid w:val="003C0BAE"/>
    <w:rsid w:val="003C6815"/>
    <w:rsid w:val="003C695C"/>
    <w:rsid w:val="003D03BE"/>
    <w:rsid w:val="003D3DAC"/>
    <w:rsid w:val="0046441F"/>
    <w:rsid w:val="00465F61"/>
    <w:rsid w:val="00471A72"/>
    <w:rsid w:val="004A3B91"/>
    <w:rsid w:val="004D3C92"/>
    <w:rsid w:val="004D7659"/>
    <w:rsid w:val="00502762"/>
    <w:rsid w:val="00505568"/>
    <w:rsid w:val="00554D5F"/>
    <w:rsid w:val="00582189"/>
    <w:rsid w:val="005D19D6"/>
    <w:rsid w:val="005D5923"/>
    <w:rsid w:val="00622782"/>
    <w:rsid w:val="00640A6E"/>
    <w:rsid w:val="0066252A"/>
    <w:rsid w:val="00675017"/>
    <w:rsid w:val="006D0736"/>
    <w:rsid w:val="006E62AE"/>
    <w:rsid w:val="006F2805"/>
    <w:rsid w:val="007015C0"/>
    <w:rsid w:val="00712228"/>
    <w:rsid w:val="00713369"/>
    <w:rsid w:val="00715141"/>
    <w:rsid w:val="00747C36"/>
    <w:rsid w:val="00793BB9"/>
    <w:rsid w:val="007A45E4"/>
    <w:rsid w:val="007B640A"/>
    <w:rsid w:val="007E1906"/>
    <w:rsid w:val="008054B6"/>
    <w:rsid w:val="00840911"/>
    <w:rsid w:val="00852206"/>
    <w:rsid w:val="008824A2"/>
    <w:rsid w:val="008A54C7"/>
    <w:rsid w:val="008E0580"/>
    <w:rsid w:val="008F16E3"/>
    <w:rsid w:val="0090489D"/>
    <w:rsid w:val="00935669"/>
    <w:rsid w:val="00970E4A"/>
    <w:rsid w:val="009A25F8"/>
    <w:rsid w:val="009B36CD"/>
    <w:rsid w:val="009B3FB6"/>
    <w:rsid w:val="009D25F8"/>
    <w:rsid w:val="009F37AE"/>
    <w:rsid w:val="00A02423"/>
    <w:rsid w:val="00A20109"/>
    <w:rsid w:val="00A66A20"/>
    <w:rsid w:val="00A769F3"/>
    <w:rsid w:val="00A94E50"/>
    <w:rsid w:val="00A9594B"/>
    <w:rsid w:val="00AE7596"/>
    <w:rsid w:val="00B02DCE"/>
    <w:rsid w:val="00B03460"/>
    <w:rsid w:val="00B45B11"/>
    <w:rsid w:val="00B772B4"/>
    <w:rsid w:val="00B82B9B"/>
    <w:rsid w:val="00B95899"/>
    <w:rsid w:val="00BF085D"/>
    <w:rsid w:val="00C072E8"/>
    <w:rsid w:val="00C32C7D"/>
    <w:rsid w:val="00C42F0B"/>
    <w:rsid w:val="00C4619E"/>
    <w:rsid w:val="00C903A2"/>
    <w:rsid w:val="00D06C91"/>
    <w:rsid w:val="00D30936"/>
    <w:rsid w:val="00D30A86"/>
    <w:rsid w:val="00D67F33"/>
    <w:rsid w:val="00D9499B"/>
    <w:rsid w:val="00DA28DC"/>
    <w:rsid w:val="00DE0140"/>
    <w:rsid w:val="00DF2FDA"/>
    <w:rsid w:val="00E27BF1"/>
    <w:rsid w:val="00E343E4"/>
    <w:rsid w:val="00E429E8"/>
    <w:rsid w:val="00E43909"/>
    <w:rsid w:val="00E8091B"/>
    <w:rsid w:val="00E86356"/>
    <w:rsid w:val="00EA2683"/>
    <w:rsid w:val="00EC113F"/>
    <w:rsid w:val="00EC4B53"/>
    <w:rsid w:val="00ED1DEF"/>
    <w:rsid w:val="00F041ED"/>
    <w:rsid w:val="00F200AD"/>
    <w:rsid w:val="00F52692"/>
    <w:rsid w:val="00F57C4F"/>
    <w:rsid w:val="00F60B7B"/>
    <w:rsid w:val="00F8016D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22B75"/>
  <w15:chartTrackingRefBased/>
  <w15:docId w15:val="{B5B799A6-279D-45FD-8E4A-EBB92B3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val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471A7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1B53E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471A72"/>
    <w:rPr>
      <w:rFonts w:ascii="Calibri Light" w:eastAsia="Times New Roman" w:hAnsi="Calibri Light" w:cs="Times New Roman"/>
      <w:b/>
      <w:bCs/>
      <w:sz w:val="26"/>
      <w:szCs w:val="26"/>
      <w:lang w:val="uk-UA"/>
    </w:rPr>
  </w:style>
  <w:style w:type="paragraph" w:customStyle="1" w:styleId="a6">
    <w:name w:val="Нормальний текст"/>
    <w:basedOn w:val="a"/>
    <w:rsid w:val="00471A72"/>
    <w:pPr>
      <w:spacing w:before="120"/>
      <w:ind w:firstLine="567"/>
    </w:pPr>
    <w:rPr>
      <w:rFonts w:ascii="Antiqua" w:hAnsi="Antiqua"/>
      <w:sz w:val="26"/>
    </w:rPr>
  </w:style>
  <w:style w:type="table" w:styleId="a7">
    <w:name w:val="Table Grid"/>
    <w:basedOn w:val="a1"/>
    <w:uiPriority w:val="39"/>
    <w:rsid w:val="00213958"/>
    <w:rPr>
      <w:rFonts w:eastAsiaTheme="minorHAnsi"/>
      <w:sz w:val="28"/>
      <w:szCs w:val="28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7BF1"/>
    <w:pPr>
      <w:ind w:left="720"/>
      <w:contextualSpacing/>
    </w:pPr>
  </w:style>
  <w:style w:type="paragraph" w:styleId="a9">
    <w:name w:val="No Spacing"/>
    <w:link w:val="aa"/>
    <w:uiPriority w:val="1"/>
    <w:qFormat/>
    <w:rsid w:val="00622782"/>
    <w:rPr>
      <w:rFonts w:eastAsiaTheme="minorHAnsi"/>
      <w:sz w:val="28"/>
      <w:szCs w:val="24"/>
      <w:lang w:eastAsia="en-US"/>
    </w:rPr>
  </w:style>
  <w:style w:type="character" w:styleId="ab">
    <w:name w:val="page number"/>
    <w:basedOn w:val="a0"/>
    <w:rsid w:val="00EC113F"/>
  </w:style>
  <w:style w:type="character" w:customStyle="1" w:styleId="aa">
    <w:name w:val="Без інтервалів Знак"/>
    <w:link w:val="a9"/>
    <w:uiPriority w:val="1"/>
    <w:locked/>
    <w:rsid w:val="00F8016D"/>
    <w:rPr>
      <w:rFonts w:eastAsiaTheme="minorHAnsi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88;&#1086;&#1073;&#1086;&#1090;&#1072;\&#1088;&#1086;&#1073;&#1086;&#1090;&#1072;\&#1073;&#1083;&#1072;&#1085;&#1082;&#1080;\minculturizm_nakaz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A6FA5-B192-4717-BA8A-691EBB65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minculturizm_nakaz</Template>
  <TotalTime>1</TotalTime>
  <Pages>4</Pages>
  <Words>553</Words>
  <Characters>5159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mcu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Leno.Iryna</cp:lastModifiedBy>
  <cp:revision>3</cp:revision>
  <cp:lastPrinted>2025-03-20T13:05:00Z</cp:lastPrinted>
  <dcterms:created xsi:type="dcterms:W3CDTF">2025-04-14T13:27:00Z</dcterms:created>
  <dcterms:modified xsi:type="dcterms:W3CDTF">2025-04-14T13:28:00Z</dcterms:modified>
</cp:coreProperties>
</file>